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5A" w:rsidRPr="00A15719" w:rsidRDefault="00C27A5A" w:rsidP="00C27A5A">
      <w:pPr>
        <w:pStyle w:val="Overskrift1"/>
        <w:jc w:val="center"/>
        <w:rPr>
          <w:sz w:val="32"/>
        </w:rPr>
      </w:pPr>
      <w:r w:rsidRPr="00A15719">
        <w:rPr>
          <w:sz w:val="32"/>
        </w:rPr>
        <w:t>Statusrapport for projekter under § 24.33.02.20 NIFA</w:t>
      </w:r>
    </w:p>
    <w:p w:rsidR="00C27A5A" w:rsidRDefault="00C27A5A" w:rsidP="00C27A5A"/>
    <w:p w:rsidR="00C27A5A" w:rsidRDefault="00C27A5A" w:rsidP="00C27A5A"/>
    <w:p w:rsidR="00C27A5A" w:rsidRPr="00C27A5A" w:rsidRDefault="00C27A5A" w:rsidP="00C27A5A">
      <w:pPr>
        <w:rPr>
          <w:b/>
        </w:rPr>
      </w:pPr>
      <w:r w:rsidRPr="00C27A5A">
        <w:rPr>
          <w:b/>
        </w:rPr>
        <w:t>Vejledning til projektleder:</w:t>
      </w:r>
    </w:p>
    <w:p w:rsidR="00C27A5A" w:rsidRDefault="00C27A5A" w:rsidP="00C27A5A"/>
    <w:p w:rsidR="00C27A5A" w:rsidRDefault="00C27A5A" w:rsidP="002668DF">
      <w:pPr>
        <w:jc w:val="both"/>
      </w:pPr>
      <w:r>
        <w:t xml:space="preserve">Statusrapporten er en orientering til Landbrugsstyrelsen og følgegrupper om projektets fremdrift og foreløbige resultater. Det er derfor vigtigt, at projektlederen udfylder alle punkter. </w:t>
      </w:r>
    </w:p>
    <w:p w:rsidR="00C27A5A" w:rsidRDefault="00C27A5A" w:rsidP="002668DF">
      <w:pPr>
        <w:jc w:val="both"/>
      </w:pPr>
    </w:p>
    <w:p w:rsidR="00C27A5A" w:rsidRDefault="00C27A5A" w:rsidP="002668DF">
      <w:pPr>
        <w:jc w:val="both"/>
      </w:pPr>
      <w:r>
        <w:t xml:space="preserve">Den udfyldte statusrapport skal sendes pr. mail til </w:t>
      </w:r>
      <w:hyperlink r:id="rId7" w:history="1">
        <w:r w:rsidR="00895915" w:rsidRPr="00802E32">
          <w:rPr>
            <w:rStyle w:val="Hyperlink"/>
            <w:rFonts w:asciiTheme="minorHAnsi" w:hAnsiTheme="minorHAnsi" w:cstheme="minorHAnsi"/>
          </w:rPr>
          <w:t>NIFA@lbst.dk</w:t>
        </w:r>
      </w:hyperlink>
      <w:r w:rsidRPr="00C27A5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t>senest den 31. marts. Rapporten skal vedhæftes som word-fil, og i mailens emnefelt bedes du skrive projektets journalnummer samt ”Statusrapport”. Såfremt du har spørgsmål til udfyldelsen af rapporten, er du velkommen til at kontakte Landbrugsstyrelsen.</w:t>
      </w:r>
    </w:p>
    <w:p w:rsidR="00C27A5A" w:rsidRDefault="00C27A5A" w:rsidP="002668DF">
      <w:pPr>
        <w:jc w:val="both"/>
      </w:pPr>
    </w:p>
    <w:p w:rsidR="00C27A5A" w:rsidRDefault="00C27A5A" w:rsidP="002668DF">
      <w:pPr>
        <w:jc w:val="both"/>
      </w:pPr>
      <w:r>
        <w:t>Såfremt Landbrugsstyrelsen har uddybende spørgsmål til statusrapporten, vil projektlederen blive kontaktet. Projektlederen vil desuden blive orienteret, når statusrapporten er godkendt. Når statusrapporten er godkendt, kan jeres udgifter i projektet blive udbetalt.</w:t>
      </w:r>
    </w:p>
    <w:p w:rsidR="00C27A5A" w:rsidRDefault="00C27A5A" w:rsidP="002668DF">
      <w:pPr>
        <w:jc w:val="both"/>
      </w:pPr>
    </w:p>
    <w:p w:rsidR="0062389F" w:rsidRPr="008D4495" w:rsidRDefault="00C27A5A" w:rsidP="004174BA">
      <w:pPr>
        <w:jc w:val="both"/>
        <w:rPr>
          <w:b/>
        </w:rPr>
      </w:pPr>
      <w:r w:rsidRPr="00C27A5A">
        <w:rPr>
          <w:b/>
        </w:rPr>
        <w:t xml:space="preserve">Bemærk at projekt- og budgetændringer skal ansøges særskilt med mail til </w:t>
      </w:r>
      <w:hyperlink r:id="rId8" w:history="1">
        <w:r w:rsidR="00895915" w:rsidRPr="00802E32">
          <w:rPr>
            <w:rStyle w:val="Hyperlink"/>
            <w:rFonts w:asciiTheme="minorHAnsi" w:hAnsiTheme="minorHAnsi" w:cstheme="minorHAnsi"/>
            <w:b/>
            <w:szCs w:val="22"/>
          </w:rPr>
          <w:t>NIFA@lbst.dk</w:t>
        </w:r>
      </w:hyperlink>
      <w:r w:rsidRPr="00C27A5A">
        <w:rPr>
          <w:b/>
        </w:rPr>
        <w:t>. Ændringerne skal være godkendt af Landbrugsstyrelsen, før ændringer kan implementeres i projektet.</w:t>
      </w:r>
      <w:r>
        <w:rPr>
          <w:b/>
        </w:rPr>
        <w:t xml:space="preserve"> </w:t>
      </w:r>
      <w:r w:rsidRPr="00C27A5A">
        <w:rPr>
          <w:b/>
        </w:rPr>
        <w:t>Se evt. ”</w:t>
      </w:r>
      <w:r w:rsidRPr="00C27A5A">
        <w:t xml:space="preserve"> </w:t>
      </w:r>
      <w:r w:rsidRPr="00C27A5A">
        <w:rPr>
          <w:b/>
        </w:rPr>
        <w:t xml:space="preserve">Vejledning om </w:t>
      </w:r>
      <w:proofErr w:type="gramStart"/>
      <w:r w:rsidRPr="00C27A5A">
        <w:rPr>
          <w:b/>
        </w:rPr>
        <w:t xml:space="preserve">udbetaling  </w:t>
      </w:r>
      <w:r>
        <w:rPr>
          <w:b/>
        </w:rPr>
        <w:t>af</w:t>
      </w:r>
      <w:proofErr w:type="gramEnd"/>
      <w:r>
        <w:rPr>
          <w:b/>
        </w:rPr>
        <w:t xml:space="preserve"> tilskud under § 24.33.02.20 </w:t>
      </w:r>
      <w:r w:rsidRPr="00C27A5A">
        <w:rPr>
          <w:b/>
        </w:rPr>
        <w:t>NIFA</w:t>
      </w:r>
      <w:r>
        <w:rPr>
          <w:b/>
        </w:rPr>
        <w:t xml:space="preserve">” som kan findes på </w:t>
      </w:r>
      <w:hyperlink r:id="rId9" w:history="1">
        <w:r w:rsidR="0062389F" w:rsidRPr="008D4495">
          <w:rPr>
            <w:rStyle w:val="Hyperlink"/>
            <w:b/>
          </w:rPr>
          <w:t>https://lbst.dk/tilskudsguide/nationale-forskningsprogrammer-nifa/</w:t>
        </w:r>
      </w:hyperlink>
    </w:p>
    <w:p w:rsidR="00C27A5A" w:rsidRPr="00C27A5A" w:rsidRDefault="00C27A5A" w:rsidP="002668DF">
      <w:pPr>
        <w:jc w:val="both"/>
        <w:rPr>
          <w:b/>
          <w:color w:val="33B9C4" w:themeColor="accent3"/>
        </w:rPr>
      </w:pPr>
    </w:p>
    <w:p w:rsidR="00C27A5A" w:rsidRDefault="00C27A5A" w:rsidP="00C27A5A"/>
    <w:p w:rsidR="00C27A5A" w:rsidRPr="002668DF" w:rsidRDefault="00C27A5A" w:rsidP="00C27A5A">
      <w:pPr>
        <w:jc w:val="right"/>
        <w:rPr>
          <w:i/>
          <w:sz w:val="16"/>
        </w:rPr>
      </w:pPr>
      <w:r w:rsidRPr="002668DF">
        <w:rPr>
          <w:i/>
          <w:sz w:val="16"/>
        </w:rPr>
        <w:t xml:space="preserve">Revideret </w:t>
      </w:r>
      <w:r w:rsidR="00C5556B">
        <w:rPr>
          <w:i/>
          <w:sz w:val="16"/>
        </w:rPr>
        <w:t>februar</w:t>
      </w:r>
      <w:r w:rsidR="0062389F">
        <w:rPr>
          <w:i/>
          <w:sz w:val="16"/>
        </w:rPr>
        <w:t xml:space="preserve"> </w:t>
      </w:r>
      <w:r w:rsidR="002668DF">
        <w:rPr>
          <w:i/>
          <w:sz w:val="16"/>
        </w:rPr>
        <w:t>202</w:t>
      </w:r>
      <w:r w:rsidR="00C5556B">
        <w:rPr>
          <w:i/>
          <w:sz w:val="16"/>
        </w:rPr>
        <w:t>3</w:t>
      </w:r>
    </w:p>
    <w:p w:rsidR="00C27A5A" w:rsidRDefault="00C27A5A" w:rsidP="00C27A5A"/>
    <w:p w:rsidR="002668DF" w:rsidRDefault="002668DF" w:rsidP="002668DF">
      <w:pPr>
        <w:jc w:val="right"/>
      </w:pPr>
      <w:r w:rsidRPr="002668DF">
        <w:rPr>
          <w:b/>
        </w:rPr>
        <w:t>Dato</w:t>
      </w:r>
      <w:r>
        <w:t>: xx-xx-</w:t>
      </w:r>
      <w:proofErr w:type="spellStart"/>
      <w:r>
        <w:t>xxxx</w:t>
      </w:r>
      <w:proofErr w:type="spellEnd"/>
    </w:p>
    <w:p w:rsidR="002668DF" w:rsidRDefault="002668DF" w:rsidP="00C27A5A"/>
    <w:p w:rsidR="002668DF" w:rsidRDefault="002668DF" w:rsidP="00C27A5A"/>
    <w:p w:rsidR="00C27A5A" w:rsidRDefault="00C27A5A" w:rsidP="00C27A5A">
      <w:r>
        <w:t xml:space="preserve">1. </w:t>
      </w:r>
      <w:r w:rsidRPr="002668DF">
        <w:rPr>
          <w:b/>
        </w:rPr>
        <w:t>Projektets journalnummer</w:t>
      </w:r>
      <w:r>
        <w:t xml:space="preserve"> </w:t>
      </w:r>
      <w:r w:rsidRPr="002668DF">
        <w:rPr>
          <w:i/>
        </w:rPr>
        <w:t>(som i tilsagnet)</w:t>
      </w:r>
      <w:r>
        <w:tab/>
      </w:r>
    </w:p>
    <w:p w:rsidR="00C27A5A" w:rsidRDefault="00C27A5A" w:rsidP="00C27A5A"/>
    <w:p w:rsidR="00C27A5A" w:rsidRDefault="00C27A5A" w:rsidP="00C27A5A"/>
    <w:p w:rsidR="00C27A5A" w:rsidRDefault="00C27A5A" w:rsidP="00C27A5A">
      <w:r w:rsidRPr="002668DF">
        <w:rPr>
          <w:b/>
        </w:rPr>
        <w:t>2. Projekttitel</w:t>
      </w:r>
      <w:r>
        <w:t xml:space="preserve"> </w:t>
      </w:r>
      <w:r w:rsidRPr="002668DF">
        <w:rPr>
          <w:i/>
        </w:rPr>
        <w:t>(og evt. akronym)</w:t>
      </w:r>
    </w:p>
    <w:p w:rsidR="00C27A5A" w:rsidRDefault="00C27A5A" w:rsidP="00C27A5A"/>
    <w:p w:rsidR="00C27A5A" w:rsidRDefault="00C27A5A" w:rsidP="00C27A5A"/>
    <w:p w:rsidR="00C27A5A" w:rsidRDefault="00C27A5A" w:rsidP="00C27A5A">
      <w:r w:rsidRPr="002668DF">
        <w:rPr>
          <w:b/>
        </w:rPr>
        <w:t>3. Kort projektbeskrivelse</w:t>
      </w:r>
      <w:r>
        <w:t xml:space="preserve"> </w:t>
      </w:r>
      <w:r w:rsidRPr="002668DF">
        <w:rPr>
          <w:i/>
        </w:rPr>
        <w:t>(kopi fra ansøgning)</w:t>
      </w:r>
    </w:p>
    <w:p w:rsidR="00C27A5A" w:rsidRDefault="00C27A5A" w:rsidP="00C27A5A"/>
    <w:p w:rsidR="00C27A5A" w:rsidRDefault="00C27A5A" w:rsidP="00C27A5A"/>
    <w:p w:rsidR="00C27A5A" w:rsidRDefault="00C27A5A" w:rsidP="00C27A5A">
      <w:pPr>
        <w:rPr>
          <w:i/>
        </w:rPr>
      </w:pPr>
      <w:r w:rsidRPr="002668DF">
        <w:rPr>
          <w:b/>
        </w:rPr>
        <w:t>4. Projektets økonomi</w:t>
      </w:r>
      <w:r>
        <w:t xml:space="preserve"> </w:t>
      </w:r>
      <w:r w:rsidRPr="002668DF">
        <w:rPr>
          <w:i/>
        </w:rPr>
        <w:t>(angiv projektets økonomi fra sidst godkendte budget i mio. kr.)</w:t>
      </w:r>
    </w:p>
    <w:p w:rsidR="002668DF" w:rsidRPr="002668DF" w:rsidRDefault="002668DF" w:rsidP="00C27A5A">
      <w:pPr>
        <w:rPr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8"/>
        <w:gridCol w:w="1927"/>
        <w:gridCol w:w="1848"/>
        <w:gridCol w:w="2427"/>
      </w:tblGrid>
      <w:tr w:rsidR="002668DF" w:rsidRPr="002668DF" w:rsidTr="00B35011">
        <w:tc>
          <w:tcPr>
            <w:tcW w:w="1955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LBST-finansiering</w:t>
            </w:r>
          </w:p>
        </w:tc>
        <w:tc>
          <w:tcPr>
            <w:tcW w:w="1732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Egenfinansiering</w:t>
            </w:r>
          </w:p>
        </w:tc>
        <w:tc>
          <w:tcPr>
            <w:tcW w:w="1842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Anden offentlig medfinansiering</w:t>
            </w:r>
          </w:p>
        </w:tc>
        <w:tc>
          <w:tcPr>
            <w:tcW w:w="1984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Forbrug i projektet</w:t>
            </w:r>
          </w:p>
        </w:tc>
        <w:tc>
          <w:tcPr>
            <w:tcW w:w="2552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Forbrug i pct. af tilskudsbeløbet</w:t>
            </w:r>
          </w:p>
        </w:tc>
      </w:tr>
      <w:tr w:rsidR="002668DF" w:rsidRPr="002668DF" w:rsidTr="00B35011">
        <w:tc>
          <w:tcPr>
            <w:tcW w:w="1955" w:type="dxa"/>
            <w:shd w:val="clear" w:color="auto" w:fill="auto"/>
          </w:tcPr>
          <w:p w:rsidR="002668DF" w:rsidRPr="002668DF" w:rsidRDefault="002668DF" w:rsidP="002668DF">
            <w:r w:rsidRPr="002668DF">
              <w:t>mio. kr.</w:t>
            </w:r>
          </w:p>
        </w:tc>
        <w:tc>
          <w:tcPr>
            <w:tcW w:w="1732" w:type="dxa"/>
            <w:shd w:val="clear" w:color="auto" w:fill="auto"/>
          </w:tcPr>
          <w:p w:rsidR="002668DF" w:rsidRPr="002668DF" w:rsidRDefault="002668DF" w:rsidP="002668DF">
            <w:r w:rsidRPr="002668DF">
              <w:t>mio. kr.</w:t>
            </w:r>
          </w:p>
        </w:tc>
        <w:tc>
          <w:tcPr>
            <w:tcW w:w="1842" w:type="dxa"/>
            <w:shd w:val="clear" w:color="auto" w:fill="auto"/>
          </w:tcPr>
          <w:p w:rsidR="002668DF" w:rsidRPr="002668DF" w:rsidRDefault="002668DF" w:rsidP="002668DF">
            <w:r w:rsidRPr="002668DF">
              <w:t>mio. kr.</w:t>
            </w:r>
          </w:p>
        </w:tc>
        <w:tc>
          <w:tcPr>
            <w:tcW w:w="1984" w:type="dxa"/>
            <w:shd w:val="clear" w:color="auto" w:fill="auto"/>
          </w:tcPr>
          <w:p w:rsidR="002668DF" w:rsidRPr="002668DF" w:rsidRDefault="002668DF" w:rsidP="002668DF">
            <w:r w:rsidRPr="002668DF">
              <w:t>mio.  kr.</w:t>
            </w:r>
          </w:p>
        </w:tc>
        <w:tc>
          <w:tcPr>
            <w:tcW w:w="2552" w:type="dxa"/>
            <w:shd w:val="clear" w:color="auto" w:fill="auto"/>
          </w:tcPr>
          <w:p w:rsidR="002668DF" w:rsidRPr="002668DF" w:rsidRDefault="002668DF" w:rsidP="002668DF">
            <w:r w:rsidRPr="002668DF">
              <w:t>pct.</w:t>
            </w:r>
          </w:p>
        </w:tc>
      </w:tr>
    </w:tbl>
    <w:p w:rsidR="00C27A5A" w:rsidRDefault="00C27A5A" w:rsidP="00C27A5A"/>
    <w:p w:rsidR="00C27A5A" w:rsidRDefault="00C27A5A" w:rsidP="00C27A5A">
      <w:r w:rsidRPr="002668DF">
        <w:rPr>
          <w:b/>
        </w:rPr>
        <w:t>5. Tid</w:t>
      </w:r>
      <w:r>
        <w:t xml:space="preserve"> </w:t>
      </w:r>
      <w:r w:rsidRPr="002668DF">
        <w:rPr>
          <w:i/>
        </w:rPr>
        <w:t>(angiv hvornår projektet fik tilsagn, projektets startdato og slutdato (og evt. ny slutdato) samt hvor lang tid af projektperioden, der er forløbet)</w:t>
      </w:r>
    </w:p>
    <w:p w:rsidR="002668DF" w:rsidRDefault="002668DF" w:rsidP="00C27A5A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731"/>
        <w:gridCol w:w="1843"/>
        <w:gridCol w:w="1984"/>
        <w:gridCol w:w="2552"/>
      </w:tblGrid>
      <w:tr w:rsidR="002668DF" w:rsidRPr="002668DF" w:rsidTr="00B35011">
        <w:tc>
          <w:tcPr>
            <w:tcW w:w="1955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Tilsagn</w:t>
            </w:r>
          </w:p>
        </w:tc>
        <w:tc>
          <w:tcPr>
            <w:tcW w:w="1731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Projektstart</w:t>
            </w:r>
          </w:p>
        </w:tc>
        <w:tc>
          <w:tcPr>
            <w:tcW w:w="1843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Projektslut</w:t>
            </w:r>
          </w:p>
        </w:tc>
        <w:tc>
          <w:tcPr>
            <w:tcW w:w="1984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Evt. ny slutdato</w:t>
            </w:r>
          </w:p>
        </w:tc>
        <w:tc>
          <w:tcPr>
            <w:tcW w:w="2552" w:type="dxa"/>
            <w:shd w:val="clear" w:color="auto" w:fill="auto"/>
          </w:tcPr>
          <w:p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Forløbet projekttid i pct.</w:t>
            </w:r>
          </w:p>
        </w:tc>
      </w:tr>
      <w:tr w:rsidR="002668DF" w:rsidRPr="002668DF" w:rsidTr="00B35011">
        <w:tc>
          <w:tcPr>
            <w:tcW w:w="1955" w:type="dxa"/>
            <w:shd w:val="clear" w:color="auto" w:fill="auto"/>
          </w:tcPr>
          <w:p w:rsidR="002668DF" w:rsidRPr="002668DF" w:rsidRDefault="002668DF" w:rsidP="002668DF">
            <w:r>
              <w:t>x.  2022</w:t>
            </w:r>
          </w:p>
        </w:tc>
        <w:tc>
          <w:tcPr>
            <w:tcW w:w="1731" w:type="dxa"/>
            <w:shd w:val="clear" w:color="auto" w:fill="auto"/>
          </w:tcPr>
          <w:p w:rsidR="002668DF" w:rsidRPr="002668DF" w:rsidRDefault="002668DF" w:rsidP="002668DF">
            <w:r w:rsidRPr="002668DF">
              <w:t>xx-xx-</w:t>
            </w:r>
            <w:proofErr w:type="spellStart"/>
            <w:r w:rsidRPr="002668DF">
              <w:t>xxxx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668DF" w:rsidRPr="002668DF" w:rsidRDefault="002668DF" w:rsidP="002668DF">
            <w:r w:rsidRPr="002668DF">
              <w:t>xx-xx-</w:t>
            </w:r>
            <w:proofErr w:type="spellStart"/>
            <w:r w:rsidRPr="002668DF">
              <w:t>xxxx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668DF" w:rsidRPr="002668DF" w:rsidRDefault="002668DF" w:rsidP="002668DF">
            <w:r w:rsidRPr="002668DF">
              <w:t>xx-xx-</w:t>
            </w:r>
            <w:proofErr w:type="spellStart"/>
            <w:r w:rsidRPr="002668DF">
              <w:t>xxxx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668DF" w:rsidRPr="002668DF" w:rsidRDefault="002668DF" w:rsidP="002668DF">
            <w:r w:rsidRPr="002668DF">
              <w:t>xx pct.</w:t>
            </w:r>
          </w:p>
        </w:tc>
      </w:tr>
    </w:tbl>
    <w:p w:rsidR="00C27A5A" w:rsidRDefault="00C27A5A" w:rsidP="00C27A5A"/>
    <w:p w:rsidR="00C27A5A" w:rsidRPr="002668DF" w:rsidRDefault="00C27A5A" w:rsidP="00C27A5A">
      <w:pPr>
        <w:rPr>
          <w:b/>
        </w:rPr>
      </w:pPr>
      <w:r w:rsidRPr="002668DF">
        <w:rPr>
          <w:b/>
        </w:rPr>
        <w:t>6. Projektleder</w:t>
      </w:r>
    </w:p>
    <w:p w:rsidR="00C27A5A" w:rsidRDefault="00C27A5A" w:rsidP="00C27A5A">
      <w:r>
        <w:t>Navn:</w:t>
      </w:r>
    </w:p>
    <w:p w:rsidR="00C27A5A" w:rsidRDefault="00C27A5A" w:rsidP="00C27A5A">
      <w:r>
        <w:t>Institution:</w:t>
      </w:r>
    </w:p>
    <w:p w:rsidR="00C27A5A" w:rsidRDefault="00C27A5A" w:rsidP="00C27A5A">
      <w:r>
        <w:t>Tlf.:</w:t>
      </w:r>
    </w:p>
    <w:p w:rsidR="00C27A5A" w:rsidRDefault="00C27A5A" w:rsidP="00C27A5A">
      <w:r>
        <w:t xml:space="preserve">E-mail: </w:t>
      </w:r>
    </w:p>
    <w:p w:rsidR="00C27A5A" w:rsidRDefault="00C27A5A" w:rsidP="00C27A5A">
      <w:r>
        <w:t xml:space="preserve">Evt. hjemmeside for projektet: </w:t>
      </w:r>
    </w:p>
    <w:p w:rsidR="00C27A5A" w:rsidRDefault="00C27A5A" w:rsidP="00C27A5A"/>
    <w:p w:rsidR="00C27A5A" w:rsidRDefault="00C27A5A" w:rsidP="00C27A5A">
      <w:r w:rsidRPr="002668DF">
        <w:rPr>
          <w:b/>
        </w:rPr>
        <w:t>7. Projektdeltagere</w:t>
      </w:r>
      <w:r>
        <w:t xml:space="preserve"> </w:t>
      </w:r>
      <w:r w:rsidRPr="002668DF">
        <w:rPr>
          <w:i/>
        </w:rPr>
        <w:t>(skriv navne på institution/virksomhed adskilt af komma)</w:t>
      </w:r>
      <w:r>
        <w:t xml:space="preserve"> </w:t>
      </w:r>
    </w:p>
    <w:p w:rsidR="002B3098" w:rsidRDefault="002B3098" w:rsidP="00C27A5A"/>
    <w:p w:rsidR="002B3098" w:rsidRDefault="002B3098" w:rsidP="00C27A5A"/>
    <w:p w:rsidR="00C27A5A" w:rsidRDefault="002B3098" w:rsidP="00C27A5A">
      <w:r w:rsidRPr="002B3098">
        <w:rPr>
          <w:b/>
        </w:rPr>
        <w:t>8. Afrapporteringsperiode</w:t>
      </w:r>
      <w:r>
        <w:t xml:space="preserve"> (angiv afrapporteringsperioden, som denne statusrapport omhandler)</w:t>
      </w:r>
    </w:p>
    <w:p w:rsidR="002B3098" w:rsidRDefault="002B3098" w:rsidP="00C27A5A"/>
    <w:p w:rsidR="002B3098" w:rsidRDefault="002B3098" w:rsidP="00C27A5A"/>
    <w:p w:rsidR="007B4E6F" w:rsidRPr="007B4E6F" w:rsidRDefault="002B3098" w:rsidP="00C27A5A">
      <w:pPr>
        <w:rPr>
          <w:i/>
        </w:rPr>
      </w:pPr>
      <w:r>
        <w:rPr>
          <w:b/>
        </w:rPr>
        <w:t>9</w:t>
      </w:r>
      <w:r w:rsidR="007B4E6F" w:rsidRPr="007B4E6F">
        <w:rPr>
          <w:b/>
        </w:rPr>
        <w:t>. Redegør for forskeruddannelse (ph.d. og post doc.),</w:t>
      </w:r>
      <w:r w:rsidR="007B4E6F" w:rsidRPr="007B4E6F">
        <w:t xml:space="preserve"> </w:t>
      </w:r>
      <w:r w:rsidR="007B4E6F" w:rsidRPr="007B4E6F">
        <w:rPr>
          <w:i/>
        </w:rPr>
        <w:t xml:space="preserve">herunder tilknyttede gæste- forskere og udstationering. </w:t>
      </w:r>
    </w:p>
    <w:p w:rsidR="00C27A5A" w:rsidRDefault="00C27A5A" w:rsidP="00C27A5A"/>
    <w:p w:rsidR="002B3098" w:rsidRDefault="002B3098" w:rsidP="00C27A5A"/>
    <w:p w:rsidR="00ED177D" w:rsidRDefault="002B3098" w:rsidP="00ED177D">
      <w:pPr>
        <w:rPr>
          <w:i/>
        </w:rPr>
      </w:pPr>
      <w:r>
        <w:rPr>
          <w:b/>
        </w:rPr>
        <w:t>10</w:t>
      </w:r>
      <w:r w:rsidR="00ED177D" w:rsidRPr="00ED177D">
        <w:rPr>
          <w:b/>
        </w:rPr>
        <w:t xml:space="preserve">. Projektets overordnede fremdrift i afrapporteringsperioden </w:t>
      </w:r>
      <w:r w:rsidR="00ED177D" w:rsidRPr="00ED177D">
        <w:rPr>
          <w:i/>
        </w:rPr>
        <w:t>(sæt kryds i skemaet (X). Hvis der er kryds i ”Afvigelser” eller ”Opgivet”, bedes du angive en kort forklaring af afvigelserne.</w:t>
      </w:r>
      <w:r w:rsidR="00D11884">
        <w:rPr>
          <w:i/>
        </w:rPr>
        <w:t xml:space="preserve"> Hvis relevant angiv</w:t>
      </w:r>
      <w:r w:rsidR="00ED177D" w:rsidRPr="00ED177D">
        <w:rPr>
          <w:i/>
        </w:rPr>
        <w:t xml:space="preserve"> </w:t>
      </w:r>
      <w:r w:rsidR="00D11884">
        <w:rPr>
          <w:i/>
        </w:rPr>
        <w:t>p</w:t>
      </w:r>
      <w:r w:rsidR="00ED177D" w:rsidRPr="00ED177D">
        <w:rPr>
          <w:i/>
        </w:rPr>
        <w:t>rojektets milepæle og leveringer jf.</w:t>
      </w:r>
      <w:r w:rsidR="00D11884">
        <w:rPr>
          <w:i/>
        </w:rPr>
        <w:t xml:space="preserve"> eventuel indsendt </w:t>
      </w:r>
      <w:proofErr w:type="spellStart"/>
      <w:r w:rsidR="00ED177D" w:rsidRPr="00ED177D">
        <w:rPr>
          <w:i/>
        </w:rPr>
        <w:t>gantt</w:t>
      </w:r>
      <w:proofErr w:type="spellEnd"/>
      <w:r w:rsidR="00ED177D" w:rsidRPr="00ED177D">
        <w:rPr>
          <w:i/>
        </w:rPr>
        <w:t>-diagram skal udspecificeres under pkt. 1</w:t>
      </w:r>
      <w:r>
        <w:rPr>
          <w:i/>
        </w:rPr>
        <w:t>7</w:t>
      </w:r>
      <w:r w:rsidR="00ED177D" w:rsidRPr="00ED177D">
        <w:rPr>
          <w:i/>
        </w:rPr>
        <w:t>)</w:t>
      </w:r>
    </w:p>
    <w:p w:rsidR="00ED177D" w:rsidRPr="00ED177D" w:rsidRDefault="00ED177D" w:rsidP="00ED177D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1012"/>
        <w:gridCol w:w="1250"/>
        <w:gridCol w:w="1008"/>
        <w:gridCol w:w="3604"/>
      </w:tblGrid>
      <w:tr w:rsidR="00ED177D" w:rsidRPr="00ED177D" w:rsidTr="001622F6">
        <w:trPr>
          <w:trHeight w:val="320"/>
        </w:trPr>
        <w:tc>
          <w:tcPr>
            <w:tcW w:w="3191" w:type="dxa"/>
            <w:shd w:val="clear" w:color="auto" w:fill="auto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Efter planen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Afvigelser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Opgivet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 xml:space="preserve">Forklaring af afvigelser </w:t>
            </w:r>
          </w:p>
        </w:tc>
      </w:tr>
      <w:tr w:rsidR="00ED177D" w:rsidRPr="00ED177D" w:rsidTr="001622F6">
        <w:trPr>
          <w:trHeight w:val="320"/>
        </w:trPr>
        <w:tc>
          <w:tcPr>
            <w:tcW w:w="3191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 xml:space="preserve">Projektets milepæle </w:t>
            </w:r>
          </w:p>
        </w:tc>
        <w:tc>
          <w:tcPr>
            <w:tcW w:w="1012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3604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</w:p>
        </w:tc>
      </w:tr>
      <w:tr w:rsidR="00ED177D" w:rsidRPr="00ED177D" w:rsidTr="001622F6">
        <w:trPr>
          <w:trHeight w:val="320"/>
        </w:trPr>
        <w:tc>
          <w:tcPr>
            <w:tcW w:w="3191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Projektets leveringer</w:t>
            </w:r>
          </w:p>
        </w:tc>
        <w:tc>
          <w:tcPr>
            <w:tcW w:w="1012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3604" w:type="dxa"/>
            <w:vAlign w:val="center"/>
          </w:tcPr>
          <w:p w:rsidR="00ED177D" w:rsidRPr="00ED177D" w:rsidRDefault="00ED177D" w:rsidP="00ED177D">
            <w:pPr>
              <w:rPr>
                <w:b/>
              </w:rPr>
            </w:pPr>
          </w:p>
        </w:tc>
      </w:tr>
    </w:tbl>
    <w:p w:rsidR="00C27A5A" w:rsidRDefault="00C27A5A" w:rsidP="00C27A5A"/>
    <w:p w:rsidR="00C27A5A" w:rsidRDefault="00C27A5A" w:rsidP="00C27A5A"/>
    <w:p w:rsidR="00C27A5A" w:rsidRDefault="007B4E6F" w:rsidP="00C27A5A">
      <w:pPr>
        <w:rPr>
          <w:i/>
        </w:rPr>
      </w:pPr>
      <w:r>
        <w:rPr>
          <w:b/>
        </w:rPr>
        <w:t>1</w:t>
      </w:r>
      <w:r w:rsidR="002B3098">
        <w:rPr>
          <w:b/>
        </w:rPr>
        <w:t>1</w:t>
      </w:r>
      <w:r w:rsidR="00ED177D" w:rsidRPr="00ED177D">
        <w:rPr>
          <w:b/>
        </w:rPr>
        <w:t xml:space="preserve">. Kort beskrivelse af afrapporteringsperiodens hovedresultater og erfaringer </w:t>
      </w:r>
      <w:r w:rsidR="00ED177D" w:rsidRPr="00ED177D">
        <w:rPr>
          <w:i/>
        </w:rPr>
        <w:t>(Beskriv de væsentligste resultater og erfaringer siden sidste afrapportering. Maks 1 side)</w:t>
      </w:r>
    </w:p>
    <w:p w:rsidR="00ED177D" w:rsidRDefault="00ED177D" w:rsidP="00C27A5A">
      <w:pPr>
        <w:rPr>
          <w:i/>
        </w:rPr>
      </w:pPr>
    </w:p>
    <w:p w:rsidR="002B3098" w:rsidRDefault="002B3098" w:rsidP="00C27A5A">
      <w:pPr>
        <w:rPr>
          <w:i/>
        </w:rPr>
      </w:pPr>
    </w:p>
    <w:p w:rsidR="00C27A5A" w:rsidRDefault="007B4E6F" w:rsidP="00C27A5A">
      <w:pPr>
        <w:rPr>
          <w:i/>
        </w:rPr>
      </w:pPr>
      <w:r>
        <w:rPr>
          <w:b/>
        </w:rPr>
        <w:t>1</w:t>
      </w:r>
      <w:r w:rsidR="002B3098">
        <w:rPr>
          <w:b/>
        </w:rPr>
        <w:t>2</w:t>
      </w:r>
      <w:r w:rsidR="00ED177D" w:rsidRPr="00ED177D">
        <w:rPr>
          <w:b/>
        </w:rPr>
        <w:t>. Projektets overordnede gennemførsel</w:t>
      </w:r>
      <w:r w:rsidR="00ED177D" w:rsidRPr="00ED177D">
        <w:t xml:space="preserve"> </w:t>
      </w:r>
      <w:r w:rsidR="00ED177D" w:rsidRPr="00ED177D">
        <w:rPr>
          <w:i/>
        </w:rPr>
        <w:t>(Beskriv projektets overordnede gennemførsel i forhold til den samlede projektplan. Maks 1 side)</w:t>
      </w:r>
    </w:p>
    <w:p w:rsidR="00ED177D" w:rsidRDefault="00ED177D" w:rsidP="00C27A5A">
      <w:pPr>
        <w:rPr>
          <w:i/>
        </w:rPr>
      </w:pPr>
    </w:p>
    <w:p w:rsidR="002B3098" w:rsidRPr="00ED177D" w:rsidRDefault="002B3098" w:rsidP="00C27A5A">
      <w:pPr>
        <w:rPr>
          <w:i/>
        </w:rPr>
      </w:pPr>
    </w:p>
    <w:p w:rsidR="00ED177D" w:rsidRPr="00ED177D" w:rsidRDefault="007B4E6F" w:rsidP="00ED177D">
      <w:pPr>
        <w:widowControl w:val="0"/>
        <w:ind w:right="618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1</w:t>
      </w:r>
      <w:r w:rsidR="002B3098">
        <w:rPr>
          <w:rFonts w:asciiTheme="minorHAnsi" w:hAnsiTheme="minorHAnsi"/>
          <w:b/>
          <w:szCs w:val="24"/>
        </w:rPr>
        <w:t>3</w:t>
      </w:r>
      <w:r w:rsidR="00ED177D" w:rsidRPr="00ED177D">
        <w:rPr>
          <w:rFonts w:asciiTheme="minorHAnsi" w:hAnsiTheme="minorHAnsi"/>
          <w:b/>
          <w:szCs w:val="24"/>
        </w:rPr>
        <w:t>.</w:t>
      </w:r>
      <w:r w:rsidR="00ED177D" w:rsidRPr="00ED177D">
        <w:rPr>
          <w:rFonts w:asciiTheme="minorHAnsi" w:hAnsiTheme="minorHAnsi" w:cs="Arial"/>
          <w:b/>
          <w:szCs w:val="24"/>
        </w:rPr>
        <w:t xml:space="preserve"> Opfyldelse af projektets overordnede formål </w:t>
      </w:r>
      <w:r w:rsidR="00ED177D" w:rsidRPr="00ED177D">
        <w:rPr>
          <w:rFonts w:asciiTheme="minorHAnsi" w:hAnsiTheme="minorHAnsi" w:cs="Arial"/>
          <w:i/>
          <w:szCs w:val="24"/>
        </w:rPr>
        <w:t xml:space="preserve">(Vurder projektets overordnede resultater ift. projektets </w:t>
      </w:r>
      <w:r w:rsidR="00ED177D" w:rsidRPr="001622F6">
        <w:rPr>
          <w:rFonts w:asciiTheme="minorHAnsi" w:hAnsiTheme="minorHAnsi" w:cs="Arial"/>
          <w:i/>
          <w:szCs w:val="24"/>
        </w:rPr>
        <w:t>oprindelige formål</w:t>
      </w:r>
      <w:r w:rsidR="00ED177D" w:rsidRPr="00ED177D">
        <w:rPr>
          <w:rFonts w:asciiTheme="minorHAnsi" w:hAnsiTheme="minorHAnsi" w:cs="Arial"/>
          <w:i/>
          <w:szCs w:val="24"/>
        </w:rPr>
        <w:t>. Maks 1 side)</w:t>
      </w:r>
    </w:p>
    <w:p w:rsidR="00C27A5A" w:rsidRDefault="00C27A5A" w:rsidP="00C27A5A"/>
    <w:p w:rsidR="002B3098" w:rsidRDefault="002B3098" w:rsidP="00C27A5A"/>
    <w:p w:rsidR="00ED177D" w:rsidRPr="00ED177D" w:rsidRDefault="007B4E6F" w:rsidP="00ED177D">
      <w:pPr>
        <w:rPr>
          <w:i/>
        </w:rPr>
      </w:pPr>
      <w:r>
        <w:rPr>
          <w:b/>
        </w:rPr>
        <w:t>1</w:t>
      </w:r>
      <w:r w:rsidR="002B3098">
        <w:rPr>
          <w:b/>
        </w:rPr>
        <w:t>4</w:t>
      </w:r>
      <w:r w:rsidR="00ED177D" w:rsidRPr="00ED177D">
        <w:rPr>
          <w:b/>
        </w:rPr>
        <w:t xml:space="preserve">. Ændringer i projektdeltagere og -indhold i forhold til de oprindelige planer samt en kort begrundelse. Angiv desuden datoen for </w:t>
      </w:r>
      <w:r w:rsidR="004D73CA">
        <w:rPr>
          <w:b/>
        </w:rPr>
        <w:t>Landbrugsstyrelsens</w:t>
      </w:r>
      <w:r w:rsidR="004D73CA" w:rsidRPr="00ED177D">
        <w:rPr>
          <w:b/>
        </w:rPr>
        <w:t xml:space="preserve"> </w:t>
      </w:r>
      <w:r w:rsidR="00ED177D" w:rsidRPr="00ED177D">
        <w:rPr>
          <w:b/>
        </w:rPr>
        <w:t>godkendelse af ændringerne</w:t>
      </w:r>
      <w:r w:rsidR="00ED177D" w:rsidRPr="00ED177D">
        <w:rPr>
          <w:i/>
        </w:rPr>
        <w:t xml:space="preserve"> (maks. 1 side)</w:t>
      </w:r>
    </w:p>
    <w:p w:rsidR="00ED177D" w:rsidRDefault="00ED177D" w:rsidP="00ED177D"/>
    <w:p w:rsidR="002B3098" w:rsidRPr="00ED177D" w:rsidRDefault="002B3098" w:rsidP="00ED177D"/>
    <w:p w:rsidR="00ED177D" w:rsidRPr="00ED177D" w:rsidRDefault="007B4E6F" w:rsidP="00ED177D">
      <w:pPr>
        <w:rPr>
          <w:i/>
        </w:rPr>
      </w:pPr>
      <w:r>
        <w:rPr>
          <w:b/>
        </w:rPr>
        <w:t>1</w:t>
      </w:r>
      <w:r w:rsidR="002B3098">
        <w:rPr>
          <w:b/>
        </w:rPr>
        <w:t>5</w:t>
      </w:r>
      <w:r w:rsidR="00ED177D" w:rsidRPr="00ED177D">
        <w:rPr>
          <w:b/>
        </w:rPr>
        <w:t xml:space="preserve">. Status og planer for implementering af </w:t>
      </w:r>
      <w:r w:rsidR="004D73CA">
        <w:rPr>
          <w:b/>
        </w:rPr>
        <w:t>forsknings</w:t>
      </w:r>
      <w:r w:rsidR="00ED177D" w:rsidRPr="00ED177D">
        <w:rPr>
          <w:b/>
        </w:rPr>
        <w:t>resultaterne</w:t>
      </w:r>
      <w:r w:rsidR="00ED177D" w:rsidRPr="00ED177D">
        <w:rPr>
          <w:i/>
        </w:rPr>
        <w:t xml:space="preserve"> (kom ind på, hvor langt I er med implementering af projektets output. Maks 1 side)</w:t>
      </w:r>
    </w:p>
    <w:p w:rsidR="00ED177D" w:rsidRDefault="00ED177D" w:rsidP="00ED177D"/>
    <w:p w:rsidR="002B3098" w:rsidRPr="00ED177D" w:rsidRDefault="002B3098" w:rsidP="00ED177D"/>
    <w:p w:rsidR="00ED177D" w:rsidRPr="00ED177D" w:rsidRDefault="00ED177D" w:rsidP="00ED177D">
      <w:pPr>
        <w:rPr>
          <w:b/>
        </w:rPr>
      </w:pPr>
      <w:r w:rsidRPr="00ED177D">
        <w:rPr>
          <w:b/>
        </w:rPr>
        <w:t>1</w:t>
      </w:r>
      <w:r w:rsidR="002B3098">
        <w:rPr>
          <w:b/>
        </w:rPr>
        <w:t>6</w:t>
      </w:r>
      <w:r w:rsidRPr="00ED177D">
        <w:rPr>
          <w:b/>
        </w:rPr>
        <w:t xml:space="preserve">. Kritiske refleksioner og risikovurdering for projektet </w:t>
      </w:r>
      <w:r w:rsidRPr="00ED177D">
        <w:rPr>
          <w:i/>
        </w:rPr>
        <w:t>(kritiske refleksioner over projektets resultater, forløb og planer indtil nu. Hvis projektet har opnået uventede resultater eller stødt på andre udfordringer, lav da en kort risikobeskrivelse. Maks. 1 side)</w:t>
      </w:r>
    </w:p>
    <w:p w:rsidR="00ED177D" w:rsidRPr="00ED177D" w:rsidRDefault="00ED177D" w:rsidP="00ED177D"/>
    <w:p w:rsidR="00ED177D" w:rsidRPr="00ED177D" w:rsidRDefault="00ED177D" w:rsidP="00ED177D"/>
    <w:p w:rsidR="00ED177D" w:rsidRPr="00ED177D" w:rsidRDefault="00ED177D" w:rsidP="00ED177D">
      <w:pPr>
        <w:rPr>
          <w:i/>
        </w:rPr>
      </w:pPr>
      <w:r w:rsidRPr="00ED177D">
        <w:rPr>
          <w:b/>
        </w:rPr>
        <w:t>1</w:t>
      </w:r>
      <w:r w:rsidR="002B3098">
        <w:rPr>
          <w:b/>
        </w:rPr>
        <w:t>7</w:t>
      </w:r>
      <w:r w:rsidRPr="00ED177D">
        <w:rPr>
          <w:b/>
        </w:rPr>
        <w:t xml:space="preserve">. Beskriv projektets planer for det kommende år. </w:t>
      </w:r>
      <w:r w:rsidRPr="00ED177D">
        <w:rPr>
          <w:i/>
        </w:rPr>
        <w:t>(Hvis der er under 1½ år til afslutning af projektet, skal planerne frem til afslutning af projektet beskrives. Maks. 1 side)</w:t>
      </w:r>
    </w:p>
    <w:p w:rsidR="00ED177D" w:rsidRPr="00ED177D" w:rsidRDefault="00ED177D" w:rsidP="00ED177D"/>
    <w:p w:rsidR="00ED177D" w:rsidRPr="00ED177D" w:rsidRDefault="00ED177D" w:rsidP="00ED177D"/>
    <w:p w:rsidR="00ED177D" w:rsidRPr="00ED177D" w:rsidRDefault="00ED177D" w:rsidP="00ED177D">
      <w:pPr>
        <w:rPr>
          <w:i/>
        </w:rPr>
      </w:pPr>
      <w:r w:rsidRPr="00ED177D">
        <w:rPr>
          <w:b/>
        </w:rPr>
        <w:t>1</w:t>
      </w:r>
      <w:r w:rsidR="007B4E6F">
        <w:rPr>
          <w:b/>
        </w:rPr>
        <w:t>7</w:t>
      </w:r>
      <w:r w:rsidRPr="00ED177D">
        <w:rPr>
          <w:b/>
        </w:rPr>
        <w:t>. List projektets kommunikation og formidling for afrapporteringsperioden</w:t>
      </w:r>
      <w:r w:rsidRPr="00ED177D">
        <w:rPr>
          <w:i/>
        </w:rPr>
        <w:t xml:space="preserve"> (f.eks. videnskabelige artikler, publikationer, konferenceindlæg, workshops mv. samt evt. pressemateriale. Angiv gerne links, så </w:t>
      </w:r>
      <w:r w:rsidR="004D73CA">
        <w:rPr>
          <w:i/>
        </w:rPr>
        <w:t xml:space="preserve">Landbrugsstyrelsen </w:t>
      </w:r>
      <w:r w:rsidRPr="00ED177D">
        <w:rPr>
          <w:i/>
        </w:rPr>
        <w:t>har mulighed for at se jeres kommunikation om projektet)</w:t>
      </w:r>
    </w:p>
    <w:p w:rsidR="00C27A5A" w:rsidRDefault="00C27A5A" w:rsidP="00C27A5A"/>
    <w:p w:rsidR="00C27A5A" w:rsidRDefault="00C27A5A" w:rsidP="00C27A5A">
      <w:r>
        <w:t xml:space="preserve"> </w:t>
      </w:r>
    </w:p>
    <w:p w:rsidR="00C27A5A" w:rsidRDefault="00C27A5A" w:rsidP="00C27A5A">
      <w:r>
        <w:t>Bilag 1.</w:t>
      </w:r>
      <w:r w:rsidR="00D11884">
        <w:t xml:space="preserve"> </w:t>
      </w:r>
      <w:r w:rsidR="000F2707">
        <w:t xml:space="preserve">Hvis projektet har indleveret </w:t>
      </w:r>
      <w:proofErr w:type="spellStart"/>
      <w:r w:rsidR="000F2707">
        <w:t>Gantt</w:t>
      </w:r>
      <w:proofErr w:type="spellEnd"/>
      <w:r w:rsidR="000F2707">
        <w:t>-diagram</w:t>
      </w:r>
      <w:r w:rsidR="001622F6">
        <w:t xml:space="preserve">: </w:t>
      </w:r>
      <w:r w:rsidR="000F2707">
        <w:t>u</w:t>
      </w:r>
      <w:r>
        <w:t>dfyld skemaet</w:t>
      </w:r>
      <w:r w:rsidR="004D73CA">
        <w:t xml:space="preserve"> </w:t>
      </w:r>
      <w:r>
        <w:t xml:space="preserve">med relevante milepæle (angiv de milepæle, der er relevante for afrapporteringsperioden jf. projektets godkendte </w:t>
      </w:r>
      <w:proofErr w:type="spellStart"/>
      <w:r>
        <w:t>Gantt</w:t>
      </w:r>
      <w:proofErr w:type="spellEnd"/>
      <w:r>
        <w:t>-diagram. Du bedes angive hvilken arbejdspakke (AP nr.), de er knyttet til samt sætte kryds (X) i status for om milepælene er nået. Hvis der er kryds i ”Forsinket” eller ”Opgivet”, bedes du angive en kort forklaring herfor. Det er muligt at indsætte flere rækker efter behov)</w:t>
      </w:r>
    </w:p>
    <w:p w:rsidR="004D73CA" w:rsidRDefault="004D73CA" w:rsidP="00C27A5A"/>
    <w:p w:rsidR="004D73CA" w:rsidRDefault="004D73CA" w:rsidP="00C27A5A"/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992"/>
        <w:gridCol w:w="1276"/>
        <w:gridCol w:w="992"/>
        <w:gridCol w:w="3515"/>
      </w:tblGrid>
      <w:tr w:rsidR="004D73CA" w:rsidRPr="004D73CA" w:rsidTr="001622F6">
        <w:trPr>
          <w:trHeight w:val="413"/>
        </w:trPr>
        <w:tc>
          <w:tcPr>
            <w:tcW w:w="993" w:type="dxa"/>
            <w:vMerge w:val="restart"/>
            <w:shd w:val="clear" w:color="auto" w:fill="C5E0B3"/>
          </w:tcPr>
          <w:p w:rsidR="004D73CA" w:rsidRPr="004D73CA" w:rsidRDefault="004D73CA" w:rsidP="004D73CA">
            <w:pPr>
              <w:rPr>
                <w:b/>
              </w:rPr>
            </w:pPr>
            <w:r w:rsidRPr="004D73CA">
              <w:rPr>
                <w:b/>
              </w:rPr>
              <w:t>AP nr.</w:t>
            </w:r>
          </w:p>
        </w:tc>
        <w:tc>
          <w:tcPr>
            <w:tcW w:w="3119" w:type="dxa"/>
            <w:vMerge w:val="restart"/>
            <w:shd w:val="clear" w:color="auto" w:fill="C5E0B3"/>
          </w:tcPr>
          <w:p w:rsidR="004D73CA" w:rsidRPr="004D73CA" w:rsidRDefault="004D73CA" w:rsidP="004D73CA">
            <w:r w:rsidRPr="004D73CA">
              <w:rPr>
                <w:b/>
              </w:rPr>
              <w:t xml:space="preserve">Skriv projektets milepæle </w:t>
            </w:r>
          </w:p>
          <w:p w:rsidR="004D73CA" w:rsidRPr="004D73CA" w:rsidRDefault="004D73CA" w:rsidP="004D73CA">
            <w:r w:rsidRPr="004D73CA">
              <w:t xml:space="preserve">                                                                              </w:t>
            </w:r>
          </w:p>
        </w:tc>
        <w:tc>
          <w:tcPr>
            <w:tcW w:w="3260" w:type="dxa"/>
            <w:gridSpan w:val="3"/>
            <w:shd w:val="clear" w:color="auto" w:fill="C5E0B3"/>
          </w:tcPr>
          <w:p w:rsidR="004D73CA" w:rsidRPr="004D73CA" w:rsidRDefault="004D73CA" w:rsidP="004D73CA">
            <w:pPr>
              <w:rPr>
                <w:b/>
              </w:rPr>
            </w:pPr>
            <w:r w:rsidRPr="004D73CA">
              <w:rPr>
                <w:b/>
              </w:rPr>
              <w:t>Status</w:t>
            </w:r>
          </w:p>
        </w:tc>
        <w:tc>
          <w:tcPr>
            <w:tcW w:w="3515" w:type="dxa"/>
            <w:shd w:val="clear" w:color="auto" w:fill="C5E0B3"/>
          </w:tcPr>
          <w:p w:rsidR="004D73CA" w:rsidRPr="004D73CA" w:rsidRDefault="004D73CA" w:rsidP="004D73CA">
            <w:pPr>
              <w:rPr>
                <w:b/>
              </w:rPr>
            </w:pPr>
            <w:r w:rsidRPr="004D73CA">
              <w:rPr>
                <w:b/>
              </w:rPr>
              <w:t xml:space="preserve">Forklaring </w:t>
            </w:r>
          </w:p>
        </w:tc>
      </w:tr>
      <w:tr w:rsidR="004D73CA" w:rsidRPr="004D73CA" w:rsidTr="001622F6">
        <w:trPr>
          <w:trHeight w:val="613"/>
        </w:trPr>
        <w:tc>
          <w:tcPr>
            <w:tcW w:w="993" w:type="dxa"/>
            <w:vMerge/>
            <w:shd w:val="clear" w:color="auto" w:fill="C5E0B3"/>
          </w:tcPr>
          <w:p w:rsidR="004D73CA" w:rsidRPr="004D73CA" w:rsidRDefault="004D73CA" w:rsidP="004D73CA"/>
        </w:tc>
        <w:tc>
          <w:tcPr>
            <w:tcW w:w="3119" w:type="dxa"/>
            <w:vMerge/>
            <w:shd w:val="clear" w:color="auto" w:fill="C5E0B3"/>
          </w:tcPr>
          <w:p w:rsidR="004D73CA" w:rsidRPr="004D73CA" w:rsidRDefault="004D73CA" w:rsidP="004D73CA"/>
        </w:tc>
        <w:tc>
          <w:tcPr>
            <w:tcW w:w="992" w:type="dxa"/>
            <w:shd w:val="clear" w:color="auto" w:fill="C5E0B3"/>
            <w:vAlign w:val="center"/>
          </w:tcPr>
          <w:p w:rsidR="004D73CA" w:rsidRPr="001622F6" w:rsidRDefault="004D73CA" w:rsidP="004D73CA">
            <w:pPr>
              <w:rPr>
                <w:b/>
                <w:sz w:val="18"/>
              </w:rPr>
            </w:pPr>
            <w:r w:rsidRPr="001622F6">
              <w:rPr>
                <w:b/>
                <w:sz w:val="18"/>
              </w:rPr>
              <w:t xml:space="preserve">Efter planen </w:t>
            </w:r>
          </w:p>
        </w:tc>
        <w:tc>
          <w:tcPr>
            <w:tcW w:w="1276" w:type="dxa"/>
            <w:shd w:val="clear" w:color="auto" w:fill="C5E0B3"/>
            <w:vAlign w:val="center"/>
          </w:tcPr>
          <w:p w:rsidR="004D73CA" w:rsidRPr="001622F6" w:rsidRDefault="004D73CA" w:rsidP="004D73CA">
            <w:pPr>
              <w:rPr>
                <w:b/>
                <w:sz w:val="18"/>
              </w:rPr>
            </w:pPr>
            <w:r w:rsidRPr="001622F6">
              <w:rPr>
                <w:b/>
                <w:sz w:val="18"/>
              </w:rPr>
              <w:t>Forsinket</w:t>
            </w:r>
          </w:p>
        </w:tc>
        <w:tc>
          <w:tcPr>
            <w:tcW w:w="992" w:type="dxa"/>
            <w:shd w:val="clear" w:color="auto" w:fill="C5E0B3"/>
            <w:vAlign w:val="center"/>
          </w:tcPr>
          <w:p w:rsidR="004D73CA" w:rsidRPr="001622F6" w:rsidRDefault="004D73CA" w:rsidP="004D73CA">
            <w:pPr>
              <w:rPr>
                <w:b/>
                <w:sz w:val="18"/>
              </w:rPr>
            </w:pPr>
            <w:r w:rsidRPr="001622F6">
              <w:rPr>
                <w:b/>
                <w:sz w:val="18"/>
              </w:rPr>
              <w:t xml:space="preserve">Opgivet </w:t>
            </w:r>
          </w:p>
        </w:tc>
        <w:tc>
          <w:tcPr>
            <w:tcW w:w="3515" w:type="dxa"/>
            <w:shd w:val="clear" w:color="auto" w:fill="C5E0B3"/>
            <w:vAlign w:val="center"/>
          </w:tcPr>
          <w:p w:rsidR="004D73CA" w:rsidRPr="004D73CA" w:rsidRDefault="004D73CA" w:rsidP="004D73CA">
            <w:r w:rsidRPr="004D73CA">
              <w:t>Hvis en milepæl er forsinket eller opgivet, angiv da en kort forklaring for det. Er milepælen afsluttet, noteres det også her.</w:t>
            </w:r>
          </w:p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  <w:tr w:rsidR="004D73CA" w:rsidRPr="004D73CA" w:rsidTr="001622F6">
        <w:trPr>
          <w:trHeight w:val="90"/>
        </w:trPr>
        <w:tc>
          <w:tcPr>
            <w:tcW w:w="993" w:type="dxa"/>
            <w:shd w:val="clear" w:color="auto" w:fill="auto"/>
          </w:tcPr>
          <w:p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:rsidR="004D73CA" w:rsidRPr="004D73CA" w:rsidRDefault="004D73CA" w:rsidP="004D73CA"/>
        </w:tc>
      </w:tr>
    </w:tbl>
    <w:p w:rsidR="004D73CA" w:rsidRDefault="004D73CA" w:rsidP="00C27A5A"/>
    <w:p w:rsidR="004D73CA" w:rsidRDefault="004D73CA" w:rsidP="00C27A5A"/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:rsidR="00EC1285" w:rsidRPr="00C27A5A" w:rsidRDefault="00EC1285" w:rsidP="005671A1"/>
    <w:sectPr w:rsidR="00EC1285" w:rsidRPr="00C27A5A" w:rsidSect="00C27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A27" w:rsidRDefault="00411A27">
      <w:r>
        <w:separator/>
      </w:r>
    </w:p>
  </w:endnote>
  <w:endnote w:type="continuationSeparator" w:id="0">
    <w:p w:rsidR="00411A27" w:rsidRDefault="0041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11" w:rsidRDefault="00B35011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B35011" w:rsidRDefault="00B35011" w:rsidP="00E94852">
    <w:pPr>
      <w:pStyle w:val="Sidefod"/>
      <w:ind w:right="360"/>
    </w:pPr>
  </w:p>
  <w:p w:rsidR="00B35011" w:rsidRDefault="00B350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11" w:rsidRPr="001C6975" w:rsidRDefault="00B35011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C5556B">
      <w:rPr>
        <w:rStyle w:val="Sidetal"/>
        <w:noProof/>
      </w:rPr>
      <w:t>3</w:t>
    </w:r>
    <w:r w:rsidRPr="001C6975">
      <w:rPr>
        <w:rStyle w:val="Sidetal"/>
      </w:rPr>
      <w:fldChar w:fldCharType="end"/>
    </w:r>
  </w:p>
  <w:p w:rsidR="00B35011" w:rsidRDefault="00B35011"/>
  <w:p w:rsidR="00B35011" w:rsidRPr="00A33650" w:rsidRDefault="00B35011" w:rsidP="00430AD8">
    <w:pPr>
      <w:spacing w:before="104"/>
      <w:rPr>
        <w:rFonts w:eastAsia="Georgia" w:cs="Georgia"/>
        <w:sz w:val="16"/>
        <w:szCs w:val="16"/>
      </w:rPr>
    </w:pPr>
    <w:r w:rsidRPr="00A33650">
      <w:rPr>
        <w:rFonts w:eastAsia="Georgia" w:cs="Georgia"/>
        <w:sz w:val="16"/>
        <w:szCs w:val="16"/>
      </w:rPr>
      <w:t>Landbrugsstyrelsen</w:t>
    </w:r>
    <w:r w:rsidRPr="00421D04">
      <w:rPr>
        <w:rFonts w:eastAsia="Georgia" w:cs="Georgia"/>
        <w:spacing w:val="-4"/>
        <w:sz w:val="16"/>
        <w:szCs w:val="16"/>
      </w:rPr>
      <w:t xml:space="preserve"> </w:t>
    </w:r>
    <w:r w:rsidRPr="00421D04">
      <w:rPr>
        <w:rFonts w:eastAsia="Georgia" w:cs="Georgia"/>
        <w:sz w:val="16"/>
        <w:szCs w:val="16"/>
      </w:rPr>
      <w:t>•</w:t>
    </w:r>
    <w:r w:rsidRPr="00421D04">
      <w:rPr>
        <w:rFonts w:eastAsia="Georgia" w:cs="Georgia"/>
        <w:spacing w:val="-4"/>
        <w:sz w:val="16"/>
        <w:szCs w:val="16"/>
      </w:rPr>
      <w:t xml:space="preserve"> </w:t>
    </w:r>
    <w:r>
      <w:rPr>
        <w:rFonts w:eastAsia="Georgia" w:cs="Georgia"/>
        <w:spacing w:val="-4"/>
        <w:sz w:val="16"/>
        <w:szCs w:val="16"/>
      </w:rPr>
      <w:t>Augustenborg Slot</w:t>
    </w:r>
    <w:r>
      <w:rPr>
        <w:rFonts w:eastAsia="Georgia" w:cs="Georgia"/>
        <w:sz w:val="16"/>
        <w:szCs w:val="16"/>
      </w:rPr>
      <w:t xml:space="preserve"> </w:t>
    </w:r>
    <w:r w:rsidRPr="00A33650">
      <w:rPr>
        <w:rFonts w:eastAsia="Georgia" w:cs="Georgia"/>
        <w:sz w:val="16"/>
        <w:szCs w:val="16"/>
      </w:rPr>
      <w:t>3</w:t>
    </w:r>
    <w:r w:rsidRPr="00A33650">
      <w:rPr>
        <w:rFonts w:eastAsia="Georgia" w:cs="Georgia"/>
        <w:spacing w:val="-4"/>
        <w:sz w:val="16"/>
        <w:szCs w:val="16"/>
      </w:rPr>
      <w:t xml:space="preserve"> </w:t>
    </w:r>
    <w:r w:rsidRPr="00A33650">
      <w:rPr>
        <w:rFonts w:eastAsia="Georgia" w:cs="Georgia"/>
        <w:sz w:val="16"/>
        <w:szCs w:val="16"/>
      </w:rPr>
      <w:t>•</w:t>
    </w:r>
    <w:r w:rsidRPr="00A33650">
      <w:rPr>
        <w:rFonts w:eastAsia="Georgia" w:cs="Georgia"/>
        <w:spacing w:val="-4"/>
        <w:sz w:val="16"/>
        <w:szCs w:val="16"/>
      </w:rPr>
      <w:t xml:space="preserve"> 6440 Augustenborg</w:t>
    </w:r>
  </w:p>
  <w:p w:rsidR="00B35011" w:rsidRPr="00082A8B" w:rsidRDefault="00B35011" w:rsidP="00430AD8">
    <w:pPr>
      <w:spacing w:before="9"/>
      <w:rPr>
        <w:rFonts w:eastAsia="Georgia" w:cs="Georgia"/>
        <w:color w:val="000000"/>
        <w:sz w:val="16"/>
        <w:szCs w:val="16"/>
      </w:rPr>
    </w:pPr>
    <w:r w:rsidRPr="00082A8B">
      <w:rPr>
        <w:rFonts w:eastAsia="Georgia" w:cs="Georgia"/>
        <w:sz w:val="16"/>
        <w:szCs w:val="16"/>
      </w:rPr>
      <w:t xml:space="preserve">Tlf. +33958000 • CVR 20814616 • EAN 5798000877955 • </w:t>
    </w:r>
    <w:hyperlink r:id="rId1" w:history="1">
      <w:r w:rsidRPr="00082A8B">
        <w:rPr>
          <w:rStyle w:val="Hyperlink"/>
          <w:rFonts w:eastAsia="Georgia" w:cs="Georgia"/>
          <w:sz w:val="16"/>
          <w:szCs w:val="16"/>
        </w:rPr>
        <w:t>mail@lbst.dk</w:t>
      </w:r>
    </w:hyperlink>
    <w:r w:rsidRPr="00082A8B">
      <w:rPr>
        <w:rFonts w:eastAsia="Georgia" w:cs="Georgia"/>
        <w:color w:val="000000"/>
        <w:sz w:val="16"/>
        <w:szCs w:val="16"/>
      </w:rPr>
      <w:t xml:space="preserve"> •</w:t>
    </w:r>
    <w:r w:rsidRPr="00082A8B">
      <w:rPr>
        <w:rFonts w:eastAsia="Georgia" w:cs="Georgia"/>
        <w:color w:val="000000"/>
        <w:spacing w:val="-19"/>
        <w:sz w:val="16"/>
        <w:szCs w:val="16"/>
      </w:rPr>
      <w:t xml:space="preserve"> </w:t>
    </w:r>
    <w:hyperlink r:id="rId2" w:history="1">
      <w:r w:rsidRPr="00082A8B">
        <w:rPr>
          <w:rStyle w:val="Hyperlink"/>
          <w:rFonts w:eastAsia="Georgia" w:cs="Georgia"/>
          <w:sz w:val="16"/>
          <w:szCs w:val="16"/>
        </w:rPr>
        <w:t>www.lbst.dk</w:t>
      </w:r>
    </w:hyperlink>
  </w:p>
  <w:p w:rsidR="00B35011" w:rsidRDefault="00B35011">
    <w:pPr>
      <w:pStyle w:val="Sidehoved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E3DB33E" wp14:editId="2C12DB2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5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11" w:rsidRPr="00A33650" w:rsidRDefault="00671F43" w:rsidP="00C27A5A">
    <w:pPr>
      <w:spacing w:before="104"/>
      <w:rPr>
        <w:rFonts w:eastAsia="Georgia" w:cs="Georg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0CF72" wp14:editId="4AA3296D">
              <wp:simplePos x="0" y="0"/>
              <wp:positionH relativeFrom="page">
                <wp:posOffset>348615</wp:posOffset>
              </wp:positionH>
              <wp:positionV relativeFrom="page">
                <wp:posOffset>9686925</wp:posOffset>
              </wp:positionV>
              <wp:extent cx="323850" cy="703490"/>
              <wp:effectExtent l="0" t="0" r="0" b="1905"/>
              <wp:wrapNone/>
              <wp:docPr id="6" name="Tekstfel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703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43" w:rsidRPr="00236DA0" w:rsidRDefault="00671F43" w:rsidP="00671F4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A33650">
                            <w:rPr>
                              <w:sz w:val="14"/>
                              <w:szCs w:val="14"/>
                            </w:rPr>
                            <w:t xml:space="preserve">Rev. </w:t>
                          </w:r>
                          <w:r>
                            <w:rPr>
                              <w:sz w:val="14"/>
                              <w:szCs w:val="14"/>
                            </w:rPr>
                            <w:t>Juni 2022</w:t>
                          </w:r>
                        </w:p>
                        <w:p w:rsidR="00671F43" w:rsidRPr="00236DA0" w:rsidRDefault="00671F43" w:rsidP="00671F4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0CF72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style="position:absolute;margin-left:27.45pt;margin-top:762.75pt;width:25.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UFhAIAABIFAAAOAAAAZHJzL2Uyb0RvYy54bWysVNtu3CAQfa/Uf0C8b3yJ92Ir3iiXblUp&#10;vUhJP4AFvEbBQIFdO6ry7x3w7mabtlJV1Q8YmOEwM+cMF5dDJ9GOWye0qnF2lmLEFdVMqE2Nvz6s&#10;JguMnCeKEakVr/ETd/hy+fbNRW8qnutWS8YtAhDlqt7UuPXeVEniaMs74s604QqMjbYd8bC0m4RZ&#10;0gN6J5M8TWdJry0zVlPuHOzejka8jPhNw6n/3DSOeyRrDLH5ONo4rsOYLC9ItbHEtILuwyD/EEVH&#10;hIJLj1C3xBO0teIXqE5Qq51u/BnVXaKbRlAec4BssvRVNvctMTzmAsVx5lgm9/9g6afdF4sEq/EM&#10;I0U6oOiBPzrfcOnRLJSnN64Cr3sDfn641gPQHFN15k7TR4eUvmmJ2vAra3XfcsIgvCycTE6Ojjgu&#10;gKz7j5rBPWTrdQQaGtuF2kE1EKADTU9HavjgEYXN8/x8MQULBdM8PS/KSF1CqsNhY51/z3WHwqTG&#10;FpiP4GR353wIhlQHl3CX01KwlZAyLuxmfSMt2hFQySp+Mf5XblIFZ6XDsRFx3IEY4Y5gC9FG1r+X&#10;WV6k13k5Wc0W80mxKqaTcp4uJmlWXpeztCiL29VzCDArqlYwxtWdUPygwKz4O4b3vTBqJ2oQ9TUu&#10;p/l0ZOiPSabx+12SnfDQkFJ0NV4cnUgVeH2nGKRNKk+EHOfJz+HHKkMNDv9YlaiCQPwoAT+sB0AJ&#10;0lhr9gR6sBr4AmrhFYFJGPM5LHtoyhq7b1tiOUbygwJZlVlRgMnHRTGd57Cwp5b1qYUo2mrodY/R&#10;OL3xY+dvjRWbFi4bhaz0FUixEVEmL4HtBQyNF/PZPxKhs0/X0evlKVv+AAAA//8DAFBLAwQUAAYA&#10;CAAAACEAobcp3uAAAAAMAQAADwAAAGRycy9kb3ducmV2LnhtbEyPwU7DMBBE70j8g7VI3KhNgiMI&#10;caqCxAmpEiXi7MYmDo3XUeymga9ne4Lb7sxo9m21XvzAZjvFPqCC25UAZrENpsdOQfP+cnMPLCaN&#10;Rg8BrYJvG2FdX15UujThhG923qWOUQnGUitwKY0l57F11uu4CqNF8j7D5HWideq4mfSJyv3AMyEK&#10;7nWPdMHp0T472x52R69gFj9Nm+vAX7dfRXPYuOxp3n4odX21bB6BJbukvzCc8QkdamLahyOayAYF&#10;8u6BkqTLTEpg54SQJO1pKPIiB15X/P8T9S8AAAD//wMAUEsBAi0AFAAGAAgAAAAhALaDOJL+AAAA&#10;4QEAABMAAAAAAAAAAAAAAAAAAAAAAFtDb250ZW50X1R5cGVzXS54bWxQSwECLQAUAAYACAAAACEA&#10;OP0h/9YAAACUAQAACwAAAAAAAAAAAAAAAAAvAQAAX3JlbHMvLnJlbHNQSwECLQAUAAYACAAAACEA&#10;tRq1BYQCAAASBQAADgAAAAAAAAAAAAAAAAAuAgAAZHJzL2Uyb0RvYy54bWxQSwECLQAUAAYACAAA&#10;ACEAobcp3uAAAAAMAQAADwAAAAAAAAAAAAAAAADeBAAAZHJzL2Rvd25yZXYueG1sUEsFBgAAAAAE&#10;AAQA8wAAAOsFAAAAAA==&#10;" stroked="f">
              <v:textbox style="layout-flow:vertical;mso-layout-flow-alt:bottom-to-top">
                <w:txbxContent>
                  <w:p w:rsidR="00671F43" w:rsidRPr="00236DA0" w:rsidRDefault="00671F43" w:rsidP="00671F4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A33650">
                      <w:rPr>
                        <w:sz w:val="14"/>
                        <w:szCs w:val="14"/>
                      </w:rPr>
                      <w:t xml:space="preserve">Rev. </w:t>
                    </w:r>
                    <w:r>
                      <w:rPr>
                        <w:sz w:val="14"/>
                        <w:szCs w:val="14"/>
                      </w:rPr>
                      <w:t>Juni 2022</w:t>
                    </w:r>
                  </w:p>
                  <w:p w:rsidR="00671F43" w:rsidRPr="00236DA0" w:rsidRDefault="00671F43" w:rsidP="00671F4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35011" w:rsidRPr="00A33650">
      <w:rPr>
        <w:rFonts w:eastAsia="Georgia" w:cs="Georgia"/>
        <w:sz w:val="16"/>
        <w:szCs w:val="16"/>
      </w:rPr>
      <w:t>Landbrugsstyrelsen</w:t>
    </w:r>
    <w:r w:rsidR="00B35011" w:rsidRPr="00421D04">
      <w:rPr>
        <w:rFonts w:eastAsia="Georgia" w:cs="Georgia"/>
        <w:spacing w:val="-4"/>
        <w:sz w:val="16"/>
        <w:szCs w:val="16"/>
      </w:rPr>
      <w:t xml:space="preserve"> </w:t>
    </w:r>
    <w:r w:rsidR="00B35011" w:rsidRPr="00421D04">
      <w:rPr>
        <w:rFonts w:eastAsia="Georgia" w:cs="Georgia"/>
        <w:sz w:val="16"/>
        <w:szCs w:val="16"/>
      </w:rPr>
      <w:t>•</w:t>
    </w:r>
    <w:r w:rsidR="00B35011" w:rsidRPr="00421D04">
      <w:rPr>
        <w:rFonts w:eastAsia="Georgia" w:cs="Georgia"/>
        <w:spacing w:val="-4"/>
        <w:sz w:val="16"/>
        <w:szCs w:val="16"/>
      </w:rPr>
      <w:t xml:space="preserve"> </w:t>
    </w:r>
    <w:r w:rsidR="00B35011">
      <w:rPr>
        <w:rFonts w:eastAsia="Georgia" w:cs="Georgia"/>
        <w:spacing w:val="-4"/>
        <w:sz w:val="16"/>
        <w:szCs w:val="16"/>
      </w:rPr>
      <w:t>Augustenborg Slot</w:t>
    </w:r>
    <w:r w:rsidR="00B35011">
      <w:rPr>
        <w:rFonts w:eastAsia="Georgia" w:cs="Georgia"/>
        <w:sz w:val="16"/>
        <w:szCs w:val="16"/>
      </w:rPr>
      <w:t xml:space="preserve"> </w:t>
    </w:r>
    <w:r w:rsidR="00B35011" w:rsidRPr="00A33650">
      <w:rPr>
        <w:rFonts w:eastAsia="Georgia" w:cs="Georgia"/>
        <w:sz w:val="16"/>
        <w:szCs w:val="16"/>
      </w:rPr>
      <w:t>3</w:t>
    </w:r>
    <w:r w:rsidR="00B35011" w:rsidRPr="00A33650">
      <w:rPr>
        <w:rFonts w:eastAsia="Georgia" w:cs="Georgia"/>
        <w:spacing w:val="-4"/>
        <w:sz w:val="16"/>
        <w:szCs w:val="16"/>
      </w:rPr>
      <w:t xml:space="preserve"> </w:t>
    </w:r>
    <w:r w:rsidR="00B35011" w:rsidRPr="00A33650">
      <w:rPr>
        <w:rFonts w:eastAsia="Georgia" w:cs="Georgia"/>
        <w:sz w:val="16"/>
        <w:szCs w:val="16"/>
      </w:rPr>
      <w:t>•</w:t>
    </w:r>
    <w:r w:rsidR="00B35011" w:rsidRPr="00A33650">
      <w:rPr>
        <w:rFonts w:eastAsia="Georgia" w:cs="Georgia"/>
        <w:spacing w:val="-4"/>
        <w:sz w:val="16"/>
        <w:szCs w:val="16"/>
      </w:rPr>
      <w:t xml:space="preserve"> 6440 Augustenborg</w:t>
    </w:r>
  </w:p>
  <w:p w:rsidR="00B35011" w:rsidRPr="00082A8B" w:rsidRDefault="00B35011" w:rsidP="00C27A5A">
    <w:pPr>
      <w:spacing w:before="9"/>
      <w:rPr>
        <w:rFonts w:eastAsia="Georgia" w:cs="Georgia"/>
        <w:color w:val="000000"/>
        <w:sz w:val="16"/>
        <w:szCs w:val="16"/>
      </w:rPr>
    </w:pPr>
    <w:r w:rsidRPr="00082A8B">
      <w:rPr>
        <w:rFonts w:eastAsia="Georgia" w:cs="Georgia"/>
        <w:sz w:val="16"/>
        <w:szCs w:val="16"/>
      </w:rPr>
      <w:t xml:space="preserve">Tlf. +33958000 • CVR 20814616 • EAN 5798000877955 • </w:t>
    </w:r>
    <w:hyperlink r:id="rId1" w:history="1">
      <w:r w:rsidRPr="00082A8B">
        <w:rPr>
          <w:rStyle w:val="Hyperlink"/>
          <w:rFonts w:eastAsia="Georgia" w:cs="Georgia"/>
          <w:sz w:val="16"/>
          <w:szCs w:val="16"/>
        </w:rPr>
        <w:t>mail@lbst.dk</w:t>
      </w:r>
    </w:hyperlink>
    <w:r w:rsidRPr="00082A8B">
      <w:rPr>
        <w:rFonts w:eastAsia="Georgia" w:cs="Georgia"/>
        <w:color w:val="000000"/>
        <w:sz w:val="16"/>
        <w:szCs w:val="16"/>
      </w:rPr>
      <w:t xml:space="preserve"> •</w:t>
    </w:r>
    <w:r w:rsidRPr="00082A8B">
      <w:rPr>
        <w:rFonts w:eastAsia="Georgia" w:cs="Georgia"/>
        <w:color w:val="000000"/>
        <w:spacing w:val="-19"/>
        <w:sz w:val="16"/>
        <w:szCs w:val="16"/>
      </w:rPr>
      <w:t xml:space="preserve"> </w:t>
    </w:r>
    <w:hyperlink r:id="rId2" w:history="1">
      <w:r w:rsidRPr="00082A8B">
        <w:rPr>
          <w:rStyle w:val="Hyperlink"/>
          <w:rFonts w:eastAsia="Georgia" w:cs="Georgia"/>
          <w:sz w:val="16"/>
          <w:szCs w:val="16"/>
        </w:rPr>
        <w:t>www.lbst.dk</w:t>
      </w:r>
    </w:hyperlink>
  </w:p>
  <w:p w:rsidR="00B35011" w:rsidRPr="00C27A5A" w:rsidRDefault="00B35011" w:rsidP="00C27A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A27" w:rsidRDefault="00411A27">
      <w:r>
        <w:separator/>
      </w:r>
    </w:p>
  </w:footnote>
  <w:footnote w:type="continuationSeparator" w:id="0">
    <w:p w:rsidR="00411A27" w:rsidRDefault="0041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11" w:rsidRDefault="00B35011">
    <w:pPr>
      <w:pStyle w:val="Sidehoved"/>
    </w:pPr>
  </w:p>
  <w:p w:rsidR="00B35011" w:rsidRDefault="00B35011"/>
  <w:p w:rsidR="00B35011" w:rsidRDefault="00B3501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11" w:rsidRDefault="00B35011">
    <w:pPr>
      <w:pStyle w:val="Sidehoved"/>
    </w:pPr>
    <w:bookmarkStart w:id="0" w:name="BIT_PrimaryHeader"/>
  </w:p>
  <w:bookmarkEnd w:id="0"/>
  <w:p w:rsidR="00B35011" w:rsidRDefault="00B35011">
    <w:pPr>
      <w:pStyle w:val="Sidehoved"/>
    </w:pPr>
  </w:p>
  <w:p w:rsidR="00B35011" w:rsidRDefault="00B350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11" w:rsidRDefault="00B35011">
    <w:pPr>
      <w:pStyle w:val="Sidehoved"/>
    </w:pPr>
    <w:bookmarkStart w:id="1" w:name="BIT_FirstPageHeader"/>
    <w:r>
      <w:rPr>
        <w:noProof/>
      </w:rPr>
      <w:drawing>
        <wp:anchor distT="0" distB="0" distL="114300" distR="114300" simplePos="0" relativeHeight="251658240" behindDoc="0" locked="1" layoutInCell="1" allowOverlap="1" wp14:anchorId="0E3DB33E" wp14:editId="2C12DB2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:rsidR="00B35011" w:rsidRDefault="00B35011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6ceMCMWOsaWa1yZ/1WMDWDxo4OgCXaVvGL0vSxTz8Aqv3Fs7VK8Xc1XxlY+r7/zH"/>
  </w:docVars>
  <w:rsids>
    <w:rsidRoot w:val="00C27A5A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0F2707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622F6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2F99"/>
    <w:rsid w:val="00235C1F"/>
    <w:rsid w:val="002366E2"/>
    <w:rsid w:val="002629A8"/>
    <w:rsid w:val="002639DB"/>
    <w:rsid w:val="00264240"/>
    <w:rsid w:val="002654F9"/>
    <w:rsid w:val="002668DF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B3098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57C42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1A27"/>
    <w:rsid w:val="0041385B"/>
    <w:rsid w:val="00414BA2"/>
    <w:rsid w:val="00415BC0"/>
    <w:rsid w:val="004174BA"/>
    <w:rsid w:val="004208E6"/>
    <w:rsid w:val="004232F9"/>
    <w:rsid w:val="00430AD8"/>
    <w:rsid w:val="00433A1E"/>
    <w:rsid w:val="00440668"/>
    <w:rsid w:val="004421D7"/>
    <w:rsid w:val="004431F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D73CA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89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1F43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B4E6F"/>
    <w:rsid w:val="007C306E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95915"/>
    <w:rsid w:val="008A1C6B"/>
    <w:rsid w:val="008B1B83"/>
    <w:rsid w:val="008B3ADA"/>
    <w:rsid w:val="008C5F4A"/>
    <w:rsid w:val="008D1674"/>
    <w:rsid w:val="008D4495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719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011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27A5A"/>
    <w:rsid w:val="00C3559B"/>
    <w:rsid w:val="00C35C39"/>
    <w:rsid w:val="00C41BBD"/>
    <w:rsid w:val="00C44620"/>
    <w:rsid w:val="00C53CED"/>
    <w:rsid w:val="00C5556B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45D0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1884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177D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316C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8CA1B"/>
  <w15:docId w15:val="{003EB73E-CF62-48B7-BADB-37A86C86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FA@lbst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IFA@lbst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bst.dk/tilskudsguide/nationale-forskningsprogrammer-nifa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20381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1</TotalTime>
  <Pages>1</Pages>
  <Words>716</Words>
  <Characters>4634</Characters>
  <Application>Microsoft Office Word</Application>
  <DocSecurity>0</DocSecurity>
  <Lines>289</Lines>
  <Paragraphs>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Mijke Henrike Bloten (LBST)</dc:creator>
  <cp:keywords/>
  <dc:description/>
  <cp:lastModifiedBy>Trine Vinter Fisker</cp:lastModifiedBy>
  <cp:revision>2</cp:revision>
  <cp:lastPrinted>2005-05-20T12:11:00Z</cp:lastPrinted>
  <dcterms:created xsi:type="dcterms:W3CDTF">2024-05-29T12:15:00Z</dcterms:created>
  <dcterms:modified xsi:type="dcterms:W3CDTF">2024-05-29T12:15:00Z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Skriv navnet på den nye profil</vt:lpwstr>
  </property>
  <property fmtid="{D5CDD505-2E9C-101B-9397-08002B2CF9AE}" pid="12" name="SD_UserprofileName">
    <vt:lpwstr>Skriv navnet på den nye profil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FVM</vt:lpwstr>
  </property>
  <property fmtid="{D5CDD505-2E9C-101B-9397-08002B2CF9AE}" pid="42" name="USR_Name">
    <vt:lpwstr>Mijke Henrike Bloten (LBST)</vt:lpwstr>
  </property>
  <property fmtid="{D5CDD505-2E9C-101B-9397-08002B2CF9AE}" pid="43" name="USR_Initials">
    <vt:lpwstr>MIBLOT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+45 72 42 99 18</vt:lpwstr>
  </property>
  <property fmtid="{D5CDD505-2E9C-101B-9397-08002B2CF9AE}" pid="46" name="USR_Mobile">
    <vt:lpwstr/>
  </property>
  <property fmtid="{D5CDD505-2E9C-101B-9397-08002B2CF9AE}" pid="47" name="USR_Email">
    <vt:lpwstr>MIBLOT@lbst.dk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45441</vt:lpwstr>
  </property>
  <property fmtid="{D5CDD505-2E9C-101B-9397-08002B2CF9AE}" pid="50" name="SD_IntegrationInfoAdded">
    <vt:bool>true</vt:bool>
  </property>
</Properties>
</file>