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94D7" w14:textId="315CBC27" w:rsidR="003E6389" w:rsidRDefault="00C00BCD" w:rsidP="00670220">
      <w:pPr>
        <w:pStyle w:val="Titel"/>
      </w:pPr>
      <w:r w:rsidRPr="00470FE3">
        <w:rPr>
          <w:rFonts w:ascii="Georgia" w:hAnsi="Georgia"/>
        </w:rPr>
        <w:t xml:space="preserve">Bilag </w:t>
      </w:r>
      <w:r w:rsidR="009739B1">
        <w:rPr>
          <w:rFonts w:ascii="Georgia" w:hAnsi="Georgia"/>
        </w:rPr>
        <w:t>3</w:t>
      </w:r>
      <w:r w:rsidRPr="00470FE3">
        <w:rPr>
          <w:rFonts w:ascii="Georgia" w:hAnsi="Georgia"/>
        </w:rPr>
        <w:t xml:space="preserve"> – Aktions- og projektbeskrivelse</w:t>
      </w:r>
      <w:r w:rsidR="009739B1">
        <w:rPr>
          <w:rFonts w:ascii="Georgia" w:hAnsi="Georgia"/>
        </w:rPr>
        <w:t xml:space="preserve"> v</w:t>
      </w:r>
      <w:r w:rsidR="00A2489A">
        <w:rPr>
          <w:rFonts w:ascii="Georgia" w:hAnsi="Georgia"/>
        </w:rPr>
        <w:t xml:space="preserve">. </w:t>
      </w:r>
      <w:r w:rsidR="005F6D4D">
        <w:rPr>
          <w:rFonts w:ascii="Georgia" w:hAnsi="Georgia"/>
        </w:rPr>
        <w:t xml:space="preserve">delvis </w:t>
      </w:r>
      <w:r w:rsidR="009739B1">
        <w:rPr>
          <w:rFonts w:ascii="Georgia" w:hAnsi="Georgia"/>
        </w:rPr>
        <w:t>udbetaling</w:t>
      </w:r>
      <w:r w:rsidR="005F6D4D">
        <w:rPr>
          <w:rFonts w:ascii="Georgia" w:hAnsi="Georgia"/>
        </w:rPr>
        <w:t xml:space="preserve"> eller slut udbetaling</w:t>
      </w:r>
    </w:p>
    <w:tbl>
      <w:tblPr>
        <w:tblW w:w="14400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8080"/>
      </w:tblGrid>
      <w:tr w:rsidR="003E6389" w:rsidRPr="00470FE3" w14:paraId="546C01E0" w14:textId="77777777" w:rsidTr="0078786A">
        <w:trPr>
          <w:trHeight w:val="288"/>
          <w:hidden/>
        </w:trPr>
        <w:tc>
          <w:tcPr>
            <w:tcW w:w="6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536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</w:t>
            </w:r>
          </w:p>
        </w:tc>
        <w:tc>
          <w:tcPr>
            <w:tcW w:w="8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15B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innovation:</w:t>
            </w:r>
          </w:p>
        </w:tc>
      </w:tr>
      <w:tr w:rsidR="003E6389" w:rsidRPr="00470FE3" w14:paraId="16B33CD6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0BEC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387F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67AC5C9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1A31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BE41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9B94CB1" w14:textId="77777777" w:rsidTr="0078786A">
        <w:trPr>
          <w:trHeight w:val="684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2920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8E07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305A27A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FF2F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A128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2404AF7E" w14:textId="77777777" w:rsidTr="0078786A">
        <w:trPr>
          <w:trHeight w:val="468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0F91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013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Digitalisering af landbruget:</w:t>
            </w:r>
          </w:p>
        </w:tc>
      </w:tr>
      <w:tr w:rsidR="003E6389" w:rsidRPr="00470FE3" w14:paraId="1993B640" w14:textId="77777777" w:rsidTr="0078786A">
        <w:trPr>
          <w:trHeight w:val="300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28D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EFE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Risikostyring: (krisehåndtering og kriseforebyggelse)</w:t>
            </w:r>
          </w:p>
        </w:tc>
      </w:tr>
      <w:tr w:rsidR="003E6389" w:rsidRPr="00470FE3" w14:paraId="4BD1B965" w14:textId="77777777" w:rsidTr="0078786A">
        <w:trPr>
          <w:trHeight w:val="468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868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85C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Modernisering af bedrifter:</w:t>
            </w:r>
          </w:p>
        </w:tc>
      </w:tr>
      <w:tr w:rsidR="003E6389" w:rsidRPr="00470FE3" w14:paraId="749485F6" w14:textId="77777777" w:rsidTr="0078786A">
        <w:trPr>
          <w:trHeight w:val="696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47E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796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klimaområdet:</w:t>
            </w:r>
          </w:p>
        </w:tc>
      </w:tr>
      <w:tr w:rsidR="003E6389" w:rsidRPr="00470FE3" w14:paraId="2DD64D3C" w14:textId="77777777" w:rsidTr="0078786A">
        <w:trPr>
          <w:trHeight w:val="288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1FE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R.26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191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området for naturressourcer:</w:t>
            </w:r>
          </w:p>
        </w:tc>
      </w:tr>
      <w:tr w:rsidR="003E6389" w:rsidRPr="00470FE3" w14:paraId="68B6A00F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D49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2280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0563A9F4" w14:textId="77777777" w:rsidTr="0078786A">
        <w:trPr>
          <w:trHeight w:val="456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7418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9CF5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2FB1638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BA05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364B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8B0F9B9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0517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2040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87A69F3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91A1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B46D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4EE3491" w14:textId="77777777" w:rsidTr="0078786A">
        <w:trPr>
          <w:trHeight w:val="456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F44B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B746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834940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6A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B54D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6C437D1" w14:textId="77777777" w:rsidTr="0078786A">
        <w:trPr>
          <w:trHeight w:val="46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DEC9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9927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013B5B0E" w14:textId="77777777" w:rsidTr="0078786A">
        <w:trPr>
          <w:trHeight w:val="288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384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R.28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A0B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 vedrørende miljø- eller klimarelateret præstation</w:t>
            </w:r>
          </w:p>
        </w:tc>
      </w:tr>
      <w:tr w:rsidR="003E6389" w:rsidRPr="00470FE3" w14:paraId="458FD366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0D6C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BFD4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0F02E54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DC4A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DF0E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633BEA1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E26E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661D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0A7BB990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524B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F696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3B6CEAB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89AD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8CD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innovation:</w:t>
            </w:r>
          </w:p>
        </w:tc>
      </w:tr>
      <w:tr w:rsidR="003E6389" w:rsidRPr="00470FE3" w14:paraId="0C36C800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35E6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A291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F5E64E4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3526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D58A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5E7D2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16C7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A47B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C1875FB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3AE5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4E8E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A593742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0CA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R.3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4C7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Digitalisering af landbruget:</w:t>
            </w:r>
          </w:p>
        </w:tc>
      </w:tr>
      <w:tr w:rsidR="003E6389" w:rsidRPr="00470FE3" w14:paraId="783A9194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CAB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R.5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FCD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Risikostyring: (krisehåndtering og kriseforebyggelse)</w:t>
            </w:r>
          </w:p>
        </w:tc>
      </w:tr>
      <w:tr w:rsidR="003E6389" w:rsidRPr="00470FE3" w14:paraId="61008FD0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D3E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R.9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FA0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Modernisering af bedrifter:</w:t>
            </w:r>
          </w:p>
        </w:tc>
      </w:tr>
      <w:tr w:rsidR="003E6389" w:rsidRPr="00470FE3" w14:paraId="27E02F2E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192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R.16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8C0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klimaområdet:</w:t>
            </w:r>
          </w:p>
        </w:tc>
      </w:tr>
      <w:tr w:rsidR="003E6389" w:rsidRPr="00470FE3" w14:paraId="71057DEE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BF7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R.26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1F1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området for naturressourcer:</w:t>
            </w:r>
          </w:p>
        </w:tc>
      </w:tr>
      <w:tr w:rsidR="003E6389" w:rsidRPr="00470FE3" w14:paraId="0D3B6409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CFA7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5DF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419586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9738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2D09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FDC6358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FA3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C4D41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47E13CD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C11A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E99C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B338697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54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18AB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DF95102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F2F4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5FAF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85A598F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5A8E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E2E7D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6A8A9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AAF3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0E33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83BF00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2D6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R.28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8A6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 vedrørende miljø- eller klimarelateret præstation</w:t>
            </w:r>
          </w:p>
        </w:tc>
      </w:tr>
      <w:tr w:rsidR="003E6389" w:rsidRPr="00470FE3" w14:paraId="1BA0A1BB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31DF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18B0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3D77EAB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504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8DF3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67C34E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3498D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9819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32EFFF03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62F41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F800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</w:tbl>
    <w:p w14:paraId="3C16E7D6" w14:textId="77777777" w:rsidR="00C00BCD" w:rsidRPr="003E6389" w:rsidRDefault="00C00BCD" w:rsidP="003E6389">
      <w:pPr>
        <w:pStyle w:val="Overskrift1"/>
        <w:keepLines/>
        <w:pageBreakBefore/>
        <w:numPr>
          <w:ilvl w:val="0"/>
          <w:numId w:val="19"/>
        </w:numPr>
        <w:spacing w:before="240"/>
        <w:contextualSpacing w:val="0"/>
        <w:rPr>
          <w:rFonts w:ascii="Georgia" w:hAnsi="Georgia"/>
          <w:sz w:val="20"/>
          <w:szCs w:val="20"/>
        </w:rPr>
      </w:pPr>
      <w:bookmarkStart w:id="0" w:name="_Toc152095688"/>
      <w:r w:rsidRPr="003E6389">
        <w:rPr>
          <w:rFonts w:ascii="Georgia" w:hAnsi="Georgia"/>
          <w:sz w:val="20"/>
          <w:szCs w:val="20"/>
        </w:rPr>
        <w:lastRenderedPageBreak/>
        <w:t>Beskrivelse af aktionen</w:t>
      </w:r>
      <w:bookmarkEnd w:id="0"/>
    </w:p>
    <w:p w14:paraId="55C8DD19" w14:textId="77777777" w:rsidR="00C00BCD" w:rsidRPr="00470FE3" w:rsidRDefault="00C00BCD" w:rsidP="00C00BCD">
      <w:pPr>
        <w:rPr>
          <w:rFonts w:ascii="Georgia" w:hAnsi="Georgia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2835"/>
        <w:gridCol w:w="992"/>
      </w:tblGrid>
      <w:tr w:rsidR="00C00BCD" w:rsidRPr="00015D5E" w14:paraId="3485C420" w14:textId="77777777" w:rsidTr="0078786A">
        <w:tc>
          <w:tcPr>
            <w:tcW w:w="2268" w:type="dxa"/>
            <w:shd w:val="pct10" w:color="auto" w:fill="auto"/>
          </w:tcPr>
          <w:p w14:paraId="15D6F88D" w14:textId="77777777" w:rsidR="00C00BCD" w:rsidRPr="00015D5E" w:rsidRDefault="00C00BCD" w:rsidP="00C00BC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Aktionstype</w:t>
            </w:r>
          </w:p>
        </w:tc>
        <w:tc>
          <w:tcPr>
            <w:tcW w:w="2977" w:type="dxa"/>
            <w:shd w:val="pct10" w:color="auto" w:fill="auto"/>
          </w:tcPr>
          <w:p w14:paraId="730A0559" w14:textId="77777777" w:rsidR="00C00BCD" w:rsidRPr="00015D5E" w:rsidRDefault="00C00BCD" w:rsidP="00C00BCD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PO Aktionsnr.</w:t>
            </w:r>
            <w:r w:rsidRPr="00015D5E">
              <w:rPr>
                <w:rFonts w:ascii="Georgia" w:hAnsi="Georgia" w:cs="Calibri"/>
                <w:sz w:val="20"/>
                <w:szCs w:val="20"/>
              </w:rPr>
              <w:br/>
              <w:t xml:space="preserve">Producentorganisationens </w:t>
            </w:r>
          </w:p>
          <w:p w14:paraId="627C1626" w14:textId="77777777" w:rsidR="00C00BCD" w:rsidRPr="00015D5E" w:rsidRDefault="00C00BCD" w:rsidP="00C00BC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lokale Aktionstype</w:t>
            </w:r>
          </w:p>
        </w:tc>
        <w:tc>
          <w:tcPr>
            <w:tcW w:w="3827" w:type="dxa"/>
            <w:gridSpan w:val="2"/>
            <w:shd w:val="pct10" w:color="auto" w:fill="auto"/>
          </w:tcPr>
          <w:p w14:paraId="4D6AA285" w14:textId="77777777" w:rsidR="00C00BCD" w:rsidRPr="00015D5E" w:rsidRDefault="00C00BCD" w:rsidP="00C00BCD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Beskrivelse </w:t>
            </w: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br/>
            </w:r>
            <w:r w:rsidRPr="00015D5E">
              <w:rPr>
                <w:rFonts w:ascii="Georgia" w:hAnsi="Georgia" w:cs="Calibri"/>
                <w:sz w:val="20"/>
                <w:szCs w:val="20"/>
              </w:rPr>
              <w:t xml:space="preserve">Beskrivelse af aktionen </w:t>
            </w:r>
          </w:p>
          <w:p w14:paraId="0EE9A5AE" w14:textId="77777777" w:rsidR="00C00BCD" w:rsidRPr="00015D5E" w:rsidRDefault="00C00BCD" w:rsidP="00C00BC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(fx investeringen: sprøjte, gardiner, kølerum)</w:t>
            </w:r>
          </w:p>
        </w:tc>
      </w:tr>
      <w:tr w:rsidR="00C00BCD" w:rsidRPr="00015D5E" w14:paraId="68B2BCA3" w14:textId="77777777" w:rsidTr="0078786A">
        <w:tc>
          <w:tcPr>
            <w:tcW w:w="2268" w:type="dxa"/>
            <w:vAlign w:val="center"/>
          </w:tcPr>
          <w:p w14:paraId="0AC1D725" w14:textId="77777777" w:rsidR="00C00BCD" w:rsidRPr="00015D5E" w:rsidRDefault="00C00BCD" w:rsidP="00C00B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bookmarkStart w:id="1" w:name="_GoBack"/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bookmarkEnd w:id="1"/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9675FE9" w14:textId="77777777" w:rsidR="00C00BCD" w:rsidRPr="00015D5E" w:rsidRDefault="00C00BCD" w:rsidP="00C00B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1DD753B3" w14:textId="77777777" w:rsidR="00C00BCD" w:rsidRPr="00015D5E" w:rsidRDefault="00C00BCD" w:rsidP="00C00BCD">
            <w:pPr>
              <w:rPr>
                <w:rFonts w:ascii="Georgia" w:hAnsi="Georgia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20C1B015" w14:textId="77777777" w:rsidTr="0078786A">
        <w:tc>
          <w:tcPr>
            <w:tcW w:w="9072" w:type="dxa"/>
            <w:gridSpan w:val="4"/>
            <w:vAlign w:val="center"/>
          </w:tcPr>
          <w:p w14:paraId="2BFBA56A" w14:textId="77777777" w:rsidR="00C00BCD" w:rsidRPr="00015D5E" w:rsidRDefault="00C00BCD" w:rsidP="00C00BCD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Placering</w:t>
            </w:r>
          </w:p>
          <w:p w14:paraId="70059212" w14:textId="77777777" w:rsidR="00C00BCD" w:rsidRPr="00015D5E" w:rsidRDefault="00C00BCD" w:rsidP="00C00BCD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(Medlemsnummer)</w:t>
            </w: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br/>
            </w:r>
            <w:r w:rsidRPr="00015D5E">
              <w:rPr>
                <w:rFonts w:ascii="Georgia" w:hAnsi="Georgia" w:cs="Calibri"/>
                <w:sz w:val="20"/>
                <w:szCs w:val="20"/>
              </w:rPr>
              <w:t>Nummer på det medlem hvor investeringen er placeret. Hvis investeringen findes på PO'ens matrikel skrives "PO".</w:t>
            </w:r>
          </w:p>
        </w:tc>
      </w:tr>
      <w:tr w:rsidR="00C00BCD" w:rsidRPr="00015D5E" w14:paraId="7D303CD2" w14:textId="77777777" w:rsidTr="0078786A">
        <w:tc>
          <w:tcPr>
            <w:tcW w:w="9072" w:type="dxa"/>
            <w:gridSpan w:val="4"/>
            <w:vAlign w:val="center"/>
          </w:tcPr>
          <w:p w14:paraId="418CCCB4" w14:textId="77777777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5195DC46" w14:textId="5E0CDC81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00BCD" w:rsidRPr="00015D5E" w14:paraId="0EE88283" w14:textId="77777777" w:rsidTr="0078786A">
        <w:tc>
          <w:tcPr>
            <w:tcW w:w="8080" w:type="dxa"/>
            <w:gridSpan w:val="3"/>
            <w:shd w:val="clear" w:color="auto" w:fill="F2F2F2" w:themeFill="background1" w:themeFillShade="F2"/>
            <w:vAlign w:val="center"/>
          </w:tcPr>
          <w:p w14:paraId="3E9A4ADC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Bidrager aktionen til en eller flere resultatindikatorer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36BC74" w14:textId="77777777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/>
                <w:b/>
                <w:sz w:val="20"/>
                <w:szCs w:val="20"/>
              </w:rPr>
              <w:t>Sæt kryds</w:t>
            </w:r>
          </w:p>
        </w:tc>
      </w:tr>
      <w:tr w:rsidR="00C00BCD" w:rsidRPr="00015D5E" w14:paraId="7BE3E5AD" w14:textId="77777777" w:rsidTr="0078786A">
        <w:tc>
          <w:tcPr>
            <w:tcW w:w="8080" w:type="dxa"/>
            <w:gridSpan w:val="3"/>
            <w:vAlign w:val="center"/>
          </w:tcPr>
          <w:p w14:paraId="08E3A34D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R.1 Forbedring af præstation gennem viden og innovation</w:t>
            </w:r>
          </w:p>
          <w:p w14:paraId="1FFC6DEF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121CB4" w14:textId="77777777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2812D3CD" w14:textId="77777777" w:rsidTr="0078786A">
        <w:tc>
          <w:tcPr>
            <w:tcW w:w="8080" w:type="dxa"/>
            <w:gridSpan w:val="3"/>
            <w:vAlign w:val="center"/>
          </w:tcPr>
          <w:p w14:paraId="70EF1834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R.3 Digitalisering af landbruget</w:t>
            </w:r>
          </w:p>
          <w:p w14:paraId="1F80748F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045A8F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680DBA45" w14:textId="77777777" w:rsidTr="0078786A">
        <w:tc>
          <w:tcPr>
            <w:tcW w:w="8080" w:type="dxa"/>
            <w:gridSpan w:val="3"/>
            <w:vAlign w:val="center"/>
          </w:tcPr>
          <w:p w14:paraId="75542D9F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R.5 Risikostyring: (krisehåndtering og kriseforebyggelse)</w:t>
            </w:r>
          </w:p>
          <w:p w14:paraId="396717E9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0D15E5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42C7B6C8" w14:textId="77777777" w:rsidTr="0078786A">
        <w:tc>
          <w:tcPr>
            <w:tcW w:w="8080" w:type="dxa"/>
            <w:gridSpan w:val="3"/>
            <w:vAlign w:val="center"/>
          </w:tcPr>
          <w:p w14:paraId="71AFDF3A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R.9 Modernisering af bedrifter</w:t>
            </w:r>
          </w:p>
          <w:p w14:paraId="03139F12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CA37B4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502A5CB2" w14:textId="77777777" w:rsidTr="0078786A">
        <w:tc>
          <w:tcPr>
            <w:tcW w:w="8080" w:type="dxa"/>
            <w:gridSpan w:val="3"/>
            <w:vAlign w:val="center"/>
          </w:tcPr>
          <w:p w14:paraId="02BBDE97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R.16 Investeringer på klimaområdet</w:t>
            </w:r>
          </w:p>
          <w:p w14:paraId="7C5708B7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F647B9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0EF2C5DB" w14:textId="77777777" w:rsidTr="0078786A">
        <w:tc>
          <w:tcPr>
            <w:tcW w:w="8080" w:type="dxa"/>
            <w:gridSpan w:val="3"/>
            <w:vAlign w:val="center"/>
          </w:tcPr>
          <w:p w14:paraId="0433065D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R.26 Investeringer på området for naturressourcer</w:t>
            </w:r>
          </w:p>
          <w:p w14:paraId="3487CE44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00CE2F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2B556FC7" w14:textId="77777777" w:rsidTr="0078786A">
        <w:tc>
          <w:tcPr>
            <w:tcW w:w="8080" w:type="dxa"/>
            <w:gridSpan w:val="3"/>
            <w:vAlign w:val="center"/>
          </w:tcPr>
          <w:p w14:paraId="129D21CD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R.28 Forbedring af præstation gennem viden og innovation vedrørende miljø- eller klimarelateret præstation</w:t>
            </w:r>
          </w:p>
        </w:tc>
        <w:tc>
          <w:tcPr>
            <w:tcW w:w="992" w:type="dxa"/>
            <w:vAlign w:val="center"/>
          </w:tcPr>
          <w:p w14:paraId="312674A3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</w:tbl>
    <w:p w14:paraId="2B26D01E" w14:textId="77777777" w:rsidR="00251637" w:rsidRDefault="00251637" w:rsidP="00C00BCD">
      <w:pPr>
        <w:rPr>
          <w:rFonts w:ascii="Georgia" w:hAnsi="Georgia"/>
        </w:rPr>
      </w:pPr>
    </w:p>
    <w:p w14:paraId="7134B0C4" w14:textId="56F83A10" w:rsidR="009739B1" w:rsidRDefault="009739B1" w:rsidP="00C00BCD">
      <w:pPr>
        <w:rPr>
          <w:rFonts w:ascii="Georgia" w:hAnsi="Georgia"/>
        </w:rPr>
      </w:pPr>
    </w:p>
    <w:p w14:paraId="0BD8552D" w14:textId="05485F44" w:rsidR="00251637" w:rsidRDefault="00251637" w:rsidP="00C00BCD">
      <w:pPr>
        <w:rPr>
          <w:rFonts w:ascii="Georgia" w:hAnsi="Georgia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51637" w:rsidRPr="00015D5E" w14:paraId="77B25283" w14:textId="77777777" w:rsidTr="00670220">
        <w:tc>
          <w:tcPr>
            <w:tcW w:w="9072" w:type="dxa"/>
            <w:shd w:val="clear" w:color="auto" w:fill="E5EAE9" w:themeFill="background2"/>
            <w:vAlign w:val="center"/>
          </w:tcPr>
          <w:p w14:paraId="7EBEC5AC" w14:textId="1F587211" w:rsidR="00251637" w:rsidRPr="00670220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 w:rsidRPr="00251637">
              <w:rPr>
                <w:rFonts w:ascii="Georgia" w:hAnsi="Georgia" w:cs="Calibri"/>
                <w:b/>
                <w:bCs/>
                <w:sz w:val="20"/>
                <w:szCs w:val="20"/>
              </w:rPr>
              <w:t>a)</w:t>
            </w: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 </w:t>
            </w:r>
            <w:r w:rsidRPr="00670220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Beskriv aktionen som er gennemført i forhold til den godkendte aktion. Redegør herunder for større afvigelser mellem godkendte og </w:t>
            </w:r>
            <w:r w:rsidRPr="00670220">
              <w:rPr>
                <w:rFonts w:ascii="Georgia" w:hAnsi="Georgia"/>
                <w:b/>
                <w:sz w:val="20"/>
                <w:szCs w:val="20"/>
              </w:rPr>
              <w:t>realiserede</w:t>
            </w:r>
            <w:r w:rsidRPr="00670220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 indikatorer</w:t>
            </w:r>
          </w:p>
        </w:tc>
      </w:tr>
      <w:tr w:rsidR="00251637" w:rsidRPr="00015D5E" w14:paraId="003887B4" w14:textId="77777777" w:rsidTr="007337E3">
        <w:tc>
          <w:tcPr>
            <w:tcW w:w="9072" w:type="dxa"/>
            <w:vAlign w:val="center"/>
          </w:tcPr>
          <w:p w14:paraId="0F1475B0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1EF38B6D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51637" w:rsidRPr="00015D5E" w14:paraId="3E8DF74A" w14:textId="77777777" w:rsidTr="00670220">
        <w:tc>
          <w:tcPr>
            <w:tcW w:w="9072" w:type="dxa"/>
            <w:shd w:val="clear" w:color="auto" w:fill="E5EAE9" w:themeFill="background2"/>
            <w:vAlign w:val="center"/>
          </w:tcPr>
          <w:p w14:paraId="6ACC66BB" w14:textId="4DD52158" w:rsidR="00251637" w:rsidRPr="00015D5E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b) Hvilke produkter anvendes investeringen i forbindelse med (både godkendt og anden produktion)</w:t>
            </w:r>
          </w:p>
        </w:tc>
      </w:tr>
      <w:tr w:rsidR="00251637" w:rsidRPr="00015D5E" w14:paraId="32502E00" w14:textId="77777777" w:rsidTr="007337E3">
        <w:tc>
          <w:tcPr>
            <w:tcW w:w="9072" w:type="dxa"/>
            <w:vAlign w:val="center"/>
          </w:tcPr>
          <w:p w14:paraId="6754A653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357DB331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51637" w:rsidRPr="00015D5E" w14:paraId="025A36F9" w14:textId="77777777" w:rsidTr="007337E3">
        <w:tc>
          <w:tcPr>
            <w:tcW w:w="9072" w:type="dxa"/>
            <w:vAlign w:val="center"/>
          </w:tcPr>
          <w:p w14:paraId="15F8BC3D" w14:textId="0744B91A" w:rsidR="00251637" w:rsidRPr="00015D5E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c) Finansiering</w:t>
            </w:r>
          </w:p>
        </w:tc>
      </w:tr>
      <w:tr w:rsidR="00251637" w:rsidRPr="00015D5E" w14:paraId="2409311A" w14:textId="77777777" w:rsidTr="007337E3">
        <w:tc>
          <w:tcPr>
            <w:tcW w:w="9072" w:type="dxa"/>
            <w:vAlign w:val="center"/>
          </w:tcPr>
          <w:p w14:paraId="59FB9485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237D96A6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51637" w:rsidRPr="00015D5E" w14:paraId="0557CAD8" w14:textId="77777777" w:rsidTr="007337E3">
        <w:tc>
          <w:tcPr>
            <w:tcW w:w="9072" w:type="dxa"/>
            <w:vAlign w:val="center"/>
          </w:tcPr>
          <w:p w14:paraId="7A540BDB" w14:textId="0D747909" w:rsidR="00251637" w:rsidRPr="00015D5E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d) Specifikke dokumentationskrav (evt. bilagsoversigten)</w:t>
            </w:r>
          </w:p>
        </w:tc>
      </w:tr>
      <w:tr w:rsidR="00251637" w:rsidRPr="00015D5E" w14:paraId="3C28E764" w14:textId="77777777" w:rsidTr="007337E3">
        <w:tc>
          <w:tcPr>
            <w:tcW w:w="9072" w:type="dxa"/>
            <w:vAlign w:val="center"/>
          </w:tcPr>
          <w:p w14:paraId="140D84BB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65A9BF9D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47B64DB" w14:textId="77777777" w:rsidR="00251637" w:rsidRPr="00470FE3" w:rsidRDefault="00251637" w:rsidP="00C00BCD">
      <w:pPr>
        <w:rPr>
          <w:rFonts w:ascii="Georgia" w:hAnsi="Georgia"/>
        </w:rPr>
      </w:pPr>
    </w:p>
    <w:p w14:paraId="39785760" w14:textId="20AD62DF" w:rsidR="00C00BCD" w:rsidRPr="00670220" w:rsidRDefault="009603B4" w:rsidP="00670220">
      <w:pPr>
        <w:pStyle w:val="Overskrift1"/>
        <w:keepLines/>
        <w:pageBreakBefore/>
        <w:numPr>
          <w:ilvl w:val="0"/>
          <w:numId w:val="19"/>
        </w:numPr>
        <w:spacing w:before="240"/>
        <w:contextualSpacing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Finansiering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585"/>
        <w:gridCol w:w="3685"/>
      </w:tblGrid>
      <w:tr w:rsidR="009603B4" w:rsidRPr="00A53B5D" w14:paraId="3E923FB1" w14:textId="77777777" w:rsidTr="00670220">
        <w:tc>
          <w:tcPr>
            <w:tcW w:w="1939" w:type="dxa"/>
            <w:shd w:val="clear" w:color="auto" w:fill="E5EAE9" w:themeFill="background2"/>
          </w:tcPr>
          <w:p w14:paraId="0F27A69D" w14:textId="1B863328" w:rsidR="009603B4" w:rsidRPr="00A53B5D" w:rsidRDefault="009603B4" w:rsidP="007337E3">
            <w:pPr>
              <w:pStyle w:val="Overskrift1"/>
            </w:pPr>
            <w:r>
              <w:t>Senest godkendt</w:t>
            </w:r>
          </w:p>
        </w:tc>
        <w:tc>
          <w:tcPr>
            <w:tcW w:w="3585" w:type="dxa"/>
            <w:shd w:val="clear" w:color="auto" w:fill="E5EAE9" w:themeFill="background2"/>
          </w:tcPr>
          <w:p w14:paraId="7F2F8536" w14:textId="074F90F2" w:rsidR="009603B4" w:rsidRPr="00670220" w:rsidRDefault="009603B4" w:rsidP="007337E3">
            <w:pPr>
              <w:spacing w:after="120"/>
              <w:rPr>
                <w:rFonts w:ascii="Georgia" w:hAnsi="Georgia"/>
                <w:b/>
                <w:sz w:val="20"/>
              </w:rPr>
            </w:pPr>
            <w:r w:rsidRPr="00670220">
              <w:rPr>
                <w:rFonts w:ascii="Georgia" w:hAnsi="Georgia"/>
                <w:b/>
                <w:sz w:val="20"/>
              </w:rPr>
              <w:t xml:space="preserve">Realiseret </w:t>
            </w:r>
          </w:p>
        </w:tc>
        <w:tc>
          <w:tcPr>
            <w:tcW w:w="3685" w:type="dxa"/>
            <w:shd w:val="clear" w:color="auto" w:fill="E5EAE9" w:themeFill="background2"/>
          </w:tcPr>
          <w:p w14:paraId="5D1660F3" w14:textId="729FCF63" w:rsidR="009603B4" w:rsidRPr="00670220" w:rsidRDefault="009603B4" w:rsidP="007337E3">
            <w:pPr>
              <w:spacing w:after="120"/>
              <w:rPr>
                <w:rFonts w:ascii="Georgia" w:hAnsi="Georgia"/>
                <w:b/>
                <w:sz w:val="20"/>
              </w:rPr>
            </w:pPr>
            <w:r w:rsidRPr="00670220">
              <w:rPr>
                <w:rFonts w:ascii="Georgia" w:hAnsi="Georgia"/>
                <w:b/>
                <w:sz w:val="20"/>
              </w:rPr>
              <w:t>Afvigelse</w:t>
            </w:r>
          </w:p>
        </w:tc>
      </w:tr>
      <w:tr w:rsidR="009603B4" w:rsidRPr="00A53B5D" w14:paraId="6C2174FA" w14:textId="77777777" w:rsidTr="007337E3">
        <w:tc>
          <w:tcPr>
            <w:tcW w:w="1939" w:type="dxa"/>
          </w:tcPr>
          <w:p w14:paraId="0BA234FB" w14:textId="2C3DEC92" w:rsidR="009603B4" w:rsidRPr="0096326C" w:rsidRDefault="009603B4" w:rsidP="007337E3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585" w:type="dxa"/>
          </w:tcPr>
          <w:p w14:paraId="68D74631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25ACAACE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603B4" w:rsidRPr="00A53B5D" w14:paraId="28F1F4AD" w14:textId="77777777" w:rsidTr="007337E3">
        <w:tc>
          <w:tcPr>
            <w:tcW w:w="1939" w:type="dxa"/>
          </w:tcPr>
          <w:p w14:paraId="5A919A59" w14:textId="5EA96831" w:rsidR="009603B4" w:rsidRPr="0096326C" w:rsidRDefault="009603B4" w:rsidP="007337E3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585" w:type="dxa"/>
          </w:tcPr>
          <w:p w14:paraId="1EDB282B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58A0B94F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603B4" w:rsidRPr="00A53B5D" w14:paraId="02552AE7" w14:textId="77777777" w:rsidTr="007337E3">
        <w:tc>
          <w:tcPr>
            <w:tcW w:w="1939" w:type="dxa"/>
          </w:tcPr>
          <w:p w14:paraId="654456AE" w14:textId="240F00C3" w:rsidR="009603B4" w:rsidRPr="0096326C" w:rsidRDefault="009603B4" w:rsidP="007337E3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585" w:type="dxa"/>
          </w:tcPr>
          <w:p w14:paraId="09BE3625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612FD041" w14:textId="77777777" w:rsidR="009603B4" w:rsidRPr="0096326C" w:rsidRDefault="009603B4" w:rsidP="007337E3">
            <w:pPr>
              <w:rPr>
                <w:rFonts w:ascii="Georgia" w:hAnsi="Georgia"/>
                <w:b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2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585"/>
        <w:gridCol w:w="3685"/>
      </w:tblGrid>
      <w:tr w:rsidR="00266BB9" w:rsidRPr="00A53B5D" w14:paraId="1E197911" w14:textId="77777777" w:rsidTr="00266BB9">
        <w:trPr>
          <w:trHeight w:val="195"/>
        </w:trPr>
        <w:tc>
          <w:tcPr>
            <w:tcW w:w="1939" w:type="dxa"/>
            <w:shd w:val="clear" w:color="auto" w:fill="E5EAE9" w:themeFill="background2"/>
          </w:tcPr>
          <w:p w14:paraId="4FE9ADC7" w14:textId="77777777" w:rsidR="00266BB9" w:rsidRPr="00A53B5D" w:rsidRDefault="00266BB9" w:rsidP="00266BB9">
            <w:pPr>
              <w:pStyle w:val="Overskrift1"/>
            </w:pPr>
            <w:bookmarkStart w:id="2" w:name="_Hlk152095925"/>
            <w:r>
              <w:t>Indikatorer</w:t>
            </w:r>
          </w:p>
        </w:tc>
        <w:tc>
          <w:tcPr>
            <w:tcW w:w="3585" w:type="dxa"/>
            <w:shd w:val="clear" w:color="auto" w:fill="E5EAE9" w:themeFill="background2"/>
          </w:tcPr>
          <w:p w14:paraId="52BC7DF0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Senest godkend</w:t>
            </w:r>
            <w:r>
              <w:rPr>
                <w:rFonts w:ascii="Georgia" w:hAnsi="Georgia"/>
                <w:sz w:val="20"/>
              </w:rPr>
              <w:t>t</w:t>
            </w:r>
          </w:p>
        </w:tc>
        <w:tc>
          <w:tcPr>
            <w:tcW w:w="3685" w:type="dxa"/>
            <w:shd w:val="clear" w:color="auto" w:fill="E5EAE9" w:themeFill="background2"/>
          </w:tcPr>
          <w:p w14:paraId="24384771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Realiseret</w:t>
            </w:r>
          </w:p>
        </w:tc>
      </w:tr>
      <w:tr w:rsidR="00266BB9" w:rsidRPr="00A53B5D" w14:paraId="074999E4" w14:textId="77777777" w:rsidTr="00266BB9">
        <w:tc>
          <w:tcPr>
            <w:tcW w:w="1939" w:type="dxa"/>
          </w:tcPr>
          <w:p w14:paraId="524651CC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Inputindikator</w:t>
            </w:r>
          </w:p>
        </w:tc>
        <w:tc>
          <w:tcPr>
            <w:tcW w:w="3585" w:type="dxa"/>
          </w:tcPr>
          <w:p w14:paraId="6EBCEA08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606B1676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266BB9" w:rsidRPr="00A53B5D" w14:paraId="728579ED" w14:textId="77777777" w:rsidTr="00266BB9">
        <w:tc>
          <w:tcPr>
            <w:tcW w:w="1939" w:type="dxa"/>
          </w:tcPr>
          <w:p w14:paraId="2DA17E52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Outputindikator</w:t>
            </w:r>
          </w:p>
        </w:tc>
        <w:tc>
          <w:tcPr>
            <w:tcW w:w="3585" w:type="dxa"/>
          </w:tcPr>
          <w:p w14:paraId="2777D600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3B59790B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266BB9" w:rsidRPr="00A53B5D" w14:paraId="0650D46F" w14:textId="77777777" w:rsidTr="00266BB9">
        <w:tc>
          <w:tcPr>
            <w:tcW w:w="1939" w:type="dxa"/>
          </w:tcPr>
          <w:p w14:paraId="05A37EA0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Resultatindikator</w:t>
            </w:r>
          </w:p>
        </w:tc>
        <w:tc>
          <w:tcPr>
            <w:tcW w:w="3585" w:type="dxa"/>
          </w:tcPr>
          <w:p w14:paraId="6C3D679C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0ABCC150" w14:textId="77777777" w:rsidR="00266BB9" w:rsidRPr="0096326C" w:rsidRDefault="00266BB9" w:rsidP="00266BB9">
            <w:pPr>
              <w:rPr>
                <w:rFonts w:ascii="Georgia" w:hAnsi="Georgia"/>
                <w:b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2"/>
    </w:tbl>
    <w:p w14:paraId="332B0DFA" w14:textId="01E153BD" w:rsidR="00F275D1" w:rsidRDefault="00F275D1" w:rsidP="005671A1"/>
    <w:p w14:paraId="1D8B005F" w14:textId="74AE09A4" w:rsidR="00F275D1" w:rsidRPr="00C00BCD" w:rsidRDefault="00F275D1" w:rsidP="005671A1"/>
    <w:sectPr w:rsidR="00F275D1" w:rsidRPr="00C00BCD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6ACF3" w14:textId="77777777" w:rsidR="003C4D48" w:rsidRDefault="003C4D48">
      <w:r>
        <w:separator/>
      </w:r>
    </w:p>
  </w:endnote>
  <w:endnote w:type="continuationSeparator" w:id="0">
    <w:p w14:paraId="4C4A0CA3" w14:textId="77777777" w:rsidR="003C4D48" w:rsidRDefault="003C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BE011" w14:textId="77777777" w:rsidR="00C00BCD" w:rsidRDefault="00C00BCD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CEFDA78" w14:textId="77777777" w:rsidR="00C00BCD" w:rsidRDefault="00C00BCD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E63D" w14:textId="77777777" w:rsidR="00C00BCD" w:rsidRPr="001C6975" w:rsidRDefault="00C00BCD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DD6137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52A6" w14:textId="37B038FC" w:rsidR="00C00BCD" w:rsidRPr="00C00BCD" w:rsidRDefault="00F76365" w:rsidP="00C00BCD">
    <w:pPr>
      <w:pStyle w:val="Template-Address"/>
    </w:pPr>
    <w:bookmarkStart w:id="5" w:name="OFF_InstitutionHIF"/>
    <w:bookmarkStart w:id="6" w:name="XIF_MMFirstAddressLine"/>
    <w:r>
      <w:t>Styrelsen for Grøn Arealomlægning og Vandmiljø</w:t>
    </w:r>
    <w:r w:rsidR="00C00BCD" w:rsidRPr="00C00BCD">
      <w:t xml:space="preserve"> </w:t>
    </w:r>
    <w:bookmarkEnd w:id="5"/>
    <w:r w:rsidR="00C00BCD" w:rsidRPr="00C00BCD">
      <w:t xml:space="preserve">• </w:t>
    </w:r>
    <w:bookmarkStart w:id="7" w:name="OFF_AddressA"/>
    <w:bookmarkStart w:id="8" w:name="OFF_AddressAHIF"/>
    <w:r w:rsidR="00C00BCD" w:rsidRPr="00C00BCD">
      <w:t>Nyropsgade 30</w:t>
    </w:r>
    <w:bookmarkEnd w:id="7"/>
    <w:r w:rsidR="00C00BCD" w:rsidRPr="00C00BCD">
      <w:t xml:space="preserve"> </w:t>
    </w:r>
    <w:bookmarkEnd w:id="8"/>
    <w:r w:rsidR="00C00BCD" w:rsidRPr="00C00BCD">
      <w:rPr>
        <w:vanish/>
      </w:rPr>
      <w:t xml:space="preserve">• </w:t>
    </w:r>
    <w:bookmarkStart w:id="9" w:name="OFF_AddressB"/>
    <w:bookmarkStart w:id="10" w:name="OFF_AddressBHIF"/>
    <w:bookmarkEnd w:id="9"/>
    <w:r w:rsidR="00C00BCD" w:rsidRPr="00C00BCD">
      <w:rPr>
        <w:vanish/>
      </w:rPr>
      <w:t xml:space="preserve"> </w:t>
    </w:r>
    <w:bookmarkEnd w:id="10"/>
    <w:r w:rsidR="00C00BCD" w:rsidRPr="00C00BCD">
      <w:rPr>
        <w:vanish/>
      </w:rPr>
      <w:t xml:space="preserve">• </w:t>
    </w:r>
    <w:bookmarkStart w:id="11" w:name="OFF_AddressC"/>
    <w:bookmarkStart w:id="12" w:name="OFF_AddressCHIF"/>
    <w:bookmarkEnd w:id="11"/>
    <w:r w:rsidR="00C00BCD" w:rsidRPr="00C00BCD">
      <w:rPr>
        <w:vanish/>
      </w:rPr>
      <w:t xml:space="preserve"> </w:t>
    </w:r>
    <w:bookmarkEnd w:id="12"/>
    <w:r w:rsidR="00C00BCD" w:rsidRPr="00C00BCD">
      <w:t xml:space="preserve">• </w:t>
    </w:r>
    <w:bookmarkStart w:id="13" w:name="OFF_AddressD"/>
    <w:bookmarkStart w:id="14" w:name="OFF_AddressDHIF"/>
    <w:r w:rsidR="00C00BCD" w:rsidRPr="00C00BCD">
      <w:t>1780</w:t>
    </w:r>
    <w:bookmarkEnd w:id="13"/>
    <w:r w:rsidR="00C00BCD" w:rsidRPr="00C00BCD">
      <w:t xml:space="preserve"> </w:t>
    </w:r>
    <w:bookmarkStart w:id="15" w:name="OFF_City"/>
    <w:r w:rsidR="00C00BCD" w:rsidRPr="00C00BCD">
      <w:t>København V</w:t>
    </w:r>
    <w:bookmarkEnd w:id="15"/>
    <w:r w:rsidR="00C00BCD" w:rsidRPr="00C00BCD">
      <w:t xml:space="preserve"> </w:t>
    </w:r>
    <w:bookmarkEnd w:id="14"/>
  </w:p>
  <w:p w14:paraId="09737C0E" w14:textId="2968F814" w:rsidR="00C00BCD" w:rsidRPr="00F76365" w:rsidRDefault="00C00BCD" w:rsidP="00C00BCD">
    <w:pPr>
      <w:pStyle w:val="Template-Address"/>
      <w:rPr>
        <w:lang w:val="en-US"/>
      </w:rPr>
    </w:pPr>
    <w:bookmarkStart w:id="16" w:name="LAN_Phone"/>
    <w:bookmarkStart w:id="17" w:name="OFF_PhoneHIF"/>
    <w:bookmarkStart w:id="18" w:name="XIF_MMSecondAddressLine"/>
    <w:bookmarkEnd w:id="6"/>
    <w:r w:rsidRPr="00F76365">
      <w:rPr>
        <w:lang w:val="en-US"/>
      </w:rPr>
      <w:t>Tlf.</w:t>
    </w:r>
    <w:bookmarkEnd w:id="16"/>
    <w:r w:rsidRPr="00F76365">
      <w:rPr>
        <w:lang w:val="en-US"/>
      </w:rPr>
      <w:t xml:space="preserve"> </w:t>
    </w:r>
    <w:bookmarkStart w:id="19" w:name="OFF_Phone"/>
    <w:r w:rsidRPr="00F76365">
      <w:rPr>
        <w:lang w:val="en-US"/>
      </w:rPr>
      <w:t>33 95 80 00</w:t>
    </w:r>
    <w:bookmarkEnd w:id="19"/>
    <w:r w:rsidRPr="00F76365">
      <w:rPr>
        <w:lang w:val="en-US"/>
      </w:rPr>
      <w:t xml:space="preserve"> </w:t>
    </w:r>
    <w:bookmarkEnd w:id="17"/>
    <w:r w:rsidRPr="00F76365">
      <w:rPr>
        <w:vanish/>
        <w:lang w:val="en-US"/>
      </w:rPr>
      <w:t xml:space="preserve">• </w:t>
    </w:r>
    <w:bookmarkStart w:id="20" w:name="LAN_Fax"/>
    <w:bookmarkStart w:id="21" w:name="OFF_FaxHIF"/>
    <w:r w:rsidRPr="00F76365">
      <w:rPr>
        <w:vanish/>
        <w:lang w:val="en-US"/>
      </w:rPr>
      <w:t>Fax</w:t>
    </w:r>
    <w:bookmarkEnd w:id="20"/>
    <w:r w:rsidRPr="00F76365">
      <w:rPr>
        <w:vanish/>
        <w:lang w:val="en-US"/>
      </w:rPr>
      <w:t xml:space="preserve"> </w:t>
    </w:r>
    <w:bookmarkStart w:id="22" w:name="OFF_Fax"/>
    <w:bookmarkEnd w:id="22"/>
    <w:r w:rsidRPr="00F76365">
      <w:rPr>
        <w:vanish/>
        <w:lang w:val="en-US"/>
      </w:rPr>
      <w:t xml:space="preserve"> </w:t>
    </w:r>
    <w:bookmarkEnd w:id="21"/>
    <w:r w:rsidRPr="00F76365">
      <w:rPr>
        <w:lang w:val="en-US"/>
      </w:rPr>
      <w:t xml:space="preserve">• </w:t>
    </w:r>
    <w:bookmarkStart w:id="23" w:name="OFF_CVRHIF"/>
    <w:r w:rsidRPr="00F76365">
      <w:rPr>
        <w:lang w:val="en-US"/>
      </w:rPr>
      <w:t xml:space="preserve">CVR </w:t>
    </w:r>
    <w:bookmarkStart w:id="24" w:name="OFF_CVR"/>
    <w:r w:rsidRPr="00F76365">
      <w:rPr>
        <w:lang w:val="en-US"/>
      </w:rPr>
      <w:t>20814616</w:t>
    </w:r>
    <w:bookmarkEnd w:id="24"/>
    <w:r w:rsidRPr="00F76365">
      <w:rPr>
        <w:lang w:val="en-US"/>
      </w:rPr>
      <w:t xml:space="preserve"> </w:t>
    </w:r>
    <w:bookmarkEnd w:id="23"/>
    <w:r w:rsidRPr="00F76365">
      <w:rPr>
        <w:lang w:val="en-US"/>
      </w:rPr>
      <w:t xml:space="preserve">• </w:t>
    </w:r>
    <w:bookmarkStart w:id="25" w:name="OFF_EANHIF"/>
    <w:r w:rsidRPr="00F76365">
      <w:rPr>
        <w:lang w:val="en-US"/>
      </w:rPr>
      <w:t xml:space="preserve">EAN </w:t>
    </w:r>
    <w:bookmarkStart w:id="26" w:name="OFF_EAN"/>
    <w:r w:rsidRPr="00F76365">
      <w:rPr>
        <w:lang w:val="en-US"/>
      </w:rPr>
      <w:t>5798000877955</w:t>
    </w:r>
    <w:bookmarkEnd w:id="26"/>
    <w:r w:rsidRPr="00F76365">
      <w:rPr>
        <w:lang w:val="en-US"/>
      </w:rPr>
      <w:t xml:space="preserve"> </w:t>
    </w:r>
    <w:bookmarkEnd w:id="25"/>
    <w:r w:rsidRPr="00F76365">
      <w:rPr>
        <w:lang w:val="en-US"/>
      </w:rPr>
      <w:t xml:space="preserve">• </w:t>
    </w:r>
    <w:bookmarkStart w:id="27" w:name="OFF_Email"/>
    <w:bookmarkStart w:id="28" w:name="OFF_EmailHIF"/>
    <w:r w:rsidRPr="00F76365">
      <w:rPr>
        <w:lang w:val="en-US"/>
      </w:rPr>
      <w:t>mail@</w:t>
    </w:r>
    <w:r w:rsidR="00F76365">
      <w:rPr>
        <w:lang w:val="en-US"/>
      </w:rPr>
      <w:t>sgav</w:t>
    </w:r>
    <w:r w:rsidRPr="00F76365">
      <w:rPr>
        <w:lang w:val="en-US"/>
      </w:rPr>
      <w:t>.dk</w:t>
    </w:r>
    <w:bookmarkEnd w:id="27"/>
    <w:r w:rsidRPr="00F76365">
      <w:rPr>
        <w:lang w:val="en-US"/>
      </w:rPr>
      <w:t xml:space="preserve"> </w:t>
    </w:r>
    <w:bookmarkEnd w:id="28"/>
    <w:r w:rsidRPr="00F76365">
      <w:rPr>
        <w:lang w:val="en-US"/>
      </w:rPr>
      <w:t xml:space="preserve">• </w:t>
    </w:r>
    <w:bookmarkStart w:id="29" w:name="OFF_Web"/>
    <w:bookmarkStart w:id="30" w:name="OFF_WebHIF"/>
    <w:r w:rsidRPr="00F76365">
      <w:rPr>
        <w:lang w:val="en-US"/>
      </w:rPr>
      <w:t>www.</w:t>
    </w:r>
    <w:r w:rsidR="00F76365">
      <w:rPr>
        <w:lang w:val="en-US"/>
      </w:rPr>
      <w:t>sgav</w:t>
    </w:r>
    <w:r w:rsidRPr="00F76365">
      <w:rPr>
        <w:lang w:val="en-US"/>
      </w:rPr>
      <w:t>.dk</w:t>
    </w:r>
    <w:bookmarkEnd w:id="29"/>
    <w:r w:rsidRPr="00F76365">
      <w:rPr>
        <w:lang w:val="en-US"/>
      </w:rPr>
      <w:t xml:space="preserve"> </w:t>
    </w:r>
    <w:bookmarkEnd w:id="18"/>
    <w:bookmarkEnd w:id="30"/>
  </w:p>
  <w:p w14:paraId="2E6ADF15" w14:textId="77777777" w:rsidR="00C00BCD" w:rsidRPr="00F76365" w:rsidRDefault="00C00BCD" w:rsidP="00C00BCD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14BD5" w14:textId="77777777" w:rsidR="003C4D48" w:rsidRDefault="003C4D48">
      <w:r>
        <w:separator/>
      </w:r>
    </w:p>
  </w:footnote>
  <w:footnote w:type="continuationSeparator" w:id="0">
    <w:p w14:paraId="67D67F6D" w14:textId="77777777" w:rsidR="003C4D48" w:rsidRDefault="003C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06FE" w14:textId="77777777" w:rsidR="00C00BCD" w:rsidRDefault="00C00BCD">
    <w:pPr>
      <w:pStyle w:val="Sidehoved"/>
    </w:pPr>
    <w:bookmarkStart w:id="3" w:name="BIT_PrimaryHeader"/>
  </w:p>
  <w:bookmarkEnd w:id="3"/>
  <w:p w14:paraId="4751FFD6" w14:textId="77777777" w:rsidR="00C00BCD" w:rsidRDefault="00C00BC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A997" w14:textId="4E50BACC" w:rsidR="00C00BCD" w:rsidRDefault="005F6D4D">
    <w:pPr>
      <w:pStyle w:val="Sidehoved"/>
    </w:pPr>
    <w:bookmarkStart w:id="4" w:name="BIT_FirstPageHeader"/>
    <w:r w:rsidRPr="005F6D4D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225474AB" wp14:editId="722BAE95">
          <wp:simplePos x="0" y="0"/>
          <wp:positionH relativeFrom="column">
            <wp:posOffset>4288790</wp:posOffset>
          </wp:positionH>
          <wp:positionV relativeFrom="paragraph">
            <wp:posOffset>5715</wp:posOffset>
          </wp:positionV>
          <wp:extent cx="2030400" cy="1036800"/>
          <wp:effectExtent l="0" t="0" r="8255" b="0"/>
          <wp:wrapSquare wrapText="bothSides"/>
          <wp:docPr id="3" name="Billede 3" descr="C:\Users\B305525\Downloads\LOGO_MGTP_SGAV_BLAAGROEN_CMYK_DK 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305525\Downloads\LOGO_MGTP_SGAV_BLAAGROEN_CMYK_DK lille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4"/>
  <w:p w14:paraId="1FD2E05F" w14:textId="221D04E0" w:rsidR="00C00BCD" w:rsidRDefault="00C00BC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67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7E2CD5"/>
    <w:multiLevelType w:val="hybridMultilevel"/>
    <w:tmpl w:val="73B69458"/>
    <w:lvl w:ilvl="0" w:tplc="379A7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2259C"/>
    <w:multiLevelType w:val="hybridMultilevel"/>
    <w:tmpl w:val="CBA61C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72AC9"/>
    <w:multiLevelType w:val="multilevel"/>
    <w:tmpl w:val="CF4E88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5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084131"/>
    <w:multiLevelType w:val="hybridMultilevel"/>
    <w:tmpl w:val="FC8E8088"/>
    <w:lvl w:ilvl="0" w:tplc="6EBA5D04">
      <w:start w:val="1"/>
      <w:numFmt w:val="lowerLetter"/>
      <w:lvlText w:val="%1."/>
      <w:lvlJc w:val="left"/>
      <w:pPr>
        <w:ind w:left="720" w:hanging="360"/>
      </w:pPr>
      <w:rPr>
        <w:rFonts w:ascii="Georgia" w:hAnsi="Georgia" w:cs="Times New Roman" w:hint="default"/>
        <w:b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C5D15"/>
    <w:multiLevelType w:val="hybridMultilevel"/>
    <w:tmpl w:val="CBA61C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9"/>
  </w:num>
  <w:num w:numId="13">
    <w:abstractNumId w:val="16"/>
  </w:num>
  <w:num w:numId="14">
    <w:abstractNumId w:val="8"/>
  </w:num>
  <w:num w:numId="15">
    <w:abstractNumId w:val="13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Wce6AOLXX845h7ezfZ0dkC94IpnWI4gx9NOBp4jKModaE/0tqMZhYM9zpKtO9UEA1y78wxMsVWpbY/bQv9FYqQ==" w:salt="OLEyzN/lb/L6vi4S4wsmtQ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kSMdEujjJ1mZSQPu1619HPG+RO2NjD6WeS5O3WBOx0uYwHl+xyBet1qZWuDeQdRd"/>
  </w:docVars>
  <w:rsids>
    <w:rsidRoot w:val="00C00BCD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2A05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51637"/>
    <w:rsid w:val="002629A8"/>
    <w:rsid w:val="002639DB"/>
    <w:rsid w:val="00264240"/>
    <w:rsid w:val="002654F9"/>
    <w:rsid w:val="00266BB9"/>
    <w:rsid w:val="00267F76"/>
    <w:rsid w:val="0027546B"/>
    <w:rsid w:val="00283D52"/>
    <w:rsid w:val="00284176"/>
    <w:rsid w:val="002911CD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4D48"/>
    <w:rsid w:val="003C67E6"/>
    <w:rsid w:val="003D3CB2"/>
    <w:rsid w:val="003D518E"/>
    <w:rsid w:val="003E06B4"/>
    <w:rsid w:val="003E09D1"/>
    <w:rsid w:val="003E1377"/>
    <w:rsid w:val="003E3617"/>
    <w:rsid w:val="003E6389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0B7"/>
    <w:rsid w:val="005009DC"/>
    <w:rsid w:val="00500EFC"/>
    <w:rsid w:val="00501E2E"/>
    <w:rsid w:val="0051781E"/>
    <w:rsid w:val="00520971"/>
    <w:rsid w:val="005267CB"/>
    <w:rsid w:val="00531869"/>
    <w:rsid w:val="00531F03"/>
    <w:rsid w:val="00535B7D"/>
    <w:rsid w:val="005543C3"/>
    <w:rsid w:val="00554FAA"/>
    <w:rsid w:val="005630B4"/>
    <w:rsid w:val="00563773"/>
    <w:rsid w:val="005650F2"/>
    <w:rsid w:val="00565B29"/>
    <w:rsid w:val="005671A1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2E61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5F6D4D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220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8786A"/>
    <w:rsid w:val="007912B3"/>
    <w:rsid w:val="007940C9"/>
    <w:rsid w:val="00796312"/>
    <w:rsid w:val="007A664F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1AE8"/>
    <w:rsid w:val="00872AC0"/>
    <w:rsid w:val="00875531"/>
    <w:rsid w:val="00882741"/>
    <w:rsid w:val="00886E8F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331EA"/>
    <w:rsid w:val="00944EE8"/>
    <w:rsid w:val="009461F0"/>
    <w:rsid w:val="009601F5"/>
    <w:rsid w:val="009603B4"/>
    <w:rsid w:val="00963E43"/>
    <w:rsid w:val="00970F21"/>
    <w:rsid w:val="009739B1"/>
    <w:rsid w:val="00975F3B"/>
    <w:rsid w:val="0098382A"/>
    <w:rsid w:val="00984828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9F7D9D"/>
    <w:rsid w:val="00A011F0"/>
    <w:rsid w:val="00A03CE6"/>
    <w:rsid w:val="00A03E48"/>
    <w:rsid w:val="00A11F5A"/>
    <w:rsid w:val="00A158CB"/>
    <w:rsid w:val="00A2489A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002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1EF0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2CCB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56EA"/>
    <w:rsid w:val="00BC6602"/>
    <w:rsid w:val="00BD787B"/>
    <w:rsid w:val="00BE0CE4"/>
    <w:rsid w:val="00BE7D68"/>
    <w:rsid w:val="00BF101A"/>
    <w:rsid w:val="00BF4EB2"/>
    <w:rsid w:val="00C00BCD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3BFB"/>
    <w:rsid w:val="00C64F3D"/>
    <w:rsid w:val="00C7051E"/>
    <w:rsid w:val="00C70BEA"/>
    <w:rsid w:val="00C71B04"/>
    <w:rsid w:val="00C766CC"/>
    <w:rsid w:val="00C76B7D"/>
    <w:rsid w:val="00C8406C"/>
    <w:rsid w:val="00C87AAA"/>
    <w:rsid w:val="00C90025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804CD"/>
    <w:rsid w:val="00D922CF"/>
    <w:rsid w:val="00D951B4"/>
    <w:rsid w:val="00DA32B3"/>
    <w:rsid w:val="00DA6734"/>
    <w:rsid w:val="00DB56B3"/>
    <w:rsid w:val="00DD6137"/>
    <w:rsid w:val="00DE24BE"/>
    <w:rsid w:val="00DE5B21"/>
    <w:rsid w:val="00DE7479"/>
    <w:rsid w:val="00DF128B"/>
    <w:rsid w:val="00DF2F94"/>
    <w:rsid w:val="00E1113C"/>
    <w:rsid w:val="00E11688"/>
    <w:rsid w:val="00E13186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288D"/>
    <w:rsid w:val="00EB3838"/>
    <w:rsid w:val="00EB4C77"/>
    <w:rsid w:val="00EB68CC"/>
    <w:rsid w:val="00EC1285"/>
    <w:rsid w:val="00EC2095"/>
    <w:rsid w:val="00EC5E51"/>
    <w:rsid w:val="00EC658D"/>
    <w:rsid w:val="00EC76B0"/>
    <w:rsid w:val="00ED48AE"/>
    <w:rsid w:val="00EE65A7"/>
    <w:rsid w:val="00EF48EC"/>
    <w:rsid w:val="00EF58B4"/>
    <w:rsid w:val="00EF6016"/>
    <w:rsid w:val="00F03131"/>
    <w:rsid w:val="00F05E03"/>
    <w:rsid w:val="00F101A4"/>
    <w:rsid w:val="00F2061A"/>
    <w:rsid w:val="00F275D1"/>
    <w:rsid w:val="00F30057"/>
    <w:rsid w:val="00F34750"/>
    <w:rsid w:val="00F45696"/>
    <w:rsid w:val="00F46114"/>
    <w:rsid w:val="00F47B3A"/>
    <w:rsid w:val="00F51D1F"/>
    <w:rsid w:val="00F602C8"/>
    <w:rsid w:val="00F62595"/>
    <w:rsid w:val="00F7168A"/>
    <w:rsid w:val="00F71C13"/>
    <w:rsid w:val="00F76365"/>
    <w:rsid w:val="00F77228"/>
    <w:rsid w:val="00F90567"/>
    <w:rsid w:val="00F91352"/>
    <w:rsid w:val="00F922ED"/>
    <w:rsid w:val="00F92DC8"/>
    <w:rsid w:val="00FA4C03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DC2586"/>
  <w15:docId w15:val="{BF73688D-6FA5-4606-9015-0769E0C1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BCD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9"/>
    <w:semiHidden/>
    <w:qFormat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9"/>
    <w:semiHidden/>
    <w:qFormat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9"/>
    <w:semiHidden/>
    <w:qFormat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9"/>
    <w:semiHidden/>
    <w:qFormat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9"/>
    <w:semiHidden/>
    <w:qFormat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9"/>
    <w:semiHidden/>
    <w:qFormat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99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3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3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39"/>
    <w:qFormat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00BCD"/>
    <w:rPr>
      <w:rFonts w:cs="Arial"/>
      <w:b/>
      <w:bCs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6464\appdata\roaming\microsoft\skabeloner\SkabelonDesign\Interne%20LB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0</TotalTime>
  <Pages>3</Pages>
  <Words>352</Words>
  <Characters>2459</Characters>
  <Application>Microsoft Office Word</Application>
  <DocSecurity>4</DocSecurity>
  <Lines>351</Lines>
  <Paragraphs>133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Lene Larsen Nielsen</dc:creator>
  <cp:keywords/>
  <dc:description/>
  <cp:lastModifiedBy>Ivan Mandrup Kjær</cp:lastModifiedBy>
  <cp:revision>2</cp:revision>
  <cp:lastPrinted>2005-05-20T12:11:00Z</cp:lastPrinted>
  <dcterms:created xsi:type="dcterms:W3CDTF">2025-10-27T09:45:00Z</dcterms:created>
  <dcterms:modified xsi:type="dcterms:W3CDTF">2025-10-27T09:45:00Z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LELANI_LBST</vt:lpwstr>
  </property>
  <property fmtid="{D5CDD505-2E9C-101B-9397-08002B2CF9AE}" pid="12" name="SD_UserprofileName">
    <vt:lpwstr>LELANI_LBST</vt:lpwstr>
  </property>
  <property fmtid="{D5CDD505-2E9C-101B-9397-08002B2CF9AE}" pid="13" name="SD_Office_OFF_ID">
    <vt:lpwstr>91</vt:lpwstr>
  </property>
  <property fmtid="{D5CDD505-2E9C-101B-9397-08002B2CF9AE}" pid="14" name="CurrentOfficeID">
    <vt:lpwstr>91</vt:lpwstr>
  </property>
  <property fmtid="{D5CDD505-2E9C-101B-9397-08002B2CF9AE}" pid="15" name="SD_Office_OFF_Organisation">
    <vt:lpwstr>LBST</vt:lpwstr>
  </property>
  <property fmtid="{D5CDD505-2E9C-101B-9397-08002B2CF9AE}" pid="16" name="SD_Office_OFF_ArtworkDefinition">
    <vt:lpwstr>FVM</vt:lpwstr>
  </property>
  <property fmtid="{D5CDD505-2E9C-101B-9397-08002B2CF9AE}" pid="17" name="SD_Office_OFF_LogoFileName">
    <vt:lpwstr>LBST</vt:lpwstr>
  </property>
  <property fmtid="{D5CDD505-2E9C-101B-9397-08002B2CF9AE}" pid="18" name="SD_Office_OFF_Institution">
    <vt:lpwstr>Landbrugsstyrelsen</vt:lpwstr>
  </property>
  <property fmtid="{D5CDD505-2E9C-101B-9397-08002B2CF9AE}" pid="19" name="SD_Office_OFF_Institution_EN">
    <vt:lpwstr>The Danish Agricultural Agency</vt:lpwstr>
  </property>
  <property fmtid="{D5CDD505-2E9C-101B-9397-08002B2CF9AE}" pid="20" name="SD_Office_OFF_kontor">
    <vt:lpwstr>Landbrugsstyrelsen</vt:lpwstr>
  </property>
  <property fmtid="{D5CDD505-2E9C-101B-9397-08002B2CF9AE}" pid="21" name="SD_Office_OFF_Department">
    <vt:lpwstr/>
  </property>
  <property fmtid="{D5CDD505-2E9C-101B-9397-08002B2CF9AE}" pid="22" name="SD_Office_OFF_Department_EN">
    <vt:lpwstr/>
  </property>
  <property fmtid="{D5CDD505-2E9C-101B-9397-08002B2CF9AE}" pid="23" name="SD_Office_OFF_Footertext">
    <vt:lpwstr/>
  </property>
  <property fmtid="{D5CDD505-2E9C-101B-9397-08002B2CF9AE}" pid="24" name="SD_Office_OFF_AddressA">
    <vt:lpwstr>Nyropsgade 30</vt:lpwstr>
  </property>
  <property fmtid="{D5CDD505-2E9C-101B-9397-08002B2CF9AE}" pid="25" name="SD_Office_OFF_AddressB">
    <vt:lpwstr/>
  </property>
  <property fmtid="{D5CDD505-2E9C-101B-9397-08002B2CF9AE}" pid="26" name="SD_Office_OFF_AddressC">
    <vt:lpwstr/>
  </property>
  <property fmtid="{D5CDD505-2E9C-101B-9397-08002B2CF9AE}" pid="27" name="SD_Office_OFF_AddressCollected">
    <vt:lpwstr>Nyropsgade 30</vt:lpwstr>
  </property>
  <property fmtid="{D5CDD505-2E9C-101B-9397-08002B2CF9AE}" pid="28" name="SD_Office_OFF_AddressD">
    <vt:lpwstr>1780</vt:lpwstr>
  </property>
  <property fmtid="{D5CDD505-2E9C-101B-9397-08002B2CF9AE}" pid="29" name="SD_Office_OFF_City">
    <vt:lpwstr>København V</vt:lpwstr>
  </property>
  <property fmtid="{D5CDD505-2E9C-101B-9397-08002B2CF9AE}" pid="30" name="SD_Office_OFF_City_EN">
    <vt:lpwstr>Copenhagen V Denmark</vt:lpwstr>
  </property>
  <property fmtid="{D5CDD505-2E9C-101B-9397-08002B2CF9AE}" pid="31" name="SD_Office_OFF_Phone">
    <vt:lpwstr>33 95 80 00</vt:lpwstr>
  </property>
  <property fmtid="{D5CDD505-2E9C-101B-9397-08002B2CF9AE}" pid="32" name="SD_Office_OFF_Phone_EN">
    <vt:lpwstr>+45 33 95 80 00</vt:lpwstr>
  </property>
  <property fmtid="{D5CDD505-2E9C-101B-9397-08002B2CF9AE}" pid="33" name="SD_Office_OFF_Fax">
    <vt:lpwstr/>
  </property>
  <property fmtid="{D5CDD505-2E9C-101B-9397-08002B2CF9AE}" pid="34" name="SD_Office_OFF_Fax_EN">
    <vt:lpwstr/>
  </property>
  <property fmtid="{D5CDD505-2E9C-101B-9397-08002B2CF9AE}" pid="35" name="SD_Office_OFF_Email">
    <vt:lpwstr>mail@lbst.dk</vt:lpwstr>
  </property>
  <property fmtid="{D5CDD505-2E9C-101B-9397-08002B2CF9AE}" pid="36" name="SD_Office_OFF_Web">
    <vt:lpwstr>www.lbst.dk</vt:lpwstr>
  </property>
  <property fmtid="{D5CDD505-2E9C-101B-9397-08002B2CF9AE}" pid="37" name="SD_Office_OFF_CVR">
    <vt:lpwstr>20814616</vt:lpwstr>
  </property>
  <property fmtid="{D5CDD505-2E9C-101B-9397-08002B2CF9AE}" pid="38" name="SD_Office_OFF_EAN">
    <vt:lpwstr>5798000877955</vt:lpwstr>
  </property>
  <property fmtid="{D5CDD505-2E9C-101B-9397-08002B2CF9AE}" pid="39" name="SD_Office_OFF_EAN_EN">
    <vt:lpwstr>5798000877955</vt:lpwstr>
  </property>
  <property fmtid="{D5CDD505-2E9C-101B-9397-08002B2CF9AE}" pid="40" name="SD_Office_OFF_ColorTheme">
    <vt:lpwstr>MFVM - NaturErhvervstyrelsen</vt:lpwstr>
  </property>
  <property fmtid="{D5CDD505-2E9C-101B-9397-08002B2CF9AE}" pid="41" name="LastCompletedArtworkDefinition">
    <vt:lpwstr>FVM</vt:lpwstr>
  </property>
  <property fmtid="{D5CDD505-2E9C-101B-9397-08002B2CF9AE}" pid="42" name="USR_Name">
    <vt:lpwstr>Lene Larsen Nielsen</vt:lpwstr>
  </property>
  <property fmtid="{D5CDD505-2E9C-101B-9397-08002B2CF9AE}" pid="43" name="USR_Initials">
    <vt:lpwstr>LELANI</vt:lpwstr>
  </property>
  <property fmtid="{D5CDD505-2E9C-101B-9397-08002B2CF9AE}" pid="44" name="USR_Title">
    <vt:lpwstr>Fuldmægtig</vt:lpwstr>
  </property>
  <property fmtid="{D5CDD505-2E9C-101B-9397-08002B2CF9AE}" pid="45" name="USR_DirectPhone">
    <vt:lpwstr>+45 72 42 94 30</vt:lpwstr>
  </property>
  <property fmtid="{D5CDD505-2E9C-101B-9397-08002B2CF9AE}" pid="46" name="USR_Mobile">
    <vt:lpwstr>+45 51 44 59 46</vt:lpwstr>
  </property>
  <property fmtid="{D5CDD505-2E9C-101B-9397-08002B2CF9AE}" pid="47" name="USR_Email">
    <vt:lpwstr>lelani@lbst.dk</vt:lpwstr>
  </property>
  <property fmtid="{D5CDD505-2E9C-101B-9397-08002B2CF9AE}" pid="48" name="DocumentInfoFinished">
    <vt:lpwstr>True</vt:lpwstr>
  </property>
  <property fmtid="{D5CDD505-2E9C-101B-9397-08002B2CF9AE}" pid="49" name="sdDocumentDate">
    <vt:lpwstr>45258</vt:lpwstr>
  </property>
  <property fmtid="{D5CDD505-2E9C-101B-9397-08002B2CF9AE}" pid="50" name="SD_IntegrationInfoAdded">
    <vt:bool>true</vt:bool>
  </property>
</Properties>
</file>