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27F2ABA1" w14:textId="77777777" w:rsidTr="00415F75">
        <w:trPr>
          <w:trHeight w:val="3093"/>
        </w:trPr>
        <w:tc>
          <w:tcPr>
            <w:tcW w:w="7433" w:type="dxa"/>
            <w:shd w:val="clear" w:color="auto" w:fill="auto"/>
          </w:tcPr>
          <w:p w14:paraId="1CBEAB12" w14:textId="77777777" w:rsidR="008D77D0" w:rsidRPr="00922EA9" w:rsidRDefault="008D77D0" w:rsidP="008D77D0"/>
        </w:tc>
        <w:tc>
          <w:tcPr>
            <w:tcW w:w="2562" w:type="dxa"/>
          </w:tcPr>
          <w:p w14:paraId="59B5A11D" w14:textId="77777777" w:rsidR="008D77D0" w:rsidRPr="00922EA9" w:rsidRDefault="008D77D0" w:rsidP="008D77D0"/>
        </w:tc>
      </w:tr>
      <w:tr w:rsidR="008D77D0" w:rsidRPr="00922EA9" w14:paraId="329B0BA0" w14:textId="77777777" w:rsidTr="00415F75">
        <w:trPr>
          <w:trHeight w:val="6696"/>
        </w:trPr>
        <w:tc>
          <w:tcPr>
            <w:tcW w:w="7433" w:type="dxa"/>
            <w:shd w:val="clear" w:color="auto" w:fill="auto"/>
          </w:tcPr>
          <w:p w14:paraId="23AF0E04" w14:textId="77777777" w:rsidR="00933047" w:rsidRPr="00CF33EB" w:rsidRDefault="00CF33EB" w:rsidP="00933047">
            <w:pPr>
              <w:pStyle w:val="ForsideTitelLinje1"/>
              <w:rPr>
                <w:sz w:val="48"/>
                <w:szCs w:val="48"/>
              </w:rPr>
            </w:pPr>
            <w:r w:rsidRPr="00CF33EB">
              <w:rPr>
                <w:sz w:val="48"/>
                <w:szCs w:val="48"/>
              </w:rPr>
              <w:t>Hjælpeskema til udarbejdelse af en handlingsplan for æglæggende høner</w:t>
            </w:r>
          </w:p>
          <w:p w14:paraId="0DB970B8" w14:textId="77777777" w:rsidR="00F67BC4" w:rsidRPr="00CF33EB" w:rsidRDefault="00CF33EB" w:rsidP="00933047">
            <w:pPr>
              <w:pStyle w:val="ForsideTitelLinje2"/>
              <w:rPr>
                <w:sz w:val="48"/>
                <w:szCs w:val="48"/>
              </w:rPr>
            </w:pPr>
            <w:r w:rsidRPr="00CF33EB">
              <w:rPr>
                <w:sz w:val="48"/>
                <w:szCs w:val="48"/>
              </w:rPr>
              <w:t>Med fokus på fj</w:t>
            </w:r>
            <w:r>
              <w:rPr>
                <w:sz w:val="48"/>
                <w:szCs w:val="48"/>
              </w:rPr>
              <w:t>e</w:t>
            </w:r>
            <w:r w:rsidRPr="00CF33EB">
              <w:rPr>
                <w:sz w:val="48"/>
                <w:szCs w:val="48"/>
              </w:rPr>
              <w:t>rpilning</w:t>
            </w:r>
          </w:p>
        </w:tc>
        <w:tc>
          <w:tcPr>
            <w:tcW w:w="2562" w:type="dxa"/>
          </w:tcPr>
          <w:p w14:paraId="1E25FE57" w14:textId="77777777" w:rsidR="008D77D0" w:rsidRPr="00CF33EB" w:rsidRDefault="008D77D0" w:rsidP="008D77D0">
            <w:pPr>
              <w:pStyle w:val="ForsideTitelLinje1"/>
              <w:rPr>
                <w:sz w:val="48"/>
                <w:szCs w:val="48"/>
              </w:rPr>
            </w:pPr>
          </w:p>
        </w:tc>
      </w:tr>
      <w:tr w:rsidR="008D77D0" w:rsidRPr="00922EA9" w14:paraId="39A8D325" w14:textId="77777777" w:rsidTr="00415F75">
        <w:trPr>
          <w:trHeight w:val="3792"/>
        </w:trPr>
        <w:tc>
          <w:tcPr>
            <w:tcW w:w="7433" w:type="dxa"/>
            <w:shd w:val="clear" w:color="auto" w:fill="auto"/>
          </w:tcPr>
          <w:p w14:paraId="0119BF90" w14:textId="77777777" w:rsidR="008D77D0" w:rsidRPr="00922EA9" w:rsidRDefault="008D77D0" w:rsidP="008D77D0"/>
        </w:tc>
        <w:tc>
          <w:tcPr>
            <w:tcW w:w="2562" w:type="dxa"/>
            <w:vAlign w:val="bottom"/>
          </w:tcPr>
          <w:p w14:paraId="53D6A0E6" w14:textId="77777777" w:rsidR="000B5B49" w:rsidRPr="00922EA9" w:rsidRDefault="000B5B49" w:rsidP="00701FDB">
            <w:pPr>
              <w:pStyle w:val="ForsideDato"/>
            </w:pPr>
          </w:p>
          <w:p w14:paraId="6BE76A20" w14:textId="77777777" w:rsidR="000B5B49" w:rsidRPr="00922EA9" w:rsidRDefault="000B5B49" w:rsidP="00701FDB">
            <w:pPr>
              <w:pStyle w:val="ForsideDato"/>
            </w:pPr>
          </w:p>
          <w:p w14:paraId="27DF3960" w14:textId="77777777" w:rsidR="008D77D0" w:rsidRPr="00922EA9" w:rsidRDefault="00CF33EB" w:rsidP="00701FDB">
            <w:pPr>
              <w:pStyle w:val="ForsideDato"/>
            </w:pPr>
            <w:r>
              <w:t>Oktober 2023</w:t>
            </w:r>
          </w:p>
        </w:tc>
      </w:tr>
    </w:tbl>
    <w:p w14:paraId="1CB8FFEB" w14:textId="77777777" w:rsidR="00C15BBB" w:rsidRPr="00922EA9" w:rsidRDefault="00C15BBB" w:rsidP="003A1465">
      <w:pPr>
        <w:spacing w:line="14" w:lineRule="exact"/>
      </w:pPr>
      <w:bookmarkStart w:id="0" w:name="SD_FrontPage01"/>
      <w:bookmarkEnd w:id="0"/>
    </w:p>
    <w:p w14:paraId="003EAD2C" w14:textId="77777777" w:rsidR="00FD2FD1" w:rsidRPr="00922EA9" w:rsidRDefault="00FD2FD1" w:rsidP="00347B8F"/>
    <w:p w14:paraId="7F861971" w14:textId="77777777" w:rsidR="00FD2FD1" w:rsidRPr="00922EA9" w:rsidRDefault="00FD2FD1" w:rsidP="00347B8F">
      <w:pPr>
        <w:sectPr w:rsidR="00FD2FD1" w:rsidRPr="00922EA9" w:rsidSect="00922EA9">
          <w:headerReference w:type="even" r:id="rId8"/>
          <w:headerReference w:type="default" r:id="rId9"/>
          <w:footerReference w:type="even" r:id="rId10"/>
          <w:pgSz w:w="11907" w:h="16840" w:code="9"/>
          <w:pgMar w:top="1162" w:right="1418" w:bottom="1593" w:left="1418" w:header="516" w:footer="408" w:gutter="0"/>
          <w:cols w:space="340"/>
          <w:docGrid w:linePitch="360"/>
        </w:sectPr>
      </w:pPr>
    </w:p>
    <w:p w14:paraId="568B078D" w14:textId="77777777" w:rsidR="00BB1125" w:rsidRPr="00922EA9" w:rsidRDefault="00BB1125" w:rsidP="00E33972">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437563" w14:paraId="128D0953" w14:textId="77777777" w:rsidTr="000232EA">
        <w:tc>
          <w:tcPr>
            <w:tcW w:w="3946" w:type="dxa"/>
            <w:shd w:val="clear" w:color="auto" w:fill="auto"/>
            <w:vAlign w:val="bottom"/>
          </w:tcPr>
          <w:p w14:paraId="2EAD8C0F" w14:textId="77777777" w:rsidR="0032236D" w:rsidRPr="00922EA9" w:rsidRDefault="00DC7431" w:rsidP="0032236D">
            <w:pPr>
              <w:pStyle w:val="Kolofon"/>
            </w:pPr>
            <w:r w:rsidRPr="00DC7431">
              <w:t>Hjælpeskema til udarbejdelse af en handlingsplan for æglæggende høner – med fokus på fjerpilning</w:t>
            </w:r>
          </w:p>
          <w:p w14:paraId="52E2DB23" w14:textId="77777777" w:rsidR="0032236D" w:rsidRPr="00922EA9" w:rsidRDefault="0032236D" w:rsidP="0032236D">
            <w:pPr>
              <w:pStyle w:val="Kolofon"/>
            </w:pPr>
          </w:p>
          <w:p w14:paraId="63FDB6B0" w14:textId="77777777" w:rsidR="0032236D" w:rsidRPr="00922EA9" w:rsidRDefault="0032236D" w:rsidP="0032236D">
            <w:pPr>
              <w:pStyle w:val="Kolofon"/>
            </w:pPr>
            <w:r w:rsidRPr="00922EA9">
              <w:t xml:space="preserve">Denne vejledning er udarbejdet af </w:t>
            </w:r>
            <w:r w:rsidR="00922EA9" w:rsidRPr="00922EA9">
              <w:br/>
            </w:r>
            <w:r w:rsidR="0086416A">
              <w:t>Landbrugsstyrelsen</w:t>
            </w:r>
            <w:r w:rsidRPr="00922EA9">
              <w:t xml:space="preserve"> i </w:t>
            </w:r>
            <w:r w:rsidR="00DC7431">
              <w:t>2023</w:t>
            </w:r>
          </w:p>
          <w:p w14:paraId="17566A23" w14:textId="77777777" w:rsidR="0032236D" w:rsidRPr="00922EA9" w:rsidRDefault="0032236D" w:rsidP="0032236D">
            <w:pPr>
              <w:pStyle w:val="Kolofon"/>
            </w:pPr>
          </w:p>
          <w:p w14:paraId="69327F47" w14:textId="77777777" w:rsidR="0032236D" w:rsidRPr="00922EA9" w:rsidRDefault="0032236D" w:rsidP="0032236D">
            <w:pPr>
              <w:pStyle w:val="Kolofon"/>
            </w:pPr>
          </w:p>
          <w:p w14:paraId="5149BA55" w14:textId="77777777" w:rsidR="0032236D" w:rsidRPr="00922EA9" w:rsidRDefault="00A35C28" w:rsidP="0032236D">
            <w:pPr>
              <w:pStyle w:val="Kolofon"/>
            </w:pPr>
            <w:r>
              <w:t>Ministeriet for Fødevarer, Landbrug og Fiskeri</w:t>
            </w:r>
          </w:p>
          <w:p w14:paraId="147E2C2B" w14:textId="77777777" w:rsidR="00A35C28" w:rsidRDefault="00A35C28" w:rsidP="0032236D">
            <w:pPr>
              <w:pStyle w:val="Kolofon"/>
            </w:pPr>
            <w:r>
              <w:t>Landbrugsstyrelsen</w:t>
            </w:r>
          </w:p>
          <w:p w14:paraId="47712691" w14:textId="77777777" w:rsidR="0032236D" w:rsidRPr="00922EA9" w:rsidRDefault="0032236D" w:rsidP="0032236D">
            <w:pPr>
              <w:pStyle w:val="Kolofon"/>
            </w:pPr>
            <w:r w:rsidRPr="00922EA9">
              <w:t>Nyropsgade 30</w:t>
            </w:r>
          </w:p>
          <w:p w14:paraId="5AE16450" w14:textId="77777777" w:rsidR="0032236D" w:rsidRPr="00922EA9" w:rsidRDefault="0032236D" w:rsidP="0032236D">
            <w:pPr>
              <w:pStyle w:val="Kolofon"/>
            </w:pPr>
            <w:r w:rsidRPr="00922EA9">
              <w:t>1780 København V</w:t>
            </w:r>
          </w:p>
          <w:p w14:paraId="13D23086" w14:textId="77777777" w:rsidR="0032236D" w:rsidRPr="00D965F0" w:rsidRDefault="0032236D" w:rsidP="0032236D">
            <w:pPr>
              <w:pStyle w:val="Kolofon"/>
            </w:pPr>
            <w:r w:rsidRPr="00D965F0">
              <w:t>Tlf.: 33 95 80 00</w:t>
            </w:r>
          </w:p>
          <w:p w14:paraId="019C47E5" w14:textId="77777777" w:rsidR="0032236D" w:rsidRDefault="0032236D" w:rsidP="0032236D">
            <w:pPr>
              <w:pStyle w:val="Kolofon"/>
              <w:rPr>
                <w:lang w:val="en-GB"/>
              </w:rPr>
            </w:pPr>
            <w:r w:rsidRPr="00FA274E">
              <w:rPr>
                <w:lang w:val="en-GB"/>
              </w:rPr>
              <w:t xml:space="preserve">E-mail: </w:t>
            </w:r>
            <w:hyperlink r:id="rId11" w:history="1">
              <w:r w:rsidR="00A35C28" w:rsidRPr="0095632C">
                <w:rPr>
                  <w:rStyle w:val="Hyperlink"/>
                  <w:lang w:val="en-GB"/>
                </w:rPr>
                <w:t>mail@lbst.dk</w:t>
              </w:r>
            </w:hyperlink>
          </w:p>
          <w:p w14:paraId="637ECD0B" w14:textId="77777777" w:rsidR="0032236D" w:rsidRPr="00437563" w:rsidRDefault="001B4761" w:rsidP="0090591C">
            <w:pPr>
              <w:pStyle w:val="Kolofon"/>
              <w:rPr>
                <w:lang w:val="en-US"/>
              </w:rPr>
            </w:pPr>
            <w:hyperlink r:id="rId12" w:history="1">
              <w:r w:rsidR="00A35C28" w:rsidRPr="0095632C">
                <w:rPr>
                  <w:rStyle w:val="Hyperlink"/>
                  <w:lang w:val="en-US"/>
                </w:rPr>
                <w:t>www.lbst.dk</w:t>
              </w:r>
            </w:hyperlink>
          </w:p>
        </w:tc>
      </w:tr>
    </w:tbl>
    <w:p w14:paraId="47AB6A6D" w14:textId="77777777" w:rsidR="0032236D" w:rsidRPr="00437563" w:rsidRDefault="0032236D" w:rsidP="00E33972">
      <w:pPr>
        <w:pStyle w:val="Kolofon"/>
        <w:rPr>
          <w:lang w:val="en-US"/>
        </w:rPr>
      </w:pPr>
    </w:p>
    <w:p w14:paraId="161EB70F" w14:textId="77777777" w:rsidR="0059493F" w:rsidRPr="00437563" w:rsidRDefault="0059493F" w:rsidP="00E33972">
      <w:pPr>
        <w:pStyle w:val="Kolofon"/>
        <w:rPr>
          <w:lang w:val="en-US"/>
        </w:rPr>
      </w:pPr>
      <w:r w:rsidRPr="00437563">
        <w:rPr>
          <w:lang w:val="en-US"/>
        </w:rPr>
        <w:br w:type="page"/>
      </w:r>
    </w:p>
    <w:p w14:paraId="33617DA9" w14:textId="77777777" w:rsidR="0059493F" w:rsidRPr="00922EA9" w:rsidRDefault="00383B6D" w:rsidP="0059493F">
      <w:pPr>
        <w:pStyle w:val="Overskrift"/>
      </w:pPr>
      <w:r w:rsidRPr="00922EA9">
        <w:lastRenderedPageBreak/>
        <w:t>Indhold</w:t>
      </w:r>
    </w:p>
    <w:p w14:paraId="3E1E939D" w14:textId="630E948D" w:rsidR="0056277D" w:rsidRDefault="00630F8F">
      <w:pPr>
        <w:pStyle w:val="Indholdsfortegnelse1"/>
        <w:rPr>
          <w:rFonts w:asciiTheme="minorHAnsi" w:eastAsiaTheme="minorEastAsia" w:hAnsiTheme="minorHAnsi"/>
          <w:b w:val="0"/>
          <w:noProof/>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148536922" w:history="1">
        <w:r w:rsidR="0056277D" w:rsidRPr="000067AF">
          <w:rPr>
            <w:rStyle w:val="Hyperlink"/>
            <w:noProof/>
          </w:rPr>
          <w:t>1.</w:t>
        </w:r>
        <w:r w:rsidR="0056277D">
          <w:rPr>
            <w:rFonts w:asciiTheme="minorHAnsi" w:eastAsiaTheme="minorEastAsia" w:hAnsiTheme="minorHAnsi"/>
            <w:b w:val="0"/>
            <w:noProof/>
            <w:sz w:val="22"/>
            <w:szCs w:val="22"/>
            <w:lang w:eastAsia="da-DK"/>
          </w:rPr>
          <w:tab/>
        </w:r>
        <w:r w:rsidR="0056277D" w:rsidRPr="000067AF">
          <w:rPr>
            <w:rStyle w:val="Hyperlink"/>
            <w:noProof/>
          </w:rPr>
          <w:t>Indledning</w:t>
        </w:r>
        <w:r w:rsidR="0056277D">
          <w:rPr>
            <w:noProof/>
            <w:webHidden/>
          </w:rPr>
          <w:tab/>
        </w:r>
        <w:r w:rsidR="0056277D">
          <w:rPr>
            <w:noProof/>
            <w:webHidden/>
          </w:rPr>
          <w:fldChar w:fldCharType="begin"/>
        </w:r>
        <w:r w:rsidR="0056277D">
          <w:rPr>
            <w:noProof/>
            <w:webHidden/>
          </w:rPr>
          <w:instrText xml:space="preserve"> PAGEREF _Toc148536922 \h </w:instrText>
        </w:r>
        <w:r w:rsidR="0056277D">
          <w:rPr>
            <w:noProof/>
            <w:webHidden/>
          </w:rPr>
        </w:r>
        <w:r w:rsidR="0056277D">
          <w:rPr>
            <w:noProof/>
            <w:webHidden/>
          </w:rPr>
          <w:fldChar w:fldCharType="separate"/>
        </w:r>
        <w:r w:rsidR="00B346E9">
          <w:rPr>
            <w:noProof/>
            <w:webHidden/>
          </w:rPr>
          <w:t>4</w:t>
        </w:r>
        <w:r w:rsidR="0056277D">
          <w:rPr>
            <w:noProof/>
            <w:webHidden/>
          </w:rPr>
          <w:fldChar w:fldCharType="end"/>
        </w:r>
      </w:hyperlink>
    </w:p>
    <w:p w14:paraId="3611B1FF" w14:textId="3D91F4D9" w:rsidR="0056277D" w:rsidRDefault="001B4761">
      <w:pPr>
        <w:pStyle w:val="Indholdsfortegnelse1"/>
        <w:rPr>
          <w:rFonts w:asciiTheme="minorHAnsi" w:eastAsiaTheme="minorEastAsia" w:hAnsiTheme="minorHAnsi"/>
          <w:b w:val="0"/>
          <w:noProof/>
          <w:sz w:val="22"/>
          <w:szCs w:val="22"/>
          <w:lang w:eastAsia="da-DK"/>
        </w:rPr>
      </w:pPr>
      <w:hyperlink w:anchor="_Toc148536923" w:history="1">
        <w:r w:rsidR="0056277D" w:rsidRPr="000067AF">
          <w:rPr>
            <w:rStyle w:val="Hyperlink"/>
            <w:noProof/>
          </w:rPr>
          <w:t>2.</w:t>
        </w:r>
        <w:r w:rsidR="0056277D">
          <w:rPr>
            <w:rFonts w:asciiTheme="minorHAnsi" w:eastAsiaTheme="minorEastAsia" w:hAnsiTheme="minorHAnsi"/>
            <w:b w:val="0"/>
            <w:noProof/>
            <w:sz w:val="22"/>
            <w:szCs w:val="22"/>
            <w:lang w:eastAsia="da-DK"/>
          </w:rPr>
          <w:tab/>
        </w:r>
        <w:r w:rsidR="0056277D" w:rsidRPr="000067AF">
          <w:rPr>
            <w:rStyle w:val="Hyperlink"/>
            <w:noProof/>
          </w:rPr>
          <w:t>Stald</w:t>
        </w:r>
        <w:r w:rsidR="0056277D">
          <w:rPr>
            <w:noProof/>
            <w:webHidden/>
          </w:rPr>
          <w:tab/>
        </w:r>
        <w:r w:rsidR="0056277D">
          <w:rPr>
            <w:noProof/>
            <w:webHidden/>
          </w:rPr>
          <w:fldChar w:fldCharType="begin"/>
        </w:r>
        <w:r w:rsidR="0056277D">
          <w:rPr>
            <w:noProof/>
            <w:webHidden/>
          </w:rPr>
          <w:instrText xml:space="preserve"> PAGEREF _Toc148536923 \h </w:instrText>
        </w:r>
        <w:r w:rsidR="0056277D">
          <w:rPr>
            <w:noProof/>
            <w:webHidden/>
          </w:rPr>
        </w:r>
        <w:r w:rsidR="0056277D">
          <w:rPr>
            <w:noProof/>
            <w:webHidden/>
          </w:rPr>
          <w:fldChar w:fldCharType="separate"/>
        </w:r>
        <w:r w:rsidR="00B346E9">
          <w:rPr>
            <w:noProof/>
            <w:webHidden/>
          </w:rPr>
          <w:t>5</w:t>
        </w:r>
        <w:r w:rsidR="0056277D">
          <w:rPr>
            <w:noProof/>
            <w:webHidden/>
          </w:rPr>
          <w:fldChar w:fldCharType="end"/>
        </w:r>
      </w:hyperlink>
    </w:p>
    <w:p w14:paraId="5FE653CF" w14:textId="5D045EA0" w:rsidR="0056277D" w:rsidRDefault="001B4761">
      <w:pPr>
        <w:pStyle w:val="Indholdsfortegnelse1"/>
        <w:rPr>
          <w:rFonts w:asciiTheme="minorHAnsi" w:eastAsiaTheme="minorEastAsia" w:hAnsiTheme="minorHAnsi"/>
          <w:b w:val="0"/>
          <w:noProof/>
          <w:sz w:val="22"/>
          <w:szCs w:val="22"/>
          <w:lang w:eastAsia="da-DK"/>
        </w:rPr>
      </w:pPr>
      <w:hyperlink w:anchor="_Toc148536924" w:history="1">
        <w:r w:rsidR="0056277D" w:rsidRPr="000067AF">
          <w:rPr>
            <w:rStyle w:val="Hyperlink"/>
            <w:noProof/>
          </w:rPr>
          <w:t>3.</w:t>
        </w:r>
        <w:r w:rsidR="0056277D">
          <w:rPr>
            <w:rFonts w:asciiTheme="minorHAnsi" w:eastAsiaTheme="minorEastAsia" w:hAnsiTheme="minorHAnsi"/>
            <w:b w:val="0"/>
            <w:noProof/>
            <w:sz w:val="22"/>
            <w:szCs w:val="22"/>
            <w:lang w:eastAsia="da-DK"/>
          </w:rPr>
          <w:tab/>
        </w:r>
        <w:r w:rsidR="0056277D" w:rsidRPr="000067AF">
          <w:rPr>
            <w:rStyle w:val="Hyperlink"/>
            <w:noProof/>
          </w:rPr>
          <w:t>Udeareal</w:t>
        </w:r>
        <w:r w:rsidR="0056277D">
          <w:rPr>
            <w:noProof/>
            <w:webHidden/>
          </w:rPr>
          <w:tab/>
        </w:r>
        <w:r w:rsidR="0056277D">
          <w:rPr>
            <w:noProof/>
            <w:webHidden/>
          </w:rPr>
          <w:fldChar w:fldCharType="begin"/>
        </w:r>
        <w:r w:rsidR="0056277D">
          <w:rPr>
            <w:noProof/>
            <w:webHidden/>
          </w:rPr>
          <w:instrText xml:space="preserve"> PAGEREF _Toc148536924 \h </w:instrText>
        </w:r>
        <w:r w:rsidR="0056277D">
          <w:rPr>
            <w:noProof/>
            <w:webHidden/>
          </w:rPr>
        </w:r>
        <w:r w:rsidR="0056277D">
          <w:rPr>
            <w:noProof/>
            <w:webHidden/>
          </w:rPr>
          <w:fldChar w:fldCharType="separate"/>
        </w:r>
        <w:r w:rsidR="00B346E9">
          <w:rPr>
            <w:noProof/>
            <w:webHidden/>
          </w:rPr>
          <w:t>7</w:t>
        </w:r>
        <w:r w:rsidR="0056277D">
          <w:rPr>
            <w:noProof/>
            <w:webHidden/>
          </w:rPr>
          <w:fldChar w:fldCharType="end"/>
        </w:r>
      </w:hyperlink>
    </w:p>
    <w:p w14:paraId="222A13AD" w14:textId="5721F793" w:rsidR="0056277D" w:rsidRDefault="001B4761">
      <w:pPr>
        <w:pStyle w:val="Indholdsfortegnelse1"/>
        <w:rPr>
          <w:rFonts w:asciiTheme="minorHAnsi" w:eastAsiaTheme="minorEastAsia" w:hAnsiTheme="minorHAnsi"/>
          <w:b w:val="0"/>
          <w:noProof/>
          <w:sz w:val="22"/>
          <w:szCs w:val="22"/>
          <w:lang w:eastAsia="da-DK"/>
        </w:rPr>
      </w:pPr>
      <w:hyperlink w:anchor="_Toc148536925" w:history="1">
        <w:r w:rsidR="0056277D" w:rsidRPr="000067AF">
          <w:rPr>
            <w:rStyle w:val="Hyperlink"/>
            <w:noProof/>
          </w:rPr>
          <w:t>4.</w:t>
        </w:r>
        <w:r w:rsidR="0056277D">
          <w:rPr>
            <w:rFonts w:asciiTheme="minorHAnsi" w:eastAsiaTheme="minorEastAsia" w:hAnsiTheme="minorHAnsi"/>
            <w:b w:val="0"/>
            <w:noProof/>
            <w:sz w:val="22"/>
            <w:szCs w:val="22"/>
            <w:lang w:eastAsia="da-DK"/>
          </w:rPr>
          <w:tab/>
        </w:r>
        <w:r w:rsidR="0056277D" w:rsidRPr="000067AF">
          <w:rPr>
            <w:rStyle w:val="Hyperlink"/>
            <w:noProof/>
          </w:rPr>
          <w:t>Dyr</w:t>
        </w:r>
        <w:r w:rsidR="0056277D">
          <w:rPr>
            <w:noProof/>
            <w:webHidden/>
          </w:rPr>
          <w:tab/>
        </w:r>
        <w:r w:rsidR="0056277D">
          <w:rPr>
            <w:noProof/>
            <w:webHidden/>
          </w:rPr>
          <w:fldChar w:fldCharType="begin"/>
        </w:r>
        <w:r w:rsidR="0056277D">
          <w:rPr>
            <w:noProof/>
            <w:webHidden/>
          </w:rPr>
          <w:instrText xml:space="preserve"> PAGEREF _Toc148536925 \h </w:instrText>
        </w:r>
        <w:r w:rsidR="0056277D">
          <w:rPr>
            <w:noProof/>
            <w:webHidden/>
          </w:rPr>
        </w:r>
        <w:r w:rsidR="0056277D">
          <w:rPr>
            <w:noProof/>
            <w:webHidden/>
          </w:rPr>
          <w:fldChar w:fldCharType="separate"/>
        </w:r>
        <w:r w:rsidR="00B346E9">
          <w:rPr>
            <w:noProof/>
            <w:webHidden/>
          </w:rPr>
          <w:t>8</w:t>
        </w:r>
        <w:r w:rsidR="0056277D">
          <w:rPr>
            <w:noProof/>
            <w:webHidden/>
          </w:rPr>
          <w:fldChar w:fldCharType="end"/>
        </w:r>
      </w:hyperlink>
    </w:p>
    <w:p w14:paraId="4341A7C4" w14:textId="6E9D351C" w:rsidR="0056277D" w:rsidRDefault="001B4761">
      <w:pPr>
        <w:pStyle w:val="Indholdsfortegnelse1"/>
        <w:rPr>
          <w:rFonts w:asciiTheme="minorHAnsi" w:eastAsiaTheme="minorEastAsia" w:hAnsiTheme="minorHAnsi"/>
          <w:b w:val="0"/>
          <w:noProof/>
          <w:sz w:val="22"/>
          <w:szCs w:val="22"/>
          <w:lang w:eastAsia="da-DK"/>
        </w:rPr>
      </w:pPr>
      <w:hyperlink w:anchor="_Toc148536926" w:history="1">
        <w:r w:rsidR="0056277D" w:rsidRPr="000067AF">
          <w:rPr>
            <w:rStyle w:val="Hyperlink"/>
            <w:noProof/>
          </w:rPr>
          <w:t>5.</w:t>
        </w:r>
        <w:r w:rsidR="0056277D">
          <w:rPr>
            <w:rFonts w:asciiTheme="minorHAnsi" w:eastAsiaTheme="minorEastAsia" w:hAnsiTheme="minorHAnsi"/>
            <w:b w:val="0"/>
            <w:noProof/>
            <w:sz w:val="22"/>
            <w:szCs w:val="22"/>
            <w:lang w:eastAsia="da-DK"/>
          </w:rPr>
          <w:tab/>
        </w:r>
        <w:r w:rsidR="0056277D" w:rsidRPr="000067AF">
          <w:rPr>
            <w:rStyle w:val="Hyperlink"/>
            <w:noProof/>
          </w:rPr>
          <w:t>Foder</w:t>
        </w:r>
        <w:r w:rsidR="0056277D">
          <w:rPr>
            <w:noProof/>
            <w:webHidden/>
          </w:rPr>
          <w:tab/>
        </w:r>
        <w:r w:rsidR="0056277D">
          <w:rPr>
            <w:noProof/>
            <w:webHidden/>
          </w:rPr>
          <w:fldChar w:fldCharType="begin"/>
        </w:r>
        <w:r w:rsidR="0056277D">
          <w:rPr>
            <w:noProof/>
            <w:webHidden/>
          </w:rPr>
          <w:instrText xml:space="preserve"> PAGEREF _Toc148536926 \h </w:instrText>
        </w:r>
        <w:r w:rsidR="0056277D">
          <w:rPr>
            <w:noProof/>
            <w:webHidden/>
          </w:rPr>
        </w:r>
        <w:r w:rsidR="0056277D">
          <w:rPr>
            <w:noProof/>
            <w:webHidden/>
          </w:rPr>
          <w:fldChar w:fldCharType="separate"/>
        </w:r>
        <w:r w:rsidR="00B346E9">
          <w:rPr>
            <w:noProof/>
            <w:webHidden/>
          </w:rPr>
          <w:t>9</w:t>
        </w:r>
        <w:r w:rsidR="0056277D">
          <w:rPr>
            <w:noProof/>
            <w:webHidden/>
          </w:rPr>
          <w:fldChar w:fldCharType="end"/>
        </w:r>
      </w:hyperlink>
    </w:p>
    <w:p w14:paraId="48CDF4D3" w14:textId="6FC978E7" w:rsidR="0056277D" w:rsidRDefault="001B4761">
      <w:pPr>
        <w:pStyle w:val="Indholdsfortegnelse1"/>
        <w:rPr>
          <w:rFonts w:asciiTheme="minorHAnsi" w:eastAsiaTheme="minorEastAsia" w:hAnsiTheme="minorHAnsi"/>
          <w:b w:val="0"/>
          <w:noProof/>
          <w:sz w:val="22"/>
          <w:szCs w:val="22"/>
          <w:lang w:eastAsia="da-DK"/>
        </w:rPr>
      </w:pPr>
      <w:hyperlink w:anchor="_Toc148536927" w:history="1">
        <w:r w:rsidR="0056277D" w:rsidRPr="000067AF">
          <w:rPr>
            <w:rStyle w:val="Hyperlink"/>
            <w:noProof/>
          </w:rPr>
          <w:t>6.</w:t>
        </w:r>
        <w:r w:rsidR="0056277D">
          <w:rPr>
            <w:rFonts w:asciiTheme="minorHAnsi" w:eastAsiaTheme="minorEastAsia" w:hAnsiTheme="minorHAnsi"/>
            <w:b w:val="0"/>
            <w:noProof/>
            <w:sz w:val="22"/>
            <w:szCs w:val="22"/>
            <w:lang w:eastAsia="da-DK"/>
          </w:rPr>
          <w:tab/>
        </w:r>
        <w:r w:rsidR="0056277D" w:rsidRPr="000067AF">
          <w:rPr>
            <w:rStyle w:val="Hyperlink"/>
            <w:noProof/>
          </w:rPr>
          <w:t>Management</w:t>
        </w:r>
        <w:r w:rsidR="0056277D">
          <w:rPr>
            <w:noProof/>
            <w:webHidden/>
          </w:rPr>
          <w:tab/>
        </w:r>
        <w:r w:rsidR="0056277D">
          <w:rPr>
            <w:noProof/>
            <w:webHidden/>
          </w:rPr>
          <w:fldChar w:fldCharType="begin"/>
        </w:r>
        <w:r w:rsidR="0056277D">
          <w:rPr>
            <w:noProof/>
            <w:webHidden/>
          </w:rPr>
          <w:instrText xml:space="preserve"> PAGEREF _Toc148536927 \h </w:instrText>
        </w:r>
        <w:r w:rsidR="0056277D">
          <w:rPr>
            <w:noProof/>
            <w:webHidden/>
          </w:rPr>
        </w:r>
        <w:r w:rsidR="0056277D">
          <w:rPr>
            <w:noProof/>
            <w:webHidden/>
          </w:rPr>
          <w:fldChar w:fldCharType="separate"/>
        </w:r>
        <w:r w:rsidR="00B346E9">
          <w:rPr>
            <w:noProof/>
            <w:webHidden/>
          </w:rPr>
          <w:t>10</w:t>
        </w:r>
        <w:r w:rsidR="0056277D">
          <w:rPr>
            <w:noProof/>
            <w:webHidden/>
          </w:rPr>
          <w:fldChar w:fldCharType="end"/>
        </w:r>
      </w:hyperlink>
    </w:p>
    <w:p w14:paraId="20362EB4" w14:textId="13FE5E9A" w:rsidR="0056277D" w:rsidRDefault="001B4761">
      <w:pPr>
        <w:pStyle w:val="Indholdsfortegnelse1"/>
        <w:rPr>
          <w:rFonts w:asciiTheme="minorHAnsi" w:eastAsiaTheme="minorEastAsia" w:hAnsiTheme="minorHAnsi"/>
          <w:b w:val="0"/>
          <w:noProof/>
          <w:sz w:val="22"/>
          <w:szCs w:val="22"/>
          <w:lang w:eastAsia="da-DK"/>
        </w:rPr>
      </w:pPr>
      <w:hyperlink w:anchor="_Toc148536928" w:history="1">
        <w:r w:rsidR="0056277D" w:rsidRPr="000067AF">
          <w:rPr>
            <w:rStyle w:val="Hyperlink"/>
            <w:noProof/>
          </w:rPr>
          <w:t>7.</w:t>
        </w:r>
        <w:r w:rsidR="0056277D">
          <w:rPr>
            <w:rFonts w:asciiTheme="minorHAnsi" w:eastAsiaTheme="minorEastAsia" w:hAnsiTheme="minorHAnsi"/>
            <w:b w:val="0"/>
            <w:noProof/>
            <w:sz w:val="22"/>
            <w:szCs w:val="22"/>
            <w:lang w:eastAsia="da-DK"/>
          </w:rPr>
          <w:tab/>
        </w:r>
        <w:r w:rsidR="0056277D" w:rsidRPr="000067AF">
          <w:rPr>
            <w:rStyle w:val="Hyperlink"/>
            <w:noProof/>
          </w:rPr>
          <w:t>Sundhed og sygdom</w:t>
        </w:r>
        <w:r w:rsidR="0056277D">
          <w:rPr>
            <w:noProof/>
            <w:webHidden/>
          </w:rPr>
          <w:tab/>
        </w:r>
        <w:r w:rsidR="0056277D">
          <w:rPr>
            <w:noProof/>
            <w:webHidden/>
          </w:rPr>
          <w:fldChar w:fldCharType="begin"/>
        </w:r>
        <w:r w:rsidR="0056277D">
          <w:rPr>
            <w:noProof/>
            <w:webHidden/>
          </w:rPr>
          <w:instrText xml:space="preserve"> PAGEREF _Toc148536928 \h </w:instrText>
        </w:r>
        <w:r w:rsidR="0056277D">
          <w:rPr>
            <w:noProof/>
            <w:webHidden/>
          </w:rPr>
        </w:r>
        <w:r w:rsidR="0056277D">
          <w:rPr>
            <w:noProof/>
            <w:webHidden/>
          </w:rPr>
          <w:fldChar w:fldCharType="separate"/>
        </w:r>
        <w:r w:rsidR="00B346E9">
          <w:rPr>
            <w:noProof/>
            <w:webHidden/>
          </w:rPr>
          <w:t>12</w:t>
        </w:r>
        <w:r w:rsidR="0056277D">
          <w:rPr>
            <w:noProof/>
            <w:webHidden/>
          </w:rPr>
          <w:fldChar w:fldCharType="end"/>
        </w:r>
      </w:hyperlink>
    </w:p>
    <w:p w14:paraId="59AA6005" w14:textId="65CFC4E6" w:rsidR="0056277D" w:rsidRDefault="001B4761">
      <w:pPr>
        <w:pStyle w:val="Indholdsfortegnelse1"/>
        <w:rPr>
          <w:rFonts w:asciiTheme="minorHAnsi" w:eastAsiaTheme="minorEastAsia" w:hAnsiTheme="minorHAnsi"/>
          <w:b w:val="0"/>
          <w:noProof/>
          <w:sz w:val="22"/>
          <w:szCs w:val="22"/>
          <w:lang w:eastAsia="da-DK"/>
        </w:rPr>
      </w:pPr>
      <w:hyperlink w:anchor="_Toc148536929" w:history="1">
        <w:r w:rsidR="0056277D" w:rsidRPr="000067AF">
          <w:rPr>
            <w:rStyle w:val="Hyperlink"/>
            <w:noProof/>
          </w:rPr>
          <w:t>8.</w:t>
        </w:r>
        <w:r w:rsidR="0056277D">
          <w:rPr>
            <w:rFonts w:asciiTheme="minorHAnsi" w:eastAsiaTheme="minorEastAsia" w:hAnsiTheme="minorHAnsi"/>
            <w:b w:val="0"/>
            <w:noProof/>
            <w:sz w:val="22"/>
            <w:szCs w:val="22"/>
            <w:lang w:eastAsia="da-DK"/>
          </w:rPr>
          <w:tab/>
        </w:r>
        <w:r w:rsidR="0056277D" w:rsidRPr="000067AF">
          <w:rPr>
            <w:rStyle w:val="Hyperlink"/>
            <w:noProof/>
          </w:rPr>
          <w:t>Tre fokuspunkter</w:t>
        </w:r>
        <w:r w:rsidR="0056277D">
          <w:rPr>
            <w:noProof/>
            <w:webHidden/>
          </w:rPr>
          <w:tab/>
        </w:r>
        <w:r w:rsidR="0056277D">
          <w:rPr>
            <w:noProof/>
            <w:webHidden/>
          </w:rPr>
          <w:fldChar w:fldCharType="begin"/>
        </w:r>
        <w:r w:rsidR="0056277D">
          <w:rPr>
            <w:noProof/>
            <w:webHidden/>
          </w:rPr>
          <w:instrText xml:space="preserve"> PAGEREF _Toc148536929 \h </w:instrText>
        </w:r>
        <w:r w:rsidR="0056277D">
          <w:rPr>
            <w:noProof/>
            <w:webHidden/>
          </w:rPr>
        </w:r>
        <w:r w:rsidR="0056277D">
          <w:rPr>
            <w:noProof/>
            <w:webHidden/>
          </w:rPr>
          <w:fldChar w:fldCharType="separate"/>
        </w:r>
        <w:r w:rsidR="00B346E9">
          <w:rPr>
            <w:noProof/>
            <w:webHidden/>
          </w:rPr>
          <w:t>13</w:t>
        </w:r>
        <w:r w:rsidR="0056277D">
          <w:rPr>
            <w:noProof/>
            <w:webHidden/>
          </w:rPr>
          <w:fldChar w:fldCharType="end"/>
        </w:r>
      </w:hyperlink>
    </w:p>
    <w:p w14:paraId="7832753B" w14:textId="11D69D7A" w:rsidR="0056277D" w:rsidRDefault="001B4761">
      <w:pPr>
        <w:pStyle w:val="Indholdsfortegnelse1"/>
        <w:rPr>
          <w:rFonts w:asciiTheme="minorHAnsi" w:eastAsiaTheme="minorEastAsia" w:hAnsiTheme="minorHAnsi"/>
          <w:b w:val="0"/>
          <w:noProof/>
          <w:sz w:val="22"/>
          <w:szCs w:val="22"/>
          <w:lang w:eastAsia="da-DK"/>
        </w:rPr>
      </w:pPr>
      <w:hyperlink w:anchor="_Toc148536930" w:history="1">
        <w:r w:rsidR="0056277D" w:rsidRPr="000067AF">
          <w:rPr>
            <w:rStyle w:val="Hyperlink"/>
            <w:noProof/>
          </w:rPr>
          <w:t>9.</w:t>
        </w:r>
        <w:r w:rsidR="0056277D">
          <w:rPr>
            <w:rFonts w:asciiTheme="minorHAnsi" w:eastAsiaTheme="minorEastAsia" w:hAnsiTheme="minorHAnsi"/>
            <w:b w:val="0"/>
            <w:noProof/>
            <w:sz w:val="22"/>
            <w:szCs w:val="22"/>
            <w:lang w:eastAsia="da-DK"/>
          </w:rPr>
          <w:tab/>
        </w:r>
        <w:r w:rsidR="0056277D" w:rsidRPr="000067AF">
          <w:rPr>
            <w:rStyle w:val="Hyperlink"/>
            <w:noProof/>
          </w:rPr>
          <w:t>Handlingsplan</w:t>
        </w:r>
        <w:r w:rsidR="0056277D">
          <w:rPr>
            <w:noProof/>
            <w:webHidden/>
          </w:rPr>
          <w:tab/>
        </w:r>
        <w:r w:rsidR="0056277D">
          <w:rPr>
            <w:noProof/>
            <w:webHidden/>
          </w:rPr>
          <w:fldChar w:fldCharType="begin"/>
        </w:r>
        <w:r w:rsidR="0056277D">
          <w:rPr>
            <w:noProof/>
            <w:webHidden/>
          </w:rPr>
          <w:instrText xml:space="preserve"> PAGEREF _Toc148536930 \h </w:instrText>
        </w:r>
        <w:r w:rsidR="0056277D">
          <w:rPr>
            <w:noProof/>
            <w:webHidden/>
          </w:rPr>
        </w:r>
        <w:r w:rsidR="0056277D">
          <w:rPr>
            <w:noProof/>
            <w:webHidden/>
          </w:rPr>
          <w:fldChar w:fldCharType="separate"/>
        </w:r>
        <w:r w:rsidR="00B346E9">
          <w:rPr>
            <w:noProof/>
            <w:webHidden/>
          </w:rPr>
          <w:t>14</w:t>
        </w:r>
        <w:r w:rsidR="0056277D">
          <w:rPr>
            <w:noProof/>
            <w:webHidden/>
          </w:rPr>
          <w:fldChar w:fldCharType="end"/>
        </w:r>
      </w:hyperlink>
    </w:p>
    <w:p w14:paraId="42C85B55" w14:textId="77777777" w:rsidR="0059493F" w:rsidRPr="00922EA9" w:rsidRDefault="00630F8F" w:rsidP="0059493F">
      <w:r w:rsidRPr="00922EA9">
        <w:fldChar w:fldCharType="end"/>
      </w:r>
    </w:p>
    <w:p w14:paraId="1B64B24F" w14:textId="77777777" w:rsidR="0059493F" w:rsidRPr="00922EA9" w:rsidRDefault="0059493F" w:rsidP="00E33972">
      <w:pPr>
        <w:pStyle w:val="Kolofon"/>
      </w:pPr>
    </w:p>
    <w:p w14:paraId="01193FCB" w14:textId="77777777" w:rsidR="0059493F" w:rsidRPr="00922EA9" w:rsidRDefault="0059493F" w:rsidP="00E33972">
      <w:pPr>
        <w:pStyle w:val="Kolofon"/>
        <w:sectPr w:rsidR="0059493F" w:rsidRPr="00922EA9" w:rsidSect="00922EA9">
          <w:headerReference w:type="even" r:id="rId13"/>
          <w:headerReference w:type="default" r:id="rId14"/>
          <w:footerReference w:type="even" r:id="rId15"/>
          <w:footerReference w:type="default" r:id="rId16"/>
          <w:type w:val="evenPage"/>
          <w:pgSz w:w="11907" w:h="16840" w:code="9"/>
          <w:pgMar w:top="1162" w:right="1418" w:bottom="1593" w:left="1418" w:header="516" w:footer="408" w:gutter="0"/>
          <w:cols w:space="227"/>
          <w:docGrid w:linePitch="360"/>
        </w:sectPr>
      </w:pPr>
    </w:p>
    <w:p w14:paraId="40B0FFF9" w14:textId="77777777" w:rsidR="00E566A7" w:rsidRPr="00922EA9" w:rsidRDefault="00CF33EB" w:rsidP="000232EA">
      <w:pPr>
        <w:pStyle w:val="Overskrift1"/>
        <w:numPr>
          <w:ilvl w:val="0"/>
          <w:numId w:val="16"/>
        </w:numPr>
      </w:pPr>
      <w:bookmarkStart w:id="3" w:name="_Toc148536922"/>
      <w:r>
        <w:lastRenderedPageBreak/>
        <w:t>Indledning</w:t>
      </w:r>
      <w:bookmarkEnd w:id="3"/>
    </w:p>
    <w:p w14:paraId="6158DA42" w14:textId="77777777" w:rsidR="00097221" w:rsidRDefault="00097221" w:rsidP="003C684D">
      <w:pPr>
        <w:rPr>
          <w:rFonts w:ascii="Calibri" w:hAnsi="Calibri"/>
          <w:sz w:val="24"/>
          <w:szCs w:val="24"/>
        </w:rPr>
      </w:pPr>
      <w:r w:rsidRPr="003C684D">
        <w:rPr>
          <w:rFonts w:ascii="Calibri" w:hAnsi="Calibri"/>
          <w:sz w:val="24"/>
          <w:szCs w:val="24"/>
        </w:rPr>
        <w:t xml:space="preserve">I forbindelse med udarbejdelsen af en handlingsplan for, hvordan fjerpilning i besætninger med æglæggende høns eventuelt kan </w:t>
      </w:r>
      <w:r w:rsidR="003C684D">
        <w:rPr>
          <w:rFonts w:ascii="Calibri" w:hAnsi="Calibri"/>
          <w:sz w:val="24"/>
          <w:szCs w:val="24"/>
        </w:rPr>
        <w:t>minimeres/</w:t>
      </w:r>
      <w:r w:rsidRPr="003C684D">
        <w:rPr>
          <w:rFonts w:ascii="Calibri" w:hAnsi="Calibri"/>
          <w:sz w:val="24"/>
          <w:szCs w:val="24"/>
        </w:rPr>
        <w:t xml:space="preserve">undgås, kan nedenstående vurderinger af forholdene for æglæggere være relevante. Hvis du er i tvivl om udarbejdelse af handlingsplanen, så anbefales det, at du kontakter </w:t>
      </w:r>
      <w:r w:rsidR="003C684D">
        <w:rPr>
          <w:rFonts w:ascii="Calibri" w:hAnsi="Calibri"/>
          <w:sz w:val="24"/>
          <w:szCs w:val="24"/>
        </w:rPr>
        <w:t>en fjerkrærådgiver</w:t>
      </w:r>
      <w:r w:rsidRPr="003C684D">
        <w:rPr>
          <w:rFonts w:ascii="Calibri" w:hAnsi="Calibri"/>
          <w:sz w:val="24"/>
          <w:szCs w:val="24"/>
        </w:rPr>
        <w:t>. Landbrugsstyrelsen kan alene vejlede om reglerne.</w:t>
      </w:r>
    </w:p>
    <w:p w14:paraId="28BA0360" w14:textId="77777777" w:rsidR="00515252" w:rsidRPr="003C684D" w:rsidRDefault="00515252" w:rsidP="003C684D">
      <w:pPr>
        <w:rPr>
          <w:rFonts w:ascii="Calibri" w:hAnsi="Calibri"/>
          <w:sz w:val="24"/>
          <w:szCs w:val="24"/>
        </w:rPr>
      </w:pPr>
    </w:p>
    <w:p w14:paraId="032034D9" w14:textId="77777777" w:rsidR="003C684D" w:rsidRPr="00097221" w:rsidRDefault="00515252" w:rsidP="003C684D">
      <w:pPr>
        <w:rPr>
          <w:b/>
          <w:bCs/>
        </w:rPr>
      </w:pPr>
      <w:r>
        <w:rPr>
          <w:b/>
          <w:bCs/>
          <w:noProof/>
        </w:rPr>
        <mc:AlternateContent>
          <mc:Choice Requires="wps">
            <w:drawing>
              <wp:anchor distT="0" distB="0" distL="114300" distR="114300" simplePos="0" relativeHeight="251662335" behindDoc="1" locked="0" layoutInCell="1" allowOverlap="1" wp14:anchorId="6E573169" wp14:editId="220F8DC5">
                <wp:simplePos x="0" y="0"/>
                <wp:positionH relativeFrom="column">
                  <wp:posOffset>423621</wp:posOffset>
                </wp:positionH>
                <wp:positionV relativeFrom="paragraph">
                  <wp:posOffset>92481</wp:posOffset>
                </wp:positionV>
                <wp:extent cx="4929988" cy="365760"/>
                <wp:effectExtent l="0" t="0" r="23495" b="15240"/>
                <wp:wrapNone/>
                <wp:docPr id="11" name="Rektangel: afrundede hjørner 11"/>
                <wp:cNvGraphicFramePr/>
                <a:graphic xmlns:a="http://schemas.openxmlformats.org/drawingml/2006/main">
                  <a:graphicData uri="http://schemas.microsoft.com/office/word/2010/wordprocessingShape">
                    <wps:wsp>
                      <wps:cNvSpPr/>
                      <wps:spPr>
                        <a:xfrm>
                          <a:off x="0" y="0"/>
                          <a:ext cx="4929988"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6D3A68" id="Rektangel: afrundede hjørner 11" o:spid="_x0000_s1026" style="position:absolute;margin-left:33.35pt;margin-top:7.3pt;width:388.2pt;height:28.8pt;z-index:-2516541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" fillcolor="#007885 [3204]" strokecolor="#003b42 [1604]" strokeweight="2pt"/>
            </w:pict>
          </mc:Fallback>
        </mc:AlternateContent>
      </w:r>
    </w:p>
    <w:p w14:paraId="05981A70" w14:textId="77777777" w:rsidR="00097221" w:rsidRPr="00515252" w:rsidRDefault="00097221" w:rsidP="00515252">
      <w:pPr>
        <w:jc w:val="center"/>
        <w:rPr>
          <w:rFonts w:ascii="Calibri" w:hAnsi="Calibri"/>
          <w:color w:val="FFFFFF" w:themeColor="background1"/>
          <w:sz w:val="24"/>
          <w:szCs w:val="24"/>
        </w:rPr>
      </w:pPr>
      <w:r w:rsidRPr="00515252">
        <w:rPr>
          <w:rFonts w:ascii="Calibri" w:hAnsi="Calibri"/>
          <w:b/>
          <w:color w:val="FFFFFF" w:themeColor="background1"/>
          <w:sz w:val="24"/>
          <w:szCs w:val="24"/>
        </w:rPr>
        <w:t>Skemaet er alene ment som en hjælp og er ikke nødvendigvis udtømmende</w:t>
      </w:r>
    </w:p>
    <w:p w14:paraId="373AF79B" w14:textId="77777777" w:rsidR="00515252" w:rsidRDefault="00515252" w:rsidP="00F14EA8">
      <w:pPr>
        <w:spacing w:line="240" w:lineRule="auto"/>
        <w:rPr>
          <w:rFonts w:ascii="Calibri" w:hAnsi="Calibri"/>
          <w:sz w:val="24"/>
          <w:szCs w:val="24"/>
        </w:rPr>
      </w:pPr>
    </w:p>
    <w:p w14:paraId="6C39D9A0" w14:textId="77777777" w:rsidR="00515252" w:rsidRDefault="00515252" w:rsidP="00F14EA8">
      <w:pPr>
        <w:spacing w:line="240" w:lineRule="auto"/>
        <w:rPr>
          <w:rFonts w:ascii="Calibri" w:hAnsi="Calibri"/>
          <w:sz w:val="24"/>
          <w:szCs w:val="24"/>
        </w:rPr>
      </w:pPr>
    </w:p>
    <w:p w14:paraId="025EC85D" w14:textId="77777777" w:rsidR="00097221" w:rsidRPr="005D0D11" w:rsidRDefault="00097221" w:rsidP="00F14EA8">
      <w:pPr>
        <w:spacing w:line="240" w:lineRule="auto"/>
        <w:rPr>
          <w:rFonts w:ascii="Calibri" w:hAnsi="Calibri"/>
          <w:sz w:val="24"/>
          <w:szCs w:val="24"/>
        </w:rPr>
      </w:pPr>
      <w:r w:rsidRPr="005D0D11">
        <w:rPr>
          <w:rFonts w:ascii="Calibri" w:hAnsi="Calibri"/>
          <w:sz w:val="24"/>
          <w:szCs w:val="24"/>
        </w:rPr>
        <w:t xml:space="preserve">En handlingsplan skal altid være tilpasset den bedrift, hvorpå den anvendes. Du er derfor ikke forpligtet til at anvende netop dette skema. Hvis du bruger skemaet, er du velkommen til at tilpasse det til dine egne behov og vælge punkter til og fra. </w:t>
      </w:r>
    </w:p>
    <w:p w14:paraId="0939475E" w14:textId="77777777" w:rsidR="00097221" w:rsidRPr="005D0D11" w:rsidRDefault="00097221" w:rsidP="00097221">
      <w:pPr>
        <w:rPr>
          <w:rFonts w:ascii="Calibri" w:hAnsi="Calibri"/>
          <w:sz w:val="24"/>
          <w:szCs w:val="24"/>
        </w:rPr>
      </w:pPr>
    </w:p>
    <w:p w14:paraId="7573A1BC" w14:textId="77777777" w:rsidR="00097221" w:rsidRDefault="00097221" w:rsidP="00097221">
      <w:pPr>
        <w:rPr>
          <w:rFonts w:ascii="Calibri" w:hAnsi="Calibri"/>
          <w:sz w:val="24"/>
          <w:szCs w:val="24"/>
        </w:rPr>
      </w:pPr>
      <w:r w:rsidRPr="005D0D11">
        <w:rPr>
          <w:rFonts w:ascii="Calibri" w:hAnsi="Calibri"/>
          <w:sz w:val="24"/>
          <w:szCs w:val="24"/>
        </w:rPr>
        <w:t xml:space="preserve">Årsager til fjerpilning eller kannibalisme kan være multifaktuelle. Der er derfor heller ikke nødvendigvis entydige løsninger på problemet. </w:t>
      </w:r>
    </w:p>
    <w:p w14:paraId="7010B028" w14:textId="77777777" w:rsidR="00A80FED" w:rsidRDefault="00A80FED" w:rsidP="00097221">
      <w:pPr>
        <w:rPr>
          <w:rFonts w:ascii="Calibri" w:hAnsi="Calibri"/>
          <w:sz w:val="24"/>
          <w:szCs w:val="24"/>
        </w:rPr>
      </w:pPr>
    </w:p>
    <w:p w14:paraId="4B42DDCD" w14:textId="77777777" w:rsidR="00A80FED" w:rsidRPr="005D0D11" w:rsidRDefault="00A80FED" w:rsidP="00097221">
      <w:pPr>
        <w:rPr>
          <w:rFonts w:ascii="Calibri" w:hAnsi="Calibri"/>
          <w:sz w:val="24"/>
          <w:szCs w:val="24"/>
        </w:rPr>
      </w:pPr>
      <w:r>
        <w:rPr>
          <w:rFonts w:ascii="Calibri" w:hAnsi="Calibri"/>
          <w:sz w:val="24"/>
          <w:szCs w:val="24"/>
        </w:rPr>
        <w:t>Hjælpeskemaet er inddelt</w:t>
      </w:r>
      <w:r w:rsidR="003C684D">
        <w:rPr>
          <w:rFonts w:ascii="Calibri" w:hAnsi="Calibri"/>
          <w:sz w:val="24"/>
          <w:szCs w:val="24"/>
        </w:rPr>
        <w:t xml:space="preserve"> i seks kategorier: 1) stald, 2) udeareal, 3) dyr, 4) foder, 5) management og 6) sundhed og sygdom. På baggrund af kategorierne udvælges tre fokusområder, som der udarbejdes en handlingsplan for. </w:t>
      </w:r>
    </w:p>
    <w:p w14:paraId="5F43D145" w14:textId="77777777" w:rsidR="00E566A7" w:rsidRDefault="00E566A7" w:rsidP="000232EA"/>
    <w:p w14:paraId="47C02F10" w14:textId="77777777" w:rsidR="00A80FED" w:rsidRPr="00922EA9" w:rsidRDefault="00A80FED" w:rsidP="000232EA"/>
    <w:p w14:paraId="32DA6157" w14:textId="77777777" w:rsidR="00CF33EB" w:rsidRDefault="00CF33EB"/>
    <w:p w14:paraId="7ED508FD" w14:textId="77777777" w:rsidR="00CF33EB" w:rsidRDefault="00A80FED">
      <w:r>
        <w:rPr>
          <w:noProof/>
        </w:rPr>
        <mc:AlternateContent>
          <mc:Choice Requires="wps">
            <w:drawing>
              <wp:anchor distT="45720" distB="45720" distL="114300" distR="114300" simplePos="0" relativeHeight="251666432" behindDoc="0" locked="0" layoutInCell="1" allowOverlap="1" wp14:anchorId="49BE8586" wp14:editId="2D15400B">
                <wp:simplePos x="0" y="0"/>
                <wp:positionH relativeFrom="column">
                  <wp:posOffset>3612922</wp:posOffset>
                </wp:positionH>
                <wp:positionV relativeFrom="paragraph">
                  <wp:posOffset>286410</wp:posOffset>
                </wp:positionV>
                <wp:extent cx="2604770" cy="2398395"/>
                <wp:effectExtent l="0" t="0" r="5080"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2398395"/>
                        </a:xfrm>
                        <a:prstGeom prst="rect">
                          <a:avLst/>
                        </a:prstGeom>
                        <a:solidFill>
                          <a:srgbClr val="FFFFFF"/>
                        </a:solidFill>
                        <a:ln w="9525">
                          <a:noFill/>
                          <a:miter lim="800000"/>
                          <a:headEnd/>
                          <a:tailEnd/>
                        </a:ln>
                      </wps:spPr>
                      <wps:txbx>
                        <w:txbxContent>
                          <w:p w14:paraId="4A12EFCD" w14:textId="77777777" w:rsidR="000232EA" w:rsidRDefault="000232EA">
                            <w:r>
                              <w:rPr>
                                <w:noProof/>
                              </w:rPr>
                              <w:drawing>
                                <wp:inline distT="0" distB="0" distL="0" distR="0" wp14:anchorId="67AA0C2A" wp14:editId="01A19BB3">
                                  <wp:extent cx="1828800" cy="2181468"/>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1044" t="63084" r="33256" b="15149"/>
                                          <a:stretch/>
                                        </pic:blipFill>
                                        <pic:spPr bwMode="auto">
                                          <a:xfrm>
                                            <a:off x="0" y="0"/>
                                            <a:ext cx="1929100" cy="23011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E8586" id="_x0000_t202" coordsize="21600,21600" o:spt="202" path="m,l,21600r21600,l21600,xe">
                <v:stroke joinstyle="miter"/>
                <v:path gradientshapeok="t" o:connecttype="rect"/>
              </v:shapetype>
              <v:shape id="Tekstfelt 2" o:spid="_x0000_s1026" type="#_x0000_t202" style="position:absolute;margin-left:284.5pt;margin-top:22.55pt;width:205.1pt;height:188.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" stroked="f">
                <v:textbox>
                  <w:txbxContent>
                    <w:p w14:paraId="4A12EFCD" w14:textId="77777777" w:rsidR="000232EA" w:rsidRDefault="000232EA">
                      <w:r>
                        <w:rPr>
                          <w:noProof/>
                        </w:rPr>
                        <w:drawing>
                          <wp:inline distT="0" distB="0" distL="0" distR="0" wp14:anchorId="67AA0C2A" wp14:editId="01A19BB3">
                            <wp:extent cx="1828800" cy="2181468"/>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1044" t="63084" r="33256" b="15149"/>
                                    <a:stretch/>
                                  </pic:blipFill>
                                  <pic:spPr bwMode="auto">
                                    <a:xfrm>
                                      <a:off x="0" y="0"/>
                                      <a:ext cx="1929100" cy="230111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346C216" wp14:editId="6C908288">
                <wp:simplePos x="0" y="0"/>
                <wp:positionH relativeFrom="column">
                  <wp:posOffset>2833599</wp:posOffset>
                </wp:positionH>
                <wp:positionV relativeFrom="paragraph">
                  <wp:posOffset>1268426</wp:posOffset>
                </wp:positionV>
                <wp:extent cx="607161" cy="219456"/>
                <wp:effectExtent l="0" t="19050" r="40640" b="47625"/>
                <wp:wrapNone/>
                <wp:docPr id="3" name="Pil: højre 3"/>
                <wp:cNvGraphicFramePr/>
                <a:graphic xmlns:a="http://schemas.openxmlformats.org/drawingml/2006/main">
                  <a:graphicData uri="http://schemas.microsoft.com/office/word/2010/wordprocessingShape">
                    <wps:wsp>
                      <wps:cNvSpPr/>
                      <wps:spPr>
                        <a:xfrm>
                          <a:off x="0" y="0"/>
                          <a:ext cx="607161" cy="21945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FB6C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3" o:spid="_x0000_s1026" type="#_x0000_t13" style="position:absolute;margin-left:223.1pt;margin-top:99.9pt;width:47.8pt;height:17.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" adj="17696" fillcolor="#007885 [3204]" strokecolor="#003b42 [1604]" strokeweight="2pt"/>
            </w:pict>
          </mc:Fallback>
        </mc:AlternateContent>
      </w:r>
      <w:r w:rsidR="00FB5B72">
        <w:rPr>
          <w:noProof/>
        </w:rPr>
        <w:drawing>
          <wp:inline distT="0" distB="0" distL="0" distR="0" wp14:anchorId="7EEC929D" wp14:editId="54C190F0">
            <wp:extent cx="2706624" cy="2655418"/>
            <wp:effectExtent l="0" t="57150" r="0" b="1073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noProof/>
        </w:rPr>
        <w:t xml:space="preserve">                                             </w:t>
      </w:r>
    </w:p>
    <w:p w14:paraId="4DC6CF90" w14:textId="77777777" w:rsidR="00CF33EB" w:rsidRDefault="00CF33EB"/>
    <w:p w14:paraId="5F15B8AD" w14:textId="77777777" w:rsidR="00CF33EB" w:rsidRDefault="00CF33EB"/>
    <w:p w14:paraId="5F5ABE3B" w14:textId="77777777" w:rsidR="00CF33EB" w:rsidRDefault="00CF33EB"/>
    <w:p w14:paraId="3740C12A" w14:textId="77777777" w:rsidR="00A80FED" w:rsidRDefault="00A80FED"/>
    <w:p w14:paraId="4A3F3908" w14:textId="77777777" w:rsidR="00A80FED" w:rsidRDefault="00A80FED"/>
    <w:p w14:paraId="767BBA66" w14:textId="77777777" w:rsidR="00A80FED" w:rsidRDefault="00A80FED"/>
    <w:p w14:paraId="03AADABD" w14:textId="77777777" w:rsidR="00A80FED" w:rsidRDefault="00A80FED"/>
    <w:p w14:paraId="4C96258E" w14:textId="77777777" w:rsidR="00A80FED" w:rsidRDefault="00A80FED"/>
    <w:p w14:paraId="372B8876" w14:textId="77777777" w:rsidR="00CF33EB" w:rsidRDefault="00BC1D49" w:rsidP="009E73D9">
      <w:pPr>
        <w:pStyle w:val="Overskrift1"/>
        <w:numPr>
          <w:ilvl w:val="0"/>
          <w:numId w:val="16"/>
        </w:numPr>
        <w:spacing w:after="0"/>
      </w:pPr>
      <w:bookmarkStart w:id="4" w:name="_Toc148536923"/>
      <w:r>
        <w:t>Stald</w:t>
      </w:r>
      <w:bookmarkEnd w:id="4"/>
    </w:p>
    <w:p w14:paraId="1C1EE279" w14:textId="77777777" w:rsidR="009E73D9" w:rsidRDefault="009E73D9" w:rsidP="009E73D9"/>
    <w:p w14:paraId="67E2F9FF" w14:textId="77777777" w:rsidR="009E73D9" w:rsidRPr="009E73D9" w:rsidRDefault="009E73D9" w:rsidP="009E73D9"/>
    <w:tbl>
      <w:tblPr>
        <w:tblStyle w:val="Tabel-Gitter"/>
        <w:tblW w:w="0" w:type="auto"/>
        <w:tblLook w:val="04A0" w:firstRow="1" w:lastRow="0" w:firstColumn="1" w:lastColumn="0" w:noHBand="0" w:noVBand="1"/>
      </w:tblPr>
      <w:tblGrid>
        <w:gridCol w:w="3020"/>
        <w:gridCol w:w="3020"/>
        <w:gridCol w:w="3021"/>
      </w:tblGrid>
      <w:tr w:rsidR="00C311E7" w:rsidRPr="005F2BAE" w14:paraId="72E6106B" w14:textId="77777777" w:rsidTr="00C311E7">
        <w:tc>
          <w:tcPr>
            <w:tcW w:w="3020" w:type="dxa"/>
          </w:tcPr>
          <w:p w14:paraId="099D94C4" w14:textId="77777777" w:rsidR="00C311E7" w:rsidRPr="005F2BAE" w:rsidRDefault="00C311E7" w:rsidP="005F2BAE">
            <w:pPr>
              <w:spacing w:line="240" w:lineRule="auto"/>
              <w:rPr>
                <w:rFonts w:ascii="Calibri" w:hAnsi="Calibri" w:cs="Calibri"/>
                <w:sz w:val="24"/>
                <w:szCs w:val="24"/>
              </w:rPr>
            </w:pPr>
          </w:p>
        </w:tc>
        <w:tc>
          <w:tcPr>
            <w:tcW w:w="3020" w:type="dxa"/>
          </w:tcPr>
          <w:p w14:paraId="7D60D09B" w14:textId="77777777" w:rsidR="00C311E7" w:rsidRPr="005F2BAE" w:rsidRDefault="00C311E7" w:rsidP="005F2BAE">
            <w:pPr>
              <w:spacing w:line="240" w:lineRule="auto"/>
              <w:jc w:val="center"/>
              <w:rPr>
                <w:rFonts w:ascii="Calibri" w:hAnsi="Calibri" w:cs="Calibri"/>
                <w:b/>
                <w:sz w:val="24"/>
                <w:szCs w:val="24"/>
              </w:rPr>
            </w:pPr>
            <w:r w:rsidRPr="005F2BAE">
              <w:rPr>
                <w:rFonts w:ascii="Calibri" w:hAnsi="Calibri" w:cs="Calibri"/>
                <w:b/>
                <w:sz w:val="24"/>
                <w:szCs w:val="24"/>
              </w:rPr>
              <w:t>Opdræt</w:t>
            </w:r>
            <w:r w:rsidR="00046C07" w:rsidRPr="005F2BAE">
              <w:rPr>
                <w:rFonts w:ascii="Calibri" w:hAnsi="Calibri" w:cs="Calibri"/>
                <w:b/>
                <w:sz w:val="24"/>
                <w:szCs w:val="24"/>
              </w:rPr>
              <w:t>s</w:t>
            </w:r>
            <w:r w:rsidRPr="005F2BAE">
              <w:rPr>
                <w:rFonts w:ascii="Calibri" w:hAnsi="Calibri" w:cs="Calibri"/>
                <w:b/>
                <w:sz w:val="24"/>
                <w:szCs w:val="24"/>
              </w:rPr>
              <w:t>stald</w:t>
            </w:r>
          </w:p>
        </w:tc>
        <w:tc>
          <w:tcPr>
            <w:tcW w:w="3021" w:type="dxa"/>
          </w:tcPr>
          <w:p w14:paraId="062FCD5D" w14:textId="77777777" w:rsidR="00C311E7" w:rsidRPr="005F2BAE" w:rsidRDefault="00C311E7" w:rsidP="005F2BAE">
            <w:pPr>
              <w:spacing w:line="240" w:lineRule="auto"/>
              <w:jc w:val="center"/>
              <w:rPr>
                <w:rFonts w:ascii="Calibri" w:hAnsi="Calibri" w:cs="Calibri"/>
                <w:b/>
                <w:sz w:val="24"/>
                <w:szCs w:val="24"/>
              </w:rPr>
            </w:pPr>
            <w:r w:rsidRPr="005F2BAE">
              <w:rPr>
                <w:rFonts w:ascii="Calibri" w:hAnsi="Calibri" w:cs="Calibri"/>
                <w:b/>
                <w:sz w:val="24"/>
                <w:szCs w:val="24"/>
              </w:rPr>
              <w:t>Æglæggerstald</w:t>
            </w:r>
          </w:p>
        </w:tc>
      </w:tr>
      <w:tr w:rsidR="00C311E7" w:rsidRPr="005F2BAE" w14:paraId="5E2E49F7" w14:textId="77777777" w:rsidTr="00C311E7">
        <w:tc>
          <w:tcPr>
            <w:tcW w:w="3020" w:type="dxa"/>
          </w:tcPr>
          <w:p w14:paraId="7F10DC71"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Beliggenhed, adresse</w:t>
            </w:r>
          </w:p>
        </w:tc>
        <w:tc>
          <w:tcPr>
            <w:tcW w:w="3020" w:type="dxa"/>
          </w:tcPr>
          <w:p w14:paraId="44E5D9C1" w14:textId="77777777" w:rsidR="00C311E7" w:rsidRPr="005F2BAE" w:rsidRDefault="00C311E7" w:rsidP="005F2BAE">
            <w:pPr>
              <w:spacing w:line="240" w:lineRule="auto"/>
              <w:rPr>
                <w:rFonts w:ascii="Calibri" w:hAnsi="Calibri" w:cs="Calibri"/>
                <w:sz w:val="24"/>
                <w:szCs w:val="24"/>
              </w:rPr>
            </w:pPr>
          </w:p>
        </w:tc>
        <w:tc>
          <w:tcPr>
            <w:tcW w:w="3021" w:type="dxa"/>
          </w:tcPr>
          <w:p w14:paraId="40DFA0F2" w14:textId="77777777" w:rsidR="00C311E7" w:rsidRPr="005F2BAE" w:rsidRDefault="00C311E7" w:rsidP="005F2BAE">
            <w:pPr>
              <w:spacing w:line="240" w:lineRule="auto"/>
              <w:rPr>
                <w:rFonts w:ascii="Calibri" w:hAnsi="Calibri" w:cs="Calibri"/>
                <w:sz w:val="24"/>
                <w:szCs w:val="24"/>
              </w:rPr>
            </w:pPr>
          </w:p>
        </w:tc>
      </w:tr>
      <w:tr w:rsidR="00C311E7" w:rsidRPr="005F2BAE" w14:paraId="07F6817D" w14:textId="77777777" w:rsidTr="00C311E7">
        <w:tc>
          <w:tcPr>
            <w:tcW w:w="3020" w:type="dxa"/>
          </w:tcPr>
          <w:p w14:paraId="30D871B5"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Flokstørrelse</w:t>
            </w:r>
          </w:p>
        </w:tc>
        <w:tc>
          <w:tcPr>
            <w:tcW w:w="3020" w:type="dxa"/>
          </w:tcPr>
          <w:p w14:paraId="7A8EF295" w14:textId="77777777" w:rsidR="00C311E7" w:rsidRPr="005F2BAE" w:rsidRDefault="00C311E7" w:rsidP="005F2BAE">
            <w:pPr>
              <w:spacing w:line="240" w:lineRule="auto"/>
              <w:rPr>
                <w:rFonts w:ascii="Calibri" w:hAnsi="Calibri" w:cs="Calibri"/>
                <w:sz w:val="24"/>
                <w:szCs w:val="24"/>
              </w:rPr>
            </w:pPr>
          </w:p>
        </w:tc>
        <w:tc>
          <w:tcPr>
            <w:tcW w:w="3021" w:type="dxa"/>
          </w:tcPr>
          <w:p w14:paraId="58FD496B" w14:textId="77777777" w:rsidR="00C311E7" w:rsidRPr="005F2BAE" w:rsidRDefault="00C311E7" w:rsidP="005F2BAE">
            <w:pPr>
              <w:spacing w:line="240" w:lineRule="auto"/>
              <w:rPr>
                <w:rFonts w:ascii="Calibri" w:hAnsi="Calibri" w:cs="Calibri"/>
                <w:sz w:val="24"/>
                <w:szCs w:val="24"/>
              </w:rPr>
            </w:pPr>
          </w:p>
        </w:tc>
      </w:tr>
      <w:tr w:rsidR="00C311E7" w:rsidRPr="005F2BAE" w14:paraId="0E1A9B39" w14:textId="77777777" w:rsidTr="00C311E7">
        <w:tc>
          <w:tcPr>
            <w:tcW w:w="3020" w:type="dxa"/>
          </w:tcPr>
          <w:p w14:paraId="16D2564E"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Indsættelsestidspunkt, dato</w:t>
            </w:r>
          </w:p>
        </w:tc>
        <w:tc>
          <w:tcPr>
            <w:tcW w:w="3020" w:type="dxa"/>
          </w:tcPr>
          <w:p w14:paraId="1E45A32A" w14:textId="77777777" w:rsidR="00C311E7" w:rsidRPr="005F2BAE" w:rsidRDefault="00C311E7" w:rsidP="005F2BAE">
            <w:pPr>
              <w:spacing w:line="240" w:lineRule="auto"/>
              <w:rPr>
                <w:rFonts w:ascii="Calibri" w:hAnsi="Calibri" w:cs="Calibri"/>
                <w:sz w:val="24"/>
                <w:szCs w:val="24"/>
              </w:rPr>
            </w:pPr>
          </w:p>
        </w:tc>
        <w:tc>
          <w:tcPr>
            <w:tcW w:w="3021" w:type="dxa"/>
          </w:tcPr>
          <w:p w14:paraId="709137E7" w14:textId="77777777" w:rsidR="00C311E7" w:rsidRPr="005F2BAE" w:rsidRDefault="00C311E7" w:rsidP="005F2BAE">
            <w:pPr>
              <w:spacing w:line="240" w:lineRule="auto"/>
              <w:rPr>
                <w:rFonts w:ascii="Calibri" w:hAnsi="Calibri" w:cs="Calibri"/>
                <w:sz w:val="24"/>
                <w:szCs w:val="24"/>
              </w:rPr>
            </w:pPr>
          </w:p>
        </w:tc>
      </w:tr>
      <w:tr w:rsidR="00A33043" w:rsidRPr="005F2BAE" w14:paraId="2FEAA89E" w14:textId="77777777" w:rsidTr="00C311E7">
        <w:tc>
          <w:tcPr>
            <w:tcW w:w="3020" w:type="dxa"/>
          </w:tcPr>
          <w:p w14:paraId="2DC18864" w14:textId="77777777" w:rsidR="00A33043" w:rsidRPr="005F2BAE" w:rsidRDefault="00A33043" w:rsidP="005F2BAE">
            <w:pPr>
              <w:spacing w:line="240" w:lineRule="auto"/>
              <w:rPr>
                <w:rFonts w:ascii="Calibri" w:hAnsi="Calibri" w:cs="Calibri"/>
                <w:sz w:val="24"/>
                <w:szCs w:val="24"/>
              </w:rPr>
            </w:pPr>
            <w:r w:rsidRPr="005F2BAE">
              <w:rPr>
                <w:rFonts w:ascii="Calibri" w:hAnsi="Calibri" w:cs="Calibri"/>
                <w:sz w:val="24"/>
                <w:szCs w:val="24"/>
              </w:rPr>
              <w:t xml:space="preserve">Produktionssystem – kumme, </w:t>
            </w:r>
            <w:proofErr w:type="spellStart"/>
            <w:r w:rsidRPr="005F2BAE">
              <w:rPr>
                <w:rFonts w:ascii="Calibri" w:hAnsi="Calibri" w:cs="Calibri"/>
                <w:sz w:val="24"/>
                <w:szCs w:val="24"/>
              </w:rPr>
              <w:t>hævbare</w:t>
            </w:r>
            <w:proofErr w:type="spellEnd"/>
            <w:r w:rsidRPr="005F2BAE">
              <w:rPr>
                <w:rFonts w:ascii="Calibri" w:hAnsi="Calibri" w:cs="Calibri"/>
                <w:sz w:val="24"/>
                <w:szCs w:val="24"/>
              </w:rPr>
              <w:t xml:space="preserve"> slats eller etagesystem</w:t>
            </w:r>
          </w:p>
        </w:tc>
        <w:tc>
          <w:tcPr>
            <w:tcW w:w="3020" w:type="dxa"/>
          </w:tcPr>
          <w:p w14:paraId="749A1E05" w14:textId="77777777" w:rsidR="00A33043" w:rsidRPr="005F2BAE" w:rsidRDefault="00A33043" w:rsidP="005F2BAE">
            <w:pPr>
              <w:spacing w:line="240" w:lineRule="auto"/>
              <w:rPr>
                <w:rFonts w:ascii="Calibri" w:hAnsi="Calibri" w:cs="Calibri"/>
                <w:sz w:val="24"/>
                <w:szCs w:val="24"/>
              </w:rPr>
            </w:pPr>
          </w:p>
        </w:tc>
        <w:tc>
          <w:tcPr>
            <w:tcW w:w="3021" w:type="dxa"/>
          </w:tcPr>
          <w:p w14:paraId="577EA0C6" w14:textId="77777777" w:rsidR="00A33043" w:rsidRPr="005F2BAE" w:rsidRDefault="00A33043" w:rsidP="005F2BAE">
            <w:pPr>
              <w:spacing w:line="240" w:lineRule="auto"/>
              <w:rPr>
                <w:rFonts w:ascii="Calibri" w:hAnsi="Calibri" w:cs="Calibri"/>
                <w:sz w:val="24"/>
                <w:szCs w:val="24"/>
              </w:rPr>
            </w:pPr>
          </w:p>
        </w:tc>
      </w:tr>
      <w:tr w:rsidR="00C311E7" w:rsidRPr="005F2BAE" w14:paraId="3697DF8D" w14:textId="77777777" w:rsidTr="00C311E7">
        <w:tc>
          <w:tcPr>
            <w:tcW w:w="3020" w:type="dxa"/>
          </w:tcPr>
          <w:p w14:paraId="58538353"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Vandingssystem</w:t>
            </w:r>
          </w:p>
        </w:tc>
        <w:tc>
          <w:tcPr>
            <w:tcW w:w="3020" w:type="dxa"/>
          </w:tcPr>
          <w:p w14:paraId="16E1DD66" w14:textId="77777777" w:rsidR="00C311E7" w:rsidRPr="005F2BAE" w:rsidRDefault="00C311E7" w:rsidP="005F2BAE">
            <w:pPr>
              <w:spacing w:line="240" w:lineRule="auto"/>
              <w:rPr>
                <w:rFonts w:ascii="Calibri" w:hAnsi="Calibri" w:cs="Calibri"/>
                <w:sz w:val="24"/>
                <w:szCs w:val="24"/>
              </w:rPr>
            </w:pPr>
          </w:p>
        </w:tc>
        <w:tc>
          <w:tcPr>
            <w:tcW w:w="3021" w:type="dxa"/>
          </w:tcPr>
          <w:p w14:paraId="71F74826" w14:textId="77777777" w:rsidR="00C311E7" w:rsidRPr="005F2BAE" w:rsidRDefault="00C311E7" w:rsidP="005F2BAE">
            <w:pPr>
              <w:spacing w:line="240" w:lineRule="auto"/>
              <w:rPr>
                <w:rFonts w:ascii="Calibri" w:hAnsi="Calibri" w:cs="Calibri"/>
                <w:sz w:val="24"/>
                <w:szCs w:val="24"/>
              </w:rPr>
            </w:pPr>
          </w:p>
        </w:tc>
      </w:tr>
      <w:tr w:rsidR="00CC0F03" w:rsidRPr="005F2BAE" w14:paraId="2A0EA9D7" w14:textId="77777777" w:rsidTr="00C311E7">
        <w:tc>
          <w:tcPr>
            <w:tcW w:w="3020" w:type="dxa"/>
          </w:tcPr>
          <w:p w14:paraId="7B6806E6" w14:textId="77777777" w:rsidR="00CC0F03" w:rsidRPr="005F2BAE" w:rsidRDefault="00CC0F03" w:rsidP="005F2BAE">
            <w:pPr>
              <w:spacing w:line="240" w:lineRule="auto"/>
              <w:rPr>
                <w:rFonts w:ascii="Calibri" w:hAnsi="Calibri" w:cs="Calibri"/>
                <w:sz w:val="24"/>
                <w:szCs w:val="24"/>
              </w:rPr>
            </w:pPr>
            <w:r w:rsidRPr="005F2BAE">
              <w:rPr>
                <w:rFonts w:ascii="Calibri" w:hAnsi="Calibri" w:cs="Calibri"/>
                <w:sz w:val="24"/>
                <w:szCs w:val="24"/>
              </w:rPr>
              <w:t>Blev alt inventar grundigt gennemgået inden indsættelse?</w:t>
            </w:r>
          </w:p>
        </w:tc>
        <w:tc>
          <w:tcPr>
            <w:tcW w:w="3020" w:type="dxa"/>
          </w:tcPr>
          <w:p w14:paraId="60DDAE39" w14:textId="77777777" w:rsidR="00CC0F03" w:rsidRPr="005F2BAE" w:rsidRDefault="00CC0F03" w:rsidP="005F2BAE">
            <w:pPr>
              <w:spacing w:line="240" w:lineRule="auto"/>
              <w:rPr>
                <w:rFonts w:ascii="Calibri" w:hAnsi="Calibri" w:cs="Calibri"/>
                <w:sz w:val="24"/>
                <w:szCs w:val="24"/>
              </w:rPr>
            </w:pPr>
          </w:p>
        </w:tc>
        <w:tc>
          <w:tcPr>
            <w:tcW w:w="3021" w:type="dxa"/>
          </w:tcPr>
          <w:p w14:paraId="3371A689" w14:textId="77777777" w:rsidR="00CC0F03" w:rsidRPr="005F2BAE" w:rsidRDefault="00CC0F03" w:rsidP="005F2BAE">
            <w:pPr>
              <w:spacing w:line="240" w:lineRule="auto"/>
              <w:rPr>
                <w:rFonts w:ascii="Calibri" w:hAnsi="Calibri" w:cs="Calibri"/>
                <w:sz w:val="24"/>
                <w:szCs w:val="24"/>
              </w:rPr>
            </w:pPr>
          </w:p>
        </w:tc>
      </w:tr>
      <w:tr w:rsidR="00CC0F03" w:rsidRPr="005F2BAE" w14:paraId="4218A9A5" w14:textId="77777777" w:rsidTr="00C311E7">
        <w:tc>
          <w:tcPr>
            <w:tcW w:w="3020" w:type="dxa"/>
          </w:tcPr>
          <w:p w14:paraId="0F966F4E" w14:textId="77777777" w:rsidR="00CC0F03" w:rsidRPr="005F2BAE" w:rsidRDefault="00CC0F03" w:rsidP="005F2BAE">
            <w:pPr>
              <w:spacing w:line="240" w:lineRule="auto"/>
              <w:rPr>
                <w:rFonts w:ascii="Calibri" w:hAnsi="Calibri" w:cs="Calibri"/>
                <w:sz w:val="24"/>
                <w:szCs w:val="24"/>
              </w:rPr>
            </w:pPr>
            <w:r w:rsidRPr="005F2BAE">
              <w:rPr>
                <w:rFonts w:ascii="Calibri" w:hAnsi="Calibri" w:cs="Calibri"/>
                <w:sz w:val="24"/>
                <w:szCs w:val="24"/>
              </w:rPr>
              <w:t>Var stalden gennemvarm og tør ved indsættelse?</w:t>
            </w:r>
          </w:p>
        </w:tc>
        <w:tc>
          <w:tcPr>
            <w:tcW w:w="3020" w:type="dxa"/>
          </w:tcPr>
          <w:p w14:paraId="1938C0C8" w14:textId="77777777" w:rsidR="00CC0F03" w:rsidRPr="005F2BAE" w:rsidRDefault="00CC0F03" w:rsidP="005F2BAE">
            <w:pPr>
              <w:spacing w:line="240" w:lineRule="auto"/>
              <w:rPr>
                <w:rFonts w:ascii="Calibri" w:hAnsi="Calibri" w:cs="Calibri"/>
                <w:sz w:val="24"/>
                <w:szCs w:val="24"/>
              </w:rPr>
            </w:pPr>
          </w:p>
        </w:tc>
        <w:tc>
          <w:tcPr>
            <w:tcW w:w="3021" w:type="dxa"/>
          </w:tcPr>
          <w:p w14:paraId="31486A09" w14:textId="77777777" w:rsidR="00CC0F03" w:rsidRPr="005F2BAE" w:rsidRDefault="00CC0F03" w:rsidP="005F2BAE">
            <w:pPr>
              <w:spacing w:line="240" w:lineRule="auto"/>
              <w:rPr>
                <w:rFonts w:ascii="Calibri" w:hAnsi="Calibri" w:cs="Calibri"/>
                <w:sz w:val="24"/>
                <w:szCs w:val="24"/>
              </w:rPr>
            </w:pPr>
          </w:p>
        </w:tc>
      </w:tr>
      <w:tr w:rsidR="00C311E7" w:rsidRPr="005F2BAE" w14:paraId="62BDB719" w14:textId="77777777" w:rsidTr="00C311E7">
        <w:tc>
          <w:tcPr>
            <w:tcW w:w="3020" w:type="dxa"/>
          </w:tcPr>
          <w:p w14:paraId="4730F8A1"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Fodersystem</w:t>
            </w:r>
          </w:p>
        </w:tc>
        <w:tc>
          <w:tcPr>
            <w:tcW w:w="3020" w:type="dxa"/>
          </w:tcPr>
          <w:p w14:paraId="3CBF2296" w14:textId="77777777" w:rsidR="00C311E7" w:rsidRPr="005F2BAE" w:rsidRDefault="00C311E7" w:rsidP="005F2BAE">
            <w:pPr>
              <w:spacing w:line="240" w:lineRule="auto"/>
              <w:rPr>
                <w:rFonts w:ascii="Calibri" w:hAnsi="Calibri" w:cs="Calibri"/>
                <w:sz w:val="24"/>
                <w:szCs w:val="24"/>
              </w:rPr>
            </w:pPr>
          </w:p>
        </w:tc>
        <w:tc>
          <w:tcPr>
            <w:tcW w:w="3021" w:type="dxa"/>
          </w:tcPr>
          <w:p w14:paraId="0B9EB621" w14:textId="77777777" w:rsidR="00C311E7" w:rsidRPr="005F2BAE" w:rsidRDefault="00C311E7" w:rsidP="005F2BAE">
            <w:pPr>
              <w:spacing w:line="240" w:lineRule="auto"/>
              <w:rPr>
                <w:rFonts w:ascii="Calibri" w:hAnsi="Calibri" w:cs="Calibri"/>
                <w:sz w:val="24"/>
                <w:szCs w:val="24"/>
              </w:rPr>
            </w:pPr>
          </w:p>
        </w:tc>
      </w:tr>
      <w:tr w:rsidR="00C311E7" w:rsidRPr="005F2BAE" w14:paraId="239AF3F8" w14:textId="77777777" w:rsidTr="00C311E7">
        <w:tc>
          <w:tcPr>
            <w:tcW w:w="3020" w:type="dxa"/>
          </w:tcPr>
          <w:p w14:paraId="2326333E"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Temperatur</w:t>
            </w:r>
          </w:p>
        </w:tc>
        <w:tc>
          <w:tcPr>
            <w:tcW w:w="3020" w:type="dxa"/>
          </w:tcPr>
          <w:p w14:paraId="0B88A05A" w14:textId="77777777" w:rsidR="00C311E7" w:rsidRPr="005F2BAE" w:rsidRDefault="00C311E7" w:rsidP="005F2BAE">
            <w:pPr>
              <w:spacing w:line="240" w:lineRule="auto"/>
              <w:rPr>
                <w:rFonts w:ascii="Calibri" w:hAnsi="Calibri" w:cs="Calibri"/>
                <w:sz w:val="24"/>
                <w:szCs w:val="24"/>
              </w:rPr>
            </w:pPr>
          </w:p>
        </w:tc>
        <w:tc>
          <w:tcPr>
            <w:tcW w:w="3021" w:type="dxa"/>
          </w:tcPr>
          <w:p w14:paraId="137C5379" w14:textId="77777777" w:rsidR="00C311E7" w:rsidRPr="005F2BAE" w:rsidRDefault="00C311E7" w:rsidP="005F2BAE">
            <w:pPr>
              <w:spacing w:line="240" w:lineRule="auto"/>
              <w:rPr>
                <w:rFonts w:ascii="Calibri" w:hAnsi="Calibri" w:cs="Calibri"/>
                <w:sz w:val="24"/>
                <w:szCs w:val="24"/>
              </w:rPr>
            </w:pPr>
          </w:p>
        </w:tc>
      </w:tr>
      <w:tr w:rsidR="00C311E7" w:rsidRPr="005F2BAE" w14:paraId="4DCDFD9F" w14:textId="77777777" w:rsidTr="00C311E7">
        <w:tc>
          <w:tcPr>
            <w:tcW w:w="3020" w:type="dxa"/>
          </w:tcPr>
          <w:p w14:paraId="0A8E2E9D"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Fugtighed</w:t>
            </w:r>
          </w:p>
        </w:tc>
        <w:tc>
          <w:tcPr>
            <w:tcW w:w="3020" w:type="dxa"/>
          </w:tcPr>
          <w:p w14:paraId="0B9EF562" w14:textId="77777777" w:rsidR="00C311E7" w:rsidRPr="005F2BAE" w:rsidRDefault="00C311E7" w:rsidP="005F2BAE">
            <w:pPr>
              <w:spacing w:line="240" w:lineRule="auto"/>
              <w:rPr>
                <w:rFonts w:ascii="Calibri" w:hAnsi="Calibri" w:cs="Calibri"/>
                <w:sz w:val="24"/>
                <w:szCs w:val="24"/>
              </w:rPr>
            </w:pPr>
          </w:p>
        </w:tc>
        <w:tc>
          <w:tcPr>
            <w:tcW w:w="3021" w:type="dxa"/>
          </w:tcPr>
          <w:p w14:paraId="6C387ADA" w14:textId="77777777" w:rsidR="00C311E7" w:rsidRPr="005F2BAE" w:rsidRDefault="00C311E7" w:rsidP="005F2BAE">
            <w:pPr>
              <w:spacing w:line="240" w:lineRule="auto"/>
              <w:rPr>
                <w:rFonts w:ascii="Calibri" w:hAnsi="Calibri" w:cs="Calibri"/>
                <w:sz w:val="24"/>
                <w:szCs w:val="24"/>
              </w:rPr>
            </w:pPr>
          </w:p>
        </w:tc>
      </w:tr>
      <w:tr w:rsidR="00C311E7" w:rsidRPr="005F2BAE" w14:paraId="10B51F3A" w14:textId="77777777" w:rsidTr="00C311E7">
        <w:tc>
          <w:tcPr>
            <w:tcW w:w="3020" w:type="dxa"/>
          </w:tcPr>
          <w:p w14:paraId="7287A37C" w14:textId="77777777" w:rsidR="00C311E7" w:rsidRPr="005F2BAE" w:rsidRDefault="00C311E7" w:rsidP="005F2BAE">
            <w:pPr>
              <w:spacing w:line="240" w:lineRule="auto"/>
              <w:rPr>
                <w:rFonts w:ascii="Calibri" w:hAnsi="Calibri" w:cs="Calibri"/>
                <w:sz w:val="24"/>
                <w:szCs w:val="24"/>
              </w:rPr>
            </w:pPr>
            <w:r w:rsidRPr="005F2BAE">
              <w:rPr>
                <w:rFonts w:ascii="Calibri" w:hAnsi="Calibri" w:cs="Calibri"/>
                <w:sz w:val="24"/>
                <w:szCs w:val="24"/>
              </w:rPr>
              <w:t>Lysprogram</w:t>
            </w:r>
          </w:p>
        </w:tc>
        <w:tc>
          <w:tcPr>
            <w:tcW w:w="3020" w:type="dxa"/>
          </w:tcPr>
          <w:p w14:paraId="5897CD5F" w14:textId="77777777" w:rsidR="00C311E7" w:rsidRPr="005F2BAE" w:rsidRDefault="00C311E7" w:rsidP="005F2BAE">
            <w:pPr>
              <w:spacing w:line="240" w:lineRule="auto"/>
              <w:rPr>
                <w:rFonts w:ascii="Calibri" w:hAnsi="Calibri" w:cs="Calibri"/>
                <w:sz w:val="24"/>
                <w:szCs w:val="24"/>
              </w:rPr>
            </w:pPr>
          </w:p>
        </w:tc>
        <w:tc>
          <w:tcPr>
            <w:tcW w:w="3021" w:type="dxa"/>
          </w:tcPr>
          <w:p w14:paraId="52AEA322" w14:textId="77777777" w:rsidR="00C311E7" w:rsidRPr="005F2BAE" w:rsidRDefault="00C311E7" w:rsidP="005F2BAE">
            <w:pPr>
              <w:spacing w:line="240" w:lineRule="auto"/>
              <w:rPr>
                <w:rFonts w:ascii="Calibri" w:hAnsi="Calibri" w:cs="Calibri"/>
                <w:sz w:val="24"/>
                <w:szCs w:val="24"/>
              </w:rPr>
            </w:pPr>
          </w:p>
        </w:tc>
      </w:tr>
      <w:tr w:rsidR="00BB2B45" w:rsidRPr="005F2BAE" w14:paraId="0CDDC2A1" w14:textId="77777777" w:rsidTr="00C311E7">
        <w:tc>
          <w:tcPr>
            <w:tcW w:w="3020" w:type="dxa"/>
          </w:tcPr>
          <w:p w14:paraId="0F7BBFAD"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Lys - bølgelængde (farve) og lysfrekvens</w:t>
            </w:r>
          </w:p>
        </w:tc>
        <w:tc>
          <w:tcPr>
            <w:tcW w:w="3020" w:type="dxa"/>
          </w:tcPr>
          <w:p w14:paraId="19750DE4" w14:textId="77777777" w:rsidR="00BB2B45" w:rsidRPr="005F2BAE" w:rsidRDefault="00BB2B45" w:rsidP="005F2BAE">
            <w:pPr>
              <w:spacing w:line="240" w:lineRule="auto"/>
              <w:rPr>
                <w:rFonts w:ascii="Calibri" w:hAnsi="Calibri" w:cs="Calibri"/>
                <w:sz w:val="24"/>
                <w:szCs w:val="24"/>
              </w:rPr>
            </w:pPr>
          </w:p>
        </w:tc>
        <w:tc>
          <w:tcPr>
            <w:tcW w:w="3021" w:type="dxa"/>
          </w:tcPr>
          <w:p w14:paraId="3AA2A697" w14:textId="77777777" w:rsidR="00BB2B45" w:rsidRPr="005F2BAE" w:rsidRDefault="00BB2B45" w:rsidP="005F2BAE">
            <w:pPr>
              <w:spacing w:line="240" w:lineRule="auto"/>
              <w:rPr>
                <w:rFonts w:ascii="Calibri" w:hAnsi="Calibri" w:cs="Calibri"/>
                <w:sz w:val="24"/>
                <w:szCs w:val="24"/>
              </w:rPr>
            </w:pPr>
          </w:p>
        </w:tc>
      </w:tr>
      <w:tr w:rsidR="00BB2B45" w:rsidRPr="005F2BAE" w14:paraId="6380A134" w14:textId="77777777" w:rsidTr="00C311E7">
        <w:tc>
          <w:tcPr>
            <w:tcW w:w="3020" w:type="dxa"/>
          </w:tcPr>
          <w:p w14:paraId="328050D0"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Lys - placering og størrelse af mørke områder i stalden</w:t>
            </w:r>
          </w:p>
        </w:tc>
        <w:tc>
          <w:tcPr>
            <w:tcW w:w="3020" w:type="dxa"/>
          </w:tcPr>
          <w:p w14:paraId="7FA9097C" w14:textId="77777777" w:rsidR="00BB2B45" w:rsidRPr="005F2BAE" w:rsidRDefault="00BB2B45" w:rsidP="005F2BAE">
            <w:pPr>
              <w:spacing w:line="240" w:lineRule="auto"/>
              <w:rPr>
                <w:rFonts w:ascii="Calibri" w:hAnsi="Calibri" w:cs="Calibri"/>
                <w:sz w:val="24"/>
                <w:szCs w:val="24"/>
              </w:rPr>
            </w:pPr>
          </w:p>
        </w:tc>
        <w:tc>
          <w:tcPr>
            <w:tcW w:w="3021" w:type="dxa"/>
          </w:tcPr>
          <w:p w14:paraId="12DDD6A8" w14:textId="77777777" w:rsidR="00BB2B45" w:rsidRPr="005F2BAE" w:rsidRDefault="00BB2B45" w:rsidP="005F2BAE">
            <w:pPr>
              <w:spacing w:line="240" w:lineRule="auto"/>
              <w:rPr>
                <w:rFonts w:ascii="Calibri" w:hAnsi="Calibri" w:cs="Calibri"/>
                <w:sz w:val="24"/>
                <w:szCs w:val="24"/>
              </w:rPr>
            </w:pPr>
          </w:p>
        </w:tc>
      </w:tr>
      <w:tr w:rsidR="00D75237" w:rsidRPr="005F2BAE" w14:paraId="4BFA4E1D" w14:textId="77777777" w:rsidTr="00C311E7">
        <w:tc>
          <w:tcPr>
            <w:tcW w:w="3020" w:type="dxa"/>
          </w:tcPr>
          <w:p w14:paraId="58B52E3E" w14:textId="77777777" w:rsidR="00D75237" w:rsidRPr="005F2BAE" w:rsidRDefault="00D75237" w:rsidP="005F2BAE">
            <w:pPr>
              <w:spacing w:line="240" w:lineRule="auto"/>
              <w:rPr>
                <w:rFonts w:ascii="Calibri" w:hAnsi="Calibri" w:cs="Calibri"/>
                <w:sz w:val="24"/>
                <w:szCs w:val="24"/>
              </w:rPr>
            </w:pPr>
            <w:r w:rsidRPr="005F2BAE">
              <w:rPr>
                <w:rFonts w:ascii="Calibri" w:hAnsi="Calibri" w:cs="Calibri"/>
                <w:sz w:val="24"/>
                <w:szCs w:val="24"/>
              </w:rPr>
              <w:t>Afskærmning for direkte sollys</w:t>
            </w:r>
          </w:p>
        </w:tc>
        <w:tc>
          <w:tcPr>
            <w:tcW w:w="3020" w:type="dxa"/>
          </w:tcPr>
          <w:p w14:paraId="39BBDF02" w14:textId="77777777" w:rsidR="00D75237" w:rsidRPr="005F2BAE" w:rsidRDefault="00D75237" w:rsidP="005F2BAE">
            <w:pPr>
              <w:spacing w:line="240" w:lineRule="auto"/>
              <w:rPr>
                <w:rFonts w:ascii="Calibri" w:hAnsi="Calibri" w:cs="Calibri"/>
                <w:sz w:val="24"/>
                <w:szCs w:val="24"/>
              </w:rPr>
            </w:pPr>
          </w:p>
        </w:tc>
        <w:tc>
          <w:tcPr>
            <w:tcW w:w="3021" w:type="dxa"/>
          </w:tcPr>
          <w:p w14:paraId="77672B70" w14:textId="77777777" w:rsidR="00D75237" w:rsidRPr="005F2BAE" w:rsidRDefault="00D75237" w:rsidP="005F2BAE">
            <w:pPr>
              <w:spacing w:line="240" w:lineRule="auto"/>
              <w:rPr>
                <w:rFonts w:ascii="Calibri" w:hAnsi="Calibri" w:cs="Calibri"/>
                <w:sz w:val="24"/>
                <w:szCs w:val="24"/>
              </w:rPr>
            </w:pPr>
          </w:p>
        </w:tc>
      </w:tr>
      <w:tr w:rsidR="00D75237" w:rsidRPr="005F2BAE" w14:paraId="513AC51B" w14:textId="77777777" w:rsidTr="00C311E7">
        <w:tc>
          <w:tcPr>
            <w:tcW w:w="3020" w:type="dxa"/>
          </w:tcPr>
          <w:p w14:paraId="5C939410" w14:textId="77777777" w:rsidR="00D75237" w:rsidRPr="005F2BAE" w:rsidRDefault="00D75237" w:rsidP="005F2BAE">
            <w:pPr>
              <w:spacing w:line="240" w:lineRule="auto"/>
              <w:rPr>
                <w:rFonts w:ascii="Calibri" w:hAnsi="Calibri" w:cs="Calibri"/>
                <w:sz w:val="24"/>
                <w:szCs w:val="24"/>
              </w:rPr>
            </w:pPr>
            <w:r w:rsidRPr="005F2BAE">
              <w:rPr>
                <w:rFonts w:ascii="Calibri" w:hAnsi="Calibri" w:cs="Calibri"/>
                <w:sz w:val="24"/>
                <w:szCs w:val="24"/>
              </w:rPr>
              <w:t>Trinløst lys/lys dæmpning (skumringslys)</w:t>
            </w:r>
          </w:p>
        </w:tc>
        <w:tc>
          <w:tcPr>
            <w:tcW w:w="3020" w:type="dxa"/>
          </w:tcPr>
          <w:p w14:paraId="24A40860" w14:textId="77777777" w:rsidR="00D75237" w:rsidRPr="005F2BAE" w:rsidRDefault="00D75237" w:rsidP="005F2BAE">
            <w:pPr>
              <w:spacing w:line="240" w:lineRule="auto"/>
              <w:rPr>
                <w:rFonts w:ascii="Calibri" w:hAnsi="Calibri" w:cs="Calibri"/>
                <w:sz w:val="24"/>
                <w:szCs w:val="24"/>
              </w:rPr>
            </w:pPr>
          </w:p>
        </w:tc>
        <w:tc>
          <w:tcPr>
            <w:tcW w:w="3021" w:type="dxa"/>
          </w:tcPr>
          <w:p w14:paraId="43E20731" w14:textId="77777777" w:rsidR="00D75237" w:rsidRPr="005F2BAE" w:rsidRDefault="00D75237" w:rsidP="005F2BAE">
            <w:pPr>
              <w:spacing w:line="240" w:lineRule="auto"/>
              <w:rPr>
                <w:rFonts w:ascii="Calibri" w:hAnsi="Calibri" w:cs="Calibri"/>
                <w:sz w:val="24"/>
                <w:szCs w:val="24"/>
              </w:rPr>
            </w:pPr>
          </w:p>
        </w:tc>
      </w:tr>
      <w:tr w:rsidR="00CF46C0" w:rsidRPr="005F2BAE" w14:paraId="46AD5D49" w14:textId="77777777" w:rsidTr="00C311E7">
        <w:tc>
          <w:tcPr>
            <w:tcW w:w="3020" w:type="dxa"/>
          </w:tcPr>
          <w:p w14:paraId="56A882A3" w14:textId="77777777" w:rsidR="00CF46C0"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 xml:space="preserve">Ventilationsanlæg – dimension </w:t>
            </w:r>
            <w:proofErr w:type="spellStart"/>
            <w:r w:rsidRPr="005F2BAE">
              <w:rPr>
                <w:rFonts w:ascii="Calibri" w:hAnsi="Calibri" w:cs="Calibri"/>
                <w:sz w:val="24"/>
                <w:szCs w:val="24"/>
              </w:rPr>
              <w:t>ifh</w:t>
            </w:r>
            <w:proofErr w:type="spellEnd"/>
            <w:r w:rsidRPr="005F2BAE">
              <w:rPr>
                <w:rFonts w:ascii="Calibri" w:hAnsi="Calibri" w:cs="Calibri"/>
                <w:sz w:val="24"/>
                <w:szCs w:val="24"/>
              </w:rPr>
              <w:t xml:space="preserve"> stalden</w:t>
            </w:r>
          </w:p>
        </w:tc>
        <w:tc>
          <w:tcPr>
            <w:tcW w:w="3020" w:type="dxa"/>
          </w:tcPr>
          <w:p w14:paraId="19A87B49" w14:textId="77777777" w:rsidR="00CF46C0" w:rsidRPr="005F2BAE" w:rsidRDefault="00CF46C0" w:rsidP="005F2BAE">
            <w:pPr>
              <w:spacing w:line="240" w:lineRule="auto"/>
              <w:rPr>
                <w:rFonts w:ascii="Calibri" w:hAnsi="Calibri" w:cs="Calibri"/>
                <w:sz w:val="24"/>
                <w:szCs w:val="24"/>
              </w:rPr>
            </w:pPr>
          </w:p>
        </w:tc>
        <w:tc>
          <w:tcPr>
            <w:tcW w:w="3021" w:type="dxa"/>
          </w:tcPr>
          <w:p w14:paraId="6F8E71B7" w14:textId="77777777" w:rsidR="00CF46C0" w:rsidRPr="005F2BAE" w:rsidRDefault="00CF46C0" w:rsidP="005F2BAE">
            <w:pPr>
              <w:spacing w:line="240" w:lineRule="auto"/>
              <w:rPr>
                <w:rFonts w:ascii="Calibri" w:hAnsi="Calibri" w:cs="Calibri"/>
                <w:sz w:val="24"/>
                <w:szCs w:val="24"/>
              </w:rPr>
            </w:pPr>
          </w:p>
        </w:tc>
      </w:tr>
      <w:tr w:rsidR="0018354C" w:rsidRPr="005F2BAE" w14:paraId="452B36B8" w14:textId="77777777" w:rsidTr="00C311E7">
        <w:tc>
          <w:tcPr>
            <w:tcW w:w="3020" w:type="dxa"/>
          </w:tcPr>
          <w:p w14:paraId="03E09144" w14:textId="77777777" w:rsidR="0018354C"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Alarmanlæg installeret?</w:t>
            </w:r>
          </w:p>
        </w:tc>
        <w:tc>
          <w:tcPr>
            <w:tcW w:w="3020" w:type="dxa"/>
          </w:tcPr>
          <w:p w14:paraId="593185B7" w14:textId="77777777" w:rsidR="0018354C" w:rsidRPr="005F2BAE" w:rsidRDefault="0018354C" w:rsidP="005F2BAE">
            <w:pPr>
              <w:spacing w:line="240" w:lineRule="auto"/>
              <w:rPr>
                <w:rFonts w:ascii="Calibri" w:hAnsi="Calibri" w:cs="Calibri"/>
                <w:sz w:val="24"/>
                <w:szCs w:val="24"/>
              </w:rPr>
            </w:pPr>
          </w:p>
        </w:tc>
        <w:tc>
          <w:tcPr>
            <w:tcW w:w="3021" w:type="dxa"/>
          </w:tcPr>
          <w:p w14:paraId="5BE3972B" w14:textId="77777777" w:rsidR="0018354C" w:rsidRPr="005F2BAE" w:rsidRDefault="0018354C" w:rsidP="005F2BAE">
            <w:pPr>
              <w:spacing w:line="240" w:lineRule="auto"/>
              <w:rPr>
                <w:rFonts w:ascii="Calibri" w:hAnsi="Calibri" w:cs="Calibri"/>
                <w:sz w:val="24"/>
                <w:szCs w:val="24"/>
              </w:rPr>
            </w:pPr>
          </w:p>
        </w:tc>
      </w:tr>
      <w:tr w:rsidR="0018354C" w:rsidRPr="005F2BAE" w14:paraId="2D1EBE2F" w14:textId="77777777" w:rsidTr="00C311E7">
        <w:tc>
          <w:tcPr>
            <w:tcW w:w="3020" w:type="dxa"/>
          </w:tcPr>
          <w:p w14:paraId="25DF127A" w14:textId="77777777" w:rsidR="0018354C"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Er der ventilationsåbninger fremfor vinduer der kan åbnes?</w:t>
            </w:r>
          </w:p>
        </w:tc>
        <w:tc>
          <w:tcPr>
            <w:tcW w:w="3020" w:type="dxa"/>
          </w:tcPr>
          <w:p w14:paraId="79D49FCB" w14:textId="77777777" w:rsidR="0018354C" w:rsidRPr="005F2BAE" w:rsidRDefault="0018354C" w:rsidP="005F2BAE">
            <w:pPr>
              <w:spacing w:line="240" w:lineRule="auto"/>
              <w:rPr>
                <w:rFonts w:ascii="Calibri" w:hAnsi="Calibri" w:cs="Calibri"/>
                <w:sz w:val="24"/>
                <w:szCs w:val="24"/>
              </w:rPr>
            </w:pPr>
          </w:p>
        </w:tc>
        <w:tc>
          <w:tcPr>
            <w:tcW w:w="3021" w:type="dxa"/>
          </w:tcPr>
          <w:p w14:paraId="6D0327E7" w14:textId="77777777" w:rsidR="0018354C" w:rsidRPr="005F2BAE" w:rsidRDefault="0018354C" w:rsidP="005F2BAE">
            <w:pPr>
              <w:spacing w:line="240" w:lineRule="auto"/>
              <w:rPr>
                <w:rFonts w:ascii="Calibri" w:hAnsi="Calibri" w:cs="Calibri"/>
                <w:sz w:val="24"/>
                <w:szCs w:val="24"/>
              </w:rPr>
            </w:pPr>
          </w:p>
        </w:tc>
      </w:tr>
      <w:tr w:rsidR="0018354C" w:rsidRPr="005F2BAE" w14:paraId="30537656" w14:textId="77777777" w:rsidTr="00C311E7">
        <w:tc>
          <w:tcPr>
            <w:tcW w:w="3020" w:type="dxa"/>
          </w:tcPr>
          <w:p w14:paraId="0F72CEE5" w14:textId="77777777" w:rsidR="0018354C"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Er udgangshullerne blevet regnet ind?</w:t>
            </w:r>
          </w:p>
        </w:tc>
        <w:tc>
          <w:tcPr>
            <w:tcW w:w="3020" w:type="dxa"/>
          </w:tcPr>
          <w:p w14:paraId="4277D50C" w14:textId="77777777" w:rsidR="0018354C" w:rsidRPr="005F2BAE" w:rsidRDefault="0018354C" w:rsidP="005F2BAE">
            <w:pPr>
              <w:spacing w:line="240" w:lineRule="auto"/>
              <w:rPr>
                <w:rFonts w:ascii="Calibri" w:hAnsi="Calibri" w:cs="Calibri"/>
                <w:sz w:val="24"/>
                <w:szCs w:val="24"/>
              </w:rPr>
            </w:pPr>
          </w:p>
        </w:tc>
        <w:tc>
          <w:tcPr>
            <w:tcW w:w="3021" w:type="dxa"/>
          </w:tcPr>
          <w:p w14:paraId="0A350D7F" w14:textId="77777777" w:rsidR="0018354C" w:rsidRPr="005F2BAE" w:rsidRDefault="0018354C" w:rsidP="005F2BAE">
            <w:pPr>
              <w:spacing w:line="240" w:lineRule="auto"/>
              <w:rPr>
                <w:rFonts w:ascii="Calibri" w:hAnsi="Calibri" w:cs="Calibri"/>
                <w:sz w:val="24"/>
                <w:szCs w:val="24"/>
              </w:rPr>
            </w:pPr>
          </w:p>
        </w:tc>
      </w:tr>
      <w:tr w:rsidR="0018354C" w:rsidRPr="005F2BAE" w14:paraId="5AF5075C" w14:textId="77777777" w:rsidTr="00C311E7">
        <w:tc>
          <w:tcPr>
            <w:tcW w:w="3020" w:type="dxa"/>
          </w:tcPr>
          <w:p w14:paraId="0CEF99BC" w14:textId="77777777" w:rsidR="0018354C"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Bruges der naturlig ventilation?</w:t>
            </w:r>
          </w:p>
        </w:tc>
        <w:tc>
          <w:tcPr>
            <w:tcW w:w="3020" w:type="dxa"/>
          </w:tcPr>
          <w:p w14:paraId="5EE988A1" w14:textId="77777777" w:rsidR="0018354C" w:rsidRPr="005F2BAE" w:rsidRDefault="0018354C" w:rsidP="005F2BAE">
            <w:pPr>
              <w:spacing w:line="240" w:lineRule="auto"/>
              <w:rPr>
                <w:rFonts w:ascii="Calibri" w:hAnsi="Calibri" w:cs="Calibri"/>
                <w:sz w:val="24"/>
                <w:szCs w:val="24"/>
              </w:rPr>
            </w:pPr>
          </w:p>
        </w:tc>
        <w:tc>
          <w:tcPr>
            <w:tcW w:w="3021" w:type="dxa"/>
          </w:tcPr>
          <w:p w14:paraId="402B5F55" w14:textId="77777777" w:rsidR="0018354C" w:rsidRPr="005F2BAE" w:rsidRDefault="0018354C" w:rsidP="005F2BAE">
            <w:pPr>
              <w:spacing w:line="240" w:lineRule="auto"/>
              <w:rPr>
                <w:rFonts w:ascii="Calibri" w:hAnsi="Calibri" w:cs="Calibri"/>
                <w:sz w:val="24"/>
                <w:szCs w:val="24"/>
              </w:rPr>
            </w:pPr>
          </w:p>
        </w:tc>
      </w:tr>
      <w:tr w:rsidR="00DD36AB" w:rsidRPr="005F2BAE" w14:paraId="7AD93896" w14:textId="77777777" w:rsidTr="00C311E7">
        <w:tc>
          <w:tcPr>
            <w:tcW w:w="3020" w:type="dxa"/>
          </w:tcPr>
          <w:p w14:paraId="05283934" w14:textId="77777777" w:rsidR="00DD36AB" w:rsidRPr="005F2BAE" w:rsidRDefault="00DD36AB" w:rsidP="005F2BAE">
            <w:pPr>
              <w:spacing w:line="240" w:lineRule="auto"/>
              <w:rPr>
                <w:rFonts w:ascii="Calibri" w:hAnsi="Calibri" w:cs="Calibri"/>
                <w:sz w:val="24"/>
                <w:szCs w:val="24"/>
              </w:rPr>
            </w:pPr>
            <w:r w:rsidRPr="005F2BAE">
              <w:rPr>
                <w:rFonts w:ascii="Calibri" w:hAnsi="Calibri" w:cs="Calibri"/>
                <w:sz w:val="24"/>
                <w:szCs w:val="24"/>
              </w:rPr>
              <w:t>Er der områder med træk, således at dyrene samles i områder uden træk og derved klumpes?</w:t>
            </w:r>
          </w:p>
        </w:tc>
        <w:tc>
          <w:tcPr>
            <w:tcW w:w="3020" w:type="dxa"/>
          </w:tcPr>
          <w:p w14:paraId="73273F21" w14:textId="77777777" w:rsidR="00DD36AB" w:rsidRPr="005F2BAE" w:rsidRDefault="00DD36AB" w:rsidP="005F2BAE">
            <w:pPr>
              <w:spacing w:line="240" w:lineRule="auto"/>
              <w:rPr>
                <w:rFonts w:ascii="Calibri" w:hAnsi="Calibri" w:cs="Calibri"/>
                <w:sz w:val="24"/>
                <w:szCs w:val="24"/>
              </w:rPr>
            </w:pPr>
          </w:p>
        </w:tc>
        <w:tc>
          <w:tcPr>
            <w:tcW w:w="3021" w:type="dxa"/>
          </w:tcPr>
          <w:p w14:paraId="43ADBA84" w14:textId="77777777" w:rsidR="00DD36AB" w:rsidRPr="005F2BAE" w:rsidRDefault="00DD36AB" w:rsidP="005F2BAE">
            <w:pPr>
              <w:spacing w:line="240" w:lineRule="auto"/>
              <w:rPr>
                <w:rFonts w:ascii="Calibri" w:hAnsi="Calibri" w:cs="Calibri"/>
                <w:sz w:val="24"/>
                <w:szCs w:val="24"/>
              </w:rPr>
            </w:pPr>
          </w:p>
        </w:tc>
      </w:tr>
      <w:tr w:rsidR="00BB2B45" w:rsidRPr="005F2BAE" w14:paraId="3B23CFB2" w14:textId="77777777" w:rsidTr="00C311E7">
        <w:tc>
          <w:tcPr>
            <w:tcW w:w="3020" w:type="dxa"/>
          </w:tcPr>
          <w:p w14:paraId="7A5CBC23"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Strøelse, art og mængde</w:t>
            </w:r>
          </w:p>
        </w:tc>
        <w:tc>
          <w:tcPr>
            <w:tcW w:w="3020" w:type="dxa"/>
          </w:tcPr>
          <w:p w14:paraId="52AA8F69" w14:textId="77777777" w:rsidR="00BB2B45" w:rsidRPr="005F2BAE" w:rsidRDefault="00BB2B45" w:rsidP="005F2BAE">
            <w:pPr>
              <w:spacing w:line="240" w:lineRule="auto"/>
              <w:rPr>
                <w:rFonts w:ascii="Calibri" w:hAnsi="Calibri" w:cs="Calibri"/>
                <w:sz w:val="24"/>
                <w:szCs w:val="24"/>
              </w:rPr>
            </w:pPr>
          </w:p>
        </w:tc>
        <w:tc>
          <w:tcPr>
            <w:tcW w:w="3021" w:type="dxa"/>
          </w:tcPr>
          <w:p w14:paraId="744CA35B" w14:textId="77777777" w:rsidR="00BB2B45" w:rsidRPr="005F2BAE" w:rsidRDefault="00BB2B45" w:rsidP="005F2BAE">
            <w:pPr>
              <w:spacing w:line="240" w:lineRule="auto"/>
              <w:rPr>
                <w:rFonts w:ascii="Calibri" w:hAnsi="Calibri" w:cs="Calibri"/>
                <w:sz w:val="24"/>
                <w:szCs w:val="24"/>
              </w:rPr>
            </w:pPr>
          </w:p>
        </w:tc>
      </w:tr>
      <w:tr w:rsidR="00CF46C0" w:rsidRPr="005F2BAE" w14:paraId="674C75C6" w14:textId="77777777" w:rsidTr="00C311E7">
        <w:tc>
          <w:tcPr>
            <w:tcW w:w="3020" w:type="dxa"/>
          </w:tcPr>
          <w:p w14:paraId="67E3C065" w14:textId="77777777" w:rsidR="00CF46C0" w:rsidRPr="005F2BAE" w:rsidRDefault="00CF46C0" w:rsidP="005F2BAE">
            <w:pPr>
              <w:spacing w:line="240" w:lineRule="auto"/>
              <w:rPr>
                <w:rFonts w:ascii="Calibri" w:hAnsi="Calibri" w:cs="Calibri"/>
                <w:sz w:val="24"/>
                <w:szCs w:val="24"/>
              </w:rPr>
            </w:pPr>
            <w:r w:rsidRPr="005F2BAE">
              <w:rPr>
                <w:rFonts w:ascii="Calibri" w:hAnsi="Calibri" w:cs="Calibri"/>
                <w:sz w:val="24"/>
                <w:szCs w:val="24"/>
              </w:rPr>
              <w:t>Hvordan er strøelsen? Løst, porøst, skorpet, vådt, klistret</w:t>
            </w:r>
          </w:p>
        </w:tc>
        <w:tc>
          <w:tcPr>
            <w:tcW w:w="3020" w:type="dxa"/>
          </w:tcPr>
          <w:p w14:paraId="2758CFA4" w14:textId="77777777" w:rsidR="00CF46C0" w:rsidRPr="005F2BAE" w:rsidRDefault="00CF46C0" w:rsidP="005F2BAE">
            <w:pPr>
              <w:spacing w:line="240" w:lineRule="auto"/>
              <w:rPr>
                <w:rFonts w:ascii="Calibri" w:hAnsi="Calibri" w:cs="Calibri"/>
                <w:sz w:val="24"/>
                <w:szCs w:val="24"/>
              </w:rPr>
            </w:pPr>
          </w:p>
        </w:tc>
        <w:tc>
          <w:tcPr>
            <w:tcW w:w="3021" w:type="dxa"/>
          </w:tcPr>
          <w:p w14:paraId="15227E1A" w14:textId="77777777" w:rsidR="00CF46C0" w:rsidRPr="005F2BAE" w:rsidRDefault="00CF46C0" w:rsidP="005F2BAE">
            <w:pPr>
              <w:spacing w:line="240" w:lineRule="auto"/>
              <w:rPr>
                <w:rFonts w:ascii="Calibri" w:hAnsi="Calibri" w:cs="Calibri"/>
                <w:sz w:val="24"/>
                <w:szCs w:val="24"/>
              </w:rPr>
            </w:pPr>
          </w:p>
        </w:tc>
      </w:tr>
      <w:tr w:rsidR="00CF46C0" w:rsidRPr="005F2BAE" w14:paraId="090518A9" w14:textId="77777777" w:rsidTr="00C311E7">
        <w:tc>
          <w:tcPr>
            <w:tcW w:w="3020" w:type="dxa"/>
          </w:tcPr>
          <w:p w14:paraId="7B4F0DF5" w14:textId="77777777" w:rsidR="00CF46C0" w:rsidRPr="005F2BAE" w:rsidRDefault="00CF46C0" w:rsidP="005F2BAE">
            <w:pPr>
              <w:spacing w:line="240" w:lineRule="auto"/>
              <w:rPr>
                <w:rFonts w:ascii="Calibri" w:hAnsi="Calibri" w:cs="Calibri"/>
                <w:sz w:val="24"/>
                <w:szCs w:val="24"/>
              </w:rPr>
            </w:pPr>
            <w:r w:rsidRPr="005F2BAE">
              <w:rPr>
                <w:rFonts w:ascii="Calibri" w:hAnsi="Calibri" w:cs="Calibri"/>
                <w:sz w:val="24"/>
                <w:szCs w:val="24"/>
              </w:rPr>
              <w:t>Hvordan er mulighederne for støvbadning?</w:t>
            </w:r>
          </w:p>
        </w:tc>
        <w:tc>
          <w:tcPr>
            <w:tcW w:w="3020" w:type="dxa"/>
          </w:tcPr>
          <w:p w14:paraId="22D778D3" w14:textId="77777777" w:rsidR="00CF46C0" w:rsidRPr="005F2BAE" w:rsidRDefault="00CF46C0" w:rsidP="005F2BAE">
            <w:pPr>
              <w:spacing w:line="240" w:lineRule="auto"/>
              <w:rPr>
                <w:rFonts w:ascii="Calibri" w:hAnsi="Calibri" w:cs="Calibri"/>
                <w:sz w:val="24"/>
                <w:szCs w:val="24"/>
              </w:rPr>
            </w:pPr>
          </w:p>
        </w:tc>
        <w:tc>
          <w:tcPr>
            <w:tcW w:w="3021" w:type="dxa"/>
          </w:tcPr>
          <w:p w14:paraId="3F430434" w14:textId="77777777" w:rsidR="00CF46C0" w:rsidRPr="005F2BAE" w:rsidRDefault="00CF46C0" w:rsidP="005F2BAE">
            <w:pPr>
              <w:spacing w:line="240" w:lineRule="auto"/>
              <w:rPr>
                <w:rFonts w:ascii="Calibri" w:hAnsi="Calibri" w:cs="Calibri"/>
                <w:sz w:val="24"/>
                <w:szCs w:val="24"/>
              </w:rPr>
            </w:pPr>
          </w:p>
        </w:tc>
      </w:tr>
      <w:tr w:rsidR="00CF46C0" w:rsidRPr="005F2BAE" w14:paraId="00AFE500" w14:textId="77777777" w:rsidTr="00C311E7">
        <w:tc>
          <w:tcPr>
            <w:tcW w:w="3020" w:type="dxa"/>
          </w:tcPr>
          <w:p w14:paraId="238FAFBD" w14:textId="77777777" w:rsidR="00CF46C0" w:rsidRPr="005F2BAE" w:rsidRDefault="00CF46C0" w:rsidP="005F2BAE">
            <w:pPr>
              <w:spacing w:line="240" w:lineRule="auto"/>
              <w:rPr>
                <w:rFonts w:ascii="Calibri" w:hAnsi="Calibri" w:cs="Calibri"/>
                <w:sz w:val="24"/>
                <w:szCs w:val="24"/>
              </w:rPr>
            </w:pPr>
            <w:r w:rsidRPr="005F2BAE">
              <w:rPr>
                <w:rFonts w:ascii="Calibri" w:hAnsi="Calibri" w:cs="Calibri"/>
                <w:sz w:val="24"/>
                <w:szCs w:val="24"/>
              </w:rPr>
              <w:t>Hvordan er adgangen til beskæftigelsesmateriale? Art og mængde</w:t>
            </w:r>
          </w:p>
        </w:tc>
        <w:tc>
          <w:tcPr>
            <w:tcW w:w="3020" w:type="dxa"/>
          </w:tcPr>
          <w:p w14:paraId="5A559CCE" w14:textId="77777777" w:rsidR="00CF46C0" w:rsidRPr="005F2BAE" w:rsidRDefault="00CF46C0" w:rsidP="005F2BAE">
            <w:pPr>
              <w:spacing w:line="240" w:lineRule="auto"/>
              <w:rPr>
                <w:rFonts w:ascii="Calibri" w:hAnsi="Calibri" w:cs="Calibri"/>
                <w:sz w:val="24"/>
                <w:szCs w:val="24"/>
              </w:rPr>
            </w:pPr>
          </w:p>
        </w:tc>
        <w:tc>
          <w:tcPr>
            <w:tcW w:w="3021" w:type="dxa"/>
          </w:tcPr>
          <w:p w14:paraId="216D7F0D" w14:textId="77777777" w:rsidR="00CF46C0" w:rsidRPr="005F2BAE" w:rsidRDefault="00CF46C0" w:rsidP="005F2BAE">
            <w:pPr>
              <w:spacing w:line="240" w:lineRule="auto"/>
              <w:rPr>
                <w:rFonts w:ascii="Calibri" w:hAnsi="Calibri" w:cs="Calibri"/>
                <w:sz w:val="24"/>
                <w:szCs w:val="24"/>
              </w:rPr>
            </w:pPr>
          </w:p>
        </w:tc>
      </w:tr>
      <w:tr w:rsidR="00BB2B45" w:rsidRPr="005F2BAE" w14:paraId="0E7DE052" w14:textId="77777777" w:rsidTr="00C311E7">
        <w:tc>
          <w:tcPr>
            <w:tcW w:w="3020" w:type="dxa"/>
          </w:tcPr>
          <w:p w14:paraId="76F0EB37"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Siddepindenes placering</w:t>
            </w:r>
          </w:p>
        </w:tc>
        <w:tc>
          <w:tcPr>
            <w:tcW w:w="3020" w:type="dxa"/>
          </w:tcPr>
          <w:p w14:paraId="137CA25B" w14:textId="77777777" w:rsidR="00BB2B45" w:rsidRPr="005F2BAE" w:rsidRDefault="00BB2B45" w:rsidP="005F2BAE">
            <w:pPr>
              <w:spacing w:line="240" w:lineRule="auto"/>
              <w:rPr>
                <w:rFonts w:ascii="Calibri" w:hAnsi="Calibri" w:cs="Calibri"/>
                <w:sz w:val="24"/>
                <w:szCs w:val="24"/>
              </w:rPr>
            </w:pPr>
          </w:p>
        </w:tc>
        <w:tc>
          <w:tcPr>
            <w:tcW w:w="3021" w:type="dxa"/>
          </w:tcPr>
          <w:p w14:paraId="2F6D485D" w14:textId="77777777" w:rsidR="00BB2B45" w:rsidRPr="005F2BAE" w:rsidRDefault="00BB2B45" w:rsidP="005F2BAE">
            <w:pPr>
              <w:spacing w:line="240" w:lineRule="auto"/>
              <w:rPr>
                <w:rFonts w:ascii="Calibri" w:hAnsi="Calibri" w:cs="Calibri"/>
                <w:sz w:val="24"/>
                <w:szCs w:val="24"/>
              </w:rPr>
            </w:pPr>
          </w:p>
        </w:tc>
      </w:tr>
      <w:tr w:rsidR="00BB2B45" w:rsidRPr="005F2BAE" w14:paraId="2A3B9C16" w14:textId="77777777" w:rsidTr="00C311E7">
        <w:tc>
          <w:tcPr>
            <w:tcW w:w="3020" w:type="dxa"/>
          </w:tcPr>
          <w:p w14:paraId="0E1356AD"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Siddepindenes udformning</w:t>
            </w:r>
          </w:p>
        </w:tc>
        <w:tc>
          <w:tcPr>
            <w:tcW w:w="3020" w:type="dxa"/>
          </w:tcPr>
          <w:p w14:paraId="16F0D6C2" w14:textId="77777777" w:rsidR="00BB2B45" w:rsidRPr="005F2BAE" w:rsidRDefault="00BB2B45" w:rsidP="005F2BAE">
            <w:pPr>
              <w:spacing w:line="240" w:lineRule="auto"/>
              <w:rPr>
                <w:rFonts w:ascii="Calibri" w:hAnsi="Calibri" w:cs="Calibri"/>
                <w:sz w:val="24"/>
                <w:szCs w:val="24"/>
              </w:rPr>
            </w:pPr>
          </w:p>
        </w:tc>
        <w:tc>
          <w:tcPr>
            <w:tcW w:w="3021" w:type="dxa"/>
          </w:tcPr>
          <w:p w14:paraId="306B94E3" w14:textId="77777777" w:rsidR="00BB2B45" w:rsidRPr="005F2BAE" w:rsidRDefault="00BB2B45" w:rsidP="005F2BAE">
            <w:pPr>
              <w:spacing w:line="240" w:lineRule="auto"/>
              <w:rPr>
                <w:rFonts w:ascii="Calibri" w:hAnsi="Calibri" w:cs="Calibri"/>
                <w:sz w:val="24"/>
                <w:szCs w:val="24"/>
              </w:rPr>
            </w:pPr>
          </w:p>
        </w:tc>
      </w:tr>
      <w:tr w:rsidR="00BB2B45" w:rsidRPr="005F2BAE" w14:paraId="33EB5EC0" w14:textId="77777777" w:rsidTr="00C311E7">
        <w:tc>
          <w:tcPr>
            <w:tcW w:w="3020" w:type="dxa"/>
          </w:tcPr>
          <w:p w14:paraId="4BDFC6BE"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 xml:space="preserve">Antal foder- og drikkepladser </w:t>
            </w:r>
            <w:proofErr w:type="spellStart"/>
            <w:r w:rsidRPr="005F2BAE">
              <w:rPr>
                <w:rFonts w:ascii="Calibri" w:hAnsi="Calibri" w:cs="Calibri"/>
                <w:sz w:val="24"/>
                <w:szCs w:val="24"/>
              </w:rPr>
              <w:t>ifh</w:t>
            </w:r>
            <w:proofErr w:type="spellEnd"/>
            <w:r w:rsidRPr="005F2BAE">
              <w:rPr>
                <w:rFonts w:ascii="Calibri" w:hAnsi="Calibri" w:cs="Calibri"/>
                <w:sz w:val="24"/>
                <w:szCs w:val="24"/>
              </w:rPr>
              <w:t xml:space="preserve"> antal af dyr</w:t>
            </w:r>
          </w:p>
        </w:tc>
        <w:tc>
          <w:tcPr>
            <w:tcW w:w="3020" w:type="dxa"/>
          </w:tcPr>
          <w:p w14:paraId="62D83D30" w14:textId="77777777" w:rsidR="00BB2B45" w:rsidRPr="005F2BAE" w:rsidRDefault="00BB2B45" w:rsidP="005F2BAE">
            <w:pPr>
              <w:spacing w:line="240" w:lineRule="auto"/>
              <w:rPr>
                <w:rFonts w:ascii="Calibri" w:hAnsi="Calibri" w:cs="Calibri"/>
                <w:sz w:val="24"/>
                <w:szCs w:val="24"/>
              </w:rPr>
            </w:pPr>
          </w:p>
        </w:tc>
        <w:tc>
          <w:tcPr>
            <w:tcW w:w="3021" w:type="dxa"/>
          </w:tcPr>
          <w:p w14:paraId="1CB0564C" w14:textId="77777777" w:rsidR="00BB2B45" w:rsidRPr="005F2BAE" w:rsidRDefault="00BB2B45" w:rsidP="005F2BAE">
            <w:pPr>
              <w:spacing w:line="240" w:lineRule="auto"/>
              <w:rPr>
                <w:rFonts w:ascii="Calibri" w:hAnsi="Calibri" w:cs="Calibri"/>
                <w:sz w:val="24"/>
                <w:szCs w:val="24"/>
              </w:rPr>
            </w:pPr>
          </w:p>
        </w:tc>
      </w:tr>
      <w:tr w:rsidR="00ED53AD" w:rsidRPr="005F2BAE" w14:paraId="477D2642" w14:textId="77777777" w:rsidTr="00C311E7">
        <w:tc>
          <w:tcPr>
            <w:tcW w:w="3020" w:type="dxa"/>
          </w:tcPr>
          <w:p w14:paraId="679ECDFB" w14:textId="77777777" w:rsidR="00ED53AD" w:rsidRPr="005F2BAE" w:rsidRDefault="00ED53AD" w:rsidP="005F2BAE">
            <w:pPr>
              <w:spacing w:line="240" w:lineRule="auto"/>
              <w:rPr>
                <w:rFonts w:ascii="Calibri" w:hAnsi="Calibri" w:cs="Calibri"/>
                <w:sz w:val="24"/>
                <w:szCs w:val="24"/>
              </w:rPr>
            </w:pPr>
            <w:r w:rsidRPr="005F2BAE">
              <w:rPr>
                <w:rFonts w:ascii="Calibri" w:hAnsi="Calibri" w:cs="Calibri"/>
                <w:sz w:val="24"/>
                <w:szCs w:val="24"/>
              </w:rPr>
              <w:t xml:space="preserve">Hvordan er </w:t>
            </w:r>
            <w:proofErr w:type="spellStart"/>
            <w:r w:rsidRPr="005F2BAE">
              <w:rPr>
                <w:rFonts w:ascii="Calibri" w:hAnsi="Calibri" w:cs="Calibri"/>
                <w:sz w:val="24"/>
                <w:szCs w:val="24"/>
              </w:rPr>
              <w:t>skrabearealet</w:t>
            </w:r>
            <w:proofErr w:type="spellEnd"/>
            <w:r w:rsidRPr="005F2BAE">
              <w:rPr>
                <w:rFonts w:ascii="Calibri" w:hAnsi="Calibri" w:cs="Calibri"/>
                <w:sz w:val="24"/>
                <w:szCs w:val="24"/>
              </w:rPr>
              <w:t xml:space="preserve"> gjort attraktivt?</w:t>
            </w:r>
          </w:p>
        </w:tc>
        <w:tc>
          <w:tcPr>
            <w:tcW w:w="3020" w:type="dxa"/>
          </w:tcPr>
          <w:p w14:paraId="5250F50B" w14:textId="77777777" w:rsidR="00ED53AD" w:rsidRPr="005F2BAE" w:rsidRDefault="00ED53AD" w:rsidP="005F2BAE">
            <w:pPr>
              <w:spacing w:line="240" w:lineRule="auto"/>
              <w:rPr>
                <w:rFonts w:ascii="Calibri" w:hAnsi="Calibri" w:cs="Calibri"/>
                <w:sz w:val="24"/>
                <w:szCs w:val="24"/>
              </w:rPr>
            </w:pPr>
          </w:p>
        </w:tc>
        <w:tc>
          <w:tcPr>
            <w:tcW w:w="3021" w:type="dxa"/>
          </w:tcPr>
          <w:p w14:paraId="06D57F31" w14:textId="77777777" w:rsidR="00ED53AD" w:rsidRPr="005F2BAE" w:rsidRDefault="00ED53AD" w:rsidP="005F2BAE">
            <w:pPr>
              <w:spacing w:line="240" w:lineRule="auto"/>
              <w:rPr>
                <w:rFonts w:ascii="Calibri" w:hAnsi="Calibri" w:cs="Calibri"/>
                <w:sz w:val="24"/>
                <w:szCs w:val="24"/>
              </w:rPr>
            </w:pPr>
          </w:p>
        </w:tc>
      </w:tr>
      <w:tr w:rsidR="00A33043" w:rsidRPr="005F2BAE" w14:paraId="2A4BA32F" w14:textId="77777777" w:rsidTr="00C311E7">
        <w:tc>
          <w:tcPr>
            <w:tcW w:w="3020" w:type="dxa"/>
          </w:tcPr>
          <w:p w14:paraId="2731994E" w14:textId="77777777" w:rsidR="00A33043" w:rsidRPr="005F2BAE" w:rsidRDefault="00A33043" w:rsidP="005F2BAE">
            <w:pPr>
              <w:spacing w:line="240" w:lineRule="auto"/>
              <w:rPr>
                <w:rFonts w:ascii="Calibri" w:hAnsi="Calibri" w:cs="Calibri"/>
                <w:sz w:val="24"/>
                <w:szCs w:val="24"/>
              </w:rPr>
            </w:pPr>
            <w:r w:rsidRPr="005F2BAE">
              <w:rPr>
                <w:rFonts w:ascii="Calibri" w:hAnsi="Calibri" w:cs="Calibri"/>
                <w:sz w:val="24"/>
                <w:szCs w:val="24"/>
              </w:rPr>
              <w:t>Har dyrene adgang til veranda?</w:t>
            </w:r>
          </w:p>
        </w:tc>
        <w:tc>
          <w:tcPr>
            <w:tcW w:w="3020" w:type="dxa"/>
          </w:tcPr>
          <w:p w14:paraId="34D30B52" w14:textId="77777777" w:rsidR="00A33043" w:rsidRPr="005F2BAE" w:rsidRDefault="00A33043" w:rsidP="005F2BAE">
            <w:pPr>
              <w:spacing w:line="240" w:lineRule="auto"/>
              <w:rPr>
                <w:rFonts w:ascii="Calibri" w:hAnsi="Calibri" w:cs="Calibri"/>
                <w:sz w:val="24"/>
                <w:szCs w:val="24"/>
              </w:rPr>
            </w:pPr>
          </w:p>
        </w:tc>
        <w:tc>
          <w:tcPr>
            <w:tcW w:w="3021" w:type="dxa"/>
          </w:tcPr>
          <w:p w14:paraId="1F66154B" w14:textId="77777777" w:rsidR="00A33043" w:rsidRPr="005F2BAE" w:rsidRDefault="00A33043" w:rsidP="005F2BAE">
            <w:pPr>
              <w:spacing w:line="240" w:lineRule="auto"/>
              <w:rPr>
                <w:rFonts w:ascii="Calibri" w:hAnsi="Calibri" w:cs="Calibri"/>
                <w:sz w:val="24"/>
                <w:szCs w:val="24"/>
              </w:rPr>
            </w:pPr>
          </w:p>
        </w:tc>
      </w:tr>
      <w:tr w:rsidR="00BB2B45" w:rsidRPr="005F2BAE" w14:paraId="03ABBAB7" w14:textId="77777777" w:rsidTr="001607CE">
        <w:tc>
          <w:tcPr>
            <w:tcW w:w="3020" w:type="dxa"/>
          </w:tcPr>
          <w:p w14:paraId="32BFF9BF" w14:textId="77777777" w:rsidR="00BB2B45" w:rsidRPr="005F2BAE" w:rsidRDefault="00BB2B45" w:rsidP="005F2BAE">
            <w:pPr>
              <w:spacing w:line="240" w:lineRule="auto"/>
              <w:rPr>
                <w:rFonts w:ascii="Calibri" w:hAnsi="Calibri" w:cs="Calibri"/>
                <w:sz w:val="24"/>
                <w:szCs w:val="24"/>
              </w:rPr>
            </w:pPr>
            <w:r w:rsidRPr="005F2BAE">
              <w:rPr>
                <w:rFonts w:ascii="Calibri" w:hAnsi="Calibri" w:cs="Calibri"/>
                <w:sz w:val="24"/>
                <w:szCs w:val="24"/>
              </w:rPr>
              <w:t>Hvordan er adgangen til rederne?</w:t>
            </w:r>
          </w:p>
        </w:tc>
        <w:tc>
          <w:tcPr>
            <w:tcW w:w="3020" w:type="dxa"/>
            <w:shd w:val="clear" w:color="auto" w:fill="D9D9D9" w:themeFill="background1" w:themeFillShade="D9"/>
          </w:tcPr>
          <w:p w14:paraId="09DCECA8" w14:textId="77777777" w:rsidR="00BB2B45" w:rsidRPr="005F2BAE" w:rsidRDefault="00BB2B45" w:rsidP="005F2BAE">
            <w:pPr>
              <w:spacing w:line="240" w:lineRule="auto"/>
              <w:rPr>
                <w:rFonts w:ascii="Calibri" w:hAnsi="Calibri" w:cs="Calibri"/>
                <w:sz w:val="24"/>
                <w:szCs w:val="24"/>
              </w:rPr>
            </w:pPr>
          </w:p>
        </w:tc>
        <w:tc>
          <w:tcPr>
            <w:tcW w:w="3021" w:type="dxa"/>
          </w:tcPr>
          <w:p w14:paraId="7B6F9B74" w14:textId="77777777" w:rsidR="00BB2B45" w:rsidRPr="005F2BAE" w:rsidRDefault="00BB2B45" w:rsidP="005F2BAE">
            <w:pPr>
              <w:spacing w:line="240" w:lineRule="auto"/>
              <w:rPr>
                <w:rFonts w:ascii="Calibri" w:hAnsi="Calibri" w:cs="Calibri"/>
                <w:sz w:val="24"/>
                <w:szCs w:val="24"/>
              </w:rPr>
            </w:pPr>
          </w:p>
        </w:tc>
      </w:tr>
      <w:tr w:rsidR="004D53F9" w:rsidRPr="005F2BAE" w14:paraId="07696869" w14:textId="77777777" w:rsidTr="004D53F9">
        <w:tc>
          <w:tcPr>
            <w:tcW w:w="3020" w:type="dxa"/>
          </w:tcPr>
          <w:p w14:paraId="6E269E79" w14:textId="77777777" w:rsidR="004D53F9" w:rsidRPr="005F2BAE" w:rsidRDefault="004D53F9" w:rsidP="005F2BAE">
            <w:pPr>
              <w:spacing w:line="240" w:lineRule="auto"/>
              <w:rPr>
                <w:rFonts w:ascii="Calibri" w:hAnsi="Calibri" w:cs="Calibri"/>
                <w:sz w:val="24"/>
                <w:szCs w:val="24"/>
              </w:rPr>
            </w:pPr>
            <w:r w:rsidRPr="005F2BAE">
              <w:rPr>
                <w:rFonts w:ascii="Calibri" w:hAnsi="Calibri" w:cs="Calibri"/>
                <w:sz w:val="24"/>
                <w:szCs w:val="24"/>
              </w:rPr>
              <w:t>Er det nemt for hønerne at komme op på kummen i en kummestald?</w:t>
            </w:r>
          </w:p>
        </w:tc>
        <w:tc>
          <w:tcPr>
            <w:tcW w:w="3020" w:type="dxa"/>
            <w:shd w:val="clear" w:color="auto" w:fill="D9D9D9" w:themeFill="background1" w:themeFillShade="D9"/>
          </w:tcPr>
          <w:p w14:paraId="5A9A774D" w14:textId="77777777" w:rsidR="004D53F9" w:rsidRPr="005F2BAE" w:rsidRDefault="004D53F9" w:rsidP="005F2BAE">
            <w:pPr>
              <w:spacing w:line="240" w:lineRule="auto"/>
              <w:rPr>
                <w:rFonts w:ascii="Calibri" w:hAnsi="Calibri" w:cs="Calibri"/>
                <w:sz w:val="24"/>
                <w:szCs w:val="24"/>
              </w:rPr>
            </w:pPr>
          </w:p>
        </w:tc>
        <w:tc>
          <w:tcPr>
            <w:tcW w:w="3021" w:type="dxa"/>
          </w:tcPr>
          <w:p w14:paraId="72DF9BD0" w14:textId="77777777" w:rsidR="004D53F9" w:rsidRPr="005F2BAE" w:rsidRDefault="004D53F9" w:rsidP="005F2BAE">
            <w:pPr>
              <w:spacing w:line="240" w:lineRule="auto"/>
              <w:rPr>
                <w:rFonts w:ascii="Calibri" w:hAnsi="Calibri" w:cs="Calibri"/>
                <w:sz w:val="24"/>
                <w:szCs w:val="24"/>
              </w:rPr>
            </w:pPr>
          </w:p>
        </w:tc>
      </w:tr>
    </w:tbl>
    <w:p w14:paraId="71D742B5" w14:textId="77777777" w:rsidR="00CF33EB" w:rsidRDefault="00CF33EB"/>
    <w:p w14:paraId="6A270D4B" w14:textId="77777777" w:rsidR="003071A2" w:rsidRDefault="003071A2"/>
    <w:tbl>
      <w:tblPr>
        <w:tblStyle w:val="Tabel-Gitter"/>
        <w:tblW w:w="0" w:type="auto"/>
        <w:tblLook w:val="04A0" w:firstRow="1" w:lastRow="0" w:firstColumn="1" w:lastColumn="0" w:noHBand="0" w:noVBand="1"/>
      </w:tblPr>
      <w:tblGrid>
        <w:gridCol w:w="4530"/>
        <w:gridCol w:w="4531"/>
      </w:tblGrid>
      <w:tr w:rsidR="00C311E7" w:rsidRPr="002421DD" w14:paraId="0553070E" w14:textId="77777777" w:rsidTr="00C311E7">
        <w:tc>
          <w:tcPr>
            <w:tcW w:w="4530" w:type="dxa"/>
          </w:tcPr>
          <w:p w14:paraId="7735D3AE" w14:textId="77777777" w:rsidR="00C311E7" w:rsidRPr="002421DD" w:rsidRDefault="00C311E7" w:rsidP="002421DD">
            <w:pPr>
              <w:spacing w:line="240" w:lineRule="auto"/>
              <w:rPr>
                <w:rFonts w:ascii="Calibri" w:hAnsi="Calibri" w:cs="Calibri"/>
                <w:sz w:val="24"/>
                <w:szCs w:val="24"/>
              </w:rPr>
            </w:pPr>
            <w:r w:rsidRPr="002421DD">
              <w:rPr>
                <w:rFonts w:ascii="Calibri" w:hAnsi="Calibri" w:cs="Calibri"/>
                <w:sz w:val="24"/>
                <w:szCs w:val="24"/>
              </w:rPr>
              <w:t>Race</w:t>
            </w:r>
          </w:p>
        </w:tc>
        <w:tc>
          <w:tcPr>
            <w:tcW w:w="4531" w:type="dxa"/>
          </w:tcPr>
          <w:p w14:paraId="6706A774" w14:textId="77777777" w:rsidR="00C311E7" w:rsidRPr="002421DD" w:rsidRDefault="00C311E7" w:rsidP="002421DD">
            <w:pPr>
              <w:spacing w:line="240" w:lineRule="auto"/>
              <w:rPr>
                <w:rFonts w:ascii="Calibri" w:hAnsi="Calibri" w:cs="Calibri"/>
                <w:sz w:val="24"/>
                <w:szCs w:val="24"/>
              </w:rPr>
            </w:pPr>
          </w:p>
        </w:tc>
      </w:tr>
      <w:tr w:rsidR="00C311E7" w:rsidRPr="002421DD" w14:paraId="5DB6ED49" w14:textId="77777777" w:rsidTr="00C311E7">
        <w:tc>
          <w:tcPr>
            <w:tcW w:w="4530" w:type="dxa"/>
          </w:tcPr>
          <w:p w14:paraId="5D424581" w14:textId="77777777" w:rsidR="00C311E7" w:rsidRPr="002421DD" w:rsidRDefault="00C311E7" w:rsidP="002421DD">
            <w:pPr>
              <w:spacing w:line="240" w:lineRule="auto"/>
              <w:rPr>
                <w:rFonts w:ascii="Calibri" w:hAnsi="Calibri" w:cs="Calibri"/>
                <w:sz w:val="24"/>
                <w:szCs w:val="24"/>
              </w:rPr>
            </w:pPr>
            <w:r w:rsidRPr="002421DD">
              <w:rPr>
                <w:rFonts w:ascii="Calibri" w:hAnsi="Calibri" w:cs="Calibri"/>
                <w:sz w:val="24"/>
                <w:szCs w:val="24"/>
              </w:rPr>
              <w:t>Alder ved flytning fra opdrætsstald til æglæggerstald</w:t>
            </w:r>
          </w:p>
        </w:tc>
        <w:tc>
          <w:tcPr>
            <w:tcW w:w="4531" w:type="dxa"/>
          </w:tcPr>
          <w:p w14:paraId="52714027" w14:textId="77777777" w:rsidR="00C311E7" w:rsidRPr="002421DD" w:rsidRDefault="00C311E7" w:rsidP="002421DD">
            <w:pPr>
              <w:spacing w:line="240" w:lineRule="auto"/>
              <w:rPr>
                <w:rFonts w:ascii="Calibri" w:hAnsi="Calibri" w:cs="Calibri"/>
                <w:sz w:val="24"/>
                <w:szCs w:val="24"/>
              </w:rPr>
            </w:pPr>
          </w:p>
        </w:tc>
      </w:tr>
      <w:tr w:rsidR="00C311E7" w:rsidRPr="002421DD" w14:paraId="57AFC8DD" w14:textId="77777777" w:rsidTr="00C311E7">
        <w:tc>
          <w:tcPr>
            <w:tcW w:w="4530" w:type="dxa"/>
          </w:tcPr>
          <w:p w14:paraId="4DB9F08C" w14:textId="77777777" w:rsidR="00C311E7" w:rsidRPr="002421DD" w:rsidRDefault="00C311E7" w:rsidP="002421DD">
            <w:pPr>
              <w:spacing w:line="240" w:lineRule="auto"/>
              <w:rPr>
                <w:rFonts w:ascii="Calibri" w:hAnsi="Calibri" w:cs="Calibri"/>
                <w:sz w:val="24"/>
                <w:szCs w:val="24"/>
              </w:rPr>
            </w:pPr>
            <w:r w:rsidRPr="002421DD">
              <w:rPr>
                <w:rFonts w:ascii="Calibri" w:hAnsi="Calibri" w:cs="Calibri"/>
                <w:sz w:val="24"/>
                <w:szCs w:val="24"/>
              </w:rPr>
              <w:t>Vejr ved flytning</w:t>
            </w:r>
          </w:p>
        </w:tc>
        <w:tc>
          <w:tcPr>
            <w:tcW w:w="4531" w:type="dxa"/>
          </w:tcPr>
          <w:p w14:paraId="714DFB54" w14:textId="77777777" w:rsidR="00C311E7" w:rsidRPr="002421DD" w:rsidRDefault="00C311E7" w:rsidP="002421DD">
            <w:pPr>
              <w:spacing w:line="240" w:lineRule="auto"/>
              <w:rPr>
                <w:rFonts w:ascii="Calibri" w:hAnsi="Calibri" w:cs="Calibri"/>
                <w:sz w:val="24"/>
                <w:szCs w:val="24"/>
              </w:rPr>
            </w:pPr>
          </w:p>
        </w:tc>
      </w:tr>
    </w:tbl>
    <w:p w14:paraId="0DB9B02A" w14:textId="77777777" w:rsidR="00CF33EB" w:rsidRDefault="00CF33EB"/>
    <w:p w14:paraId="27A7E19F" w14:textId="77777777" w:rsidR="003071A2" w:rsidRDefault="003071A2"/>
    <w:p w14:paraId="6E876A99" w14:textId="77777777" w:rsidR="003071A2" w:rsidRPr="002421DD" w:rsidRDefault="003071A2"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5C11679E" w14:textId="77777777" w:rsidR="003071A2" w:rsidRPr="002421DD" w:rsidRDefault="003071A2"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3071A2" w:rsidRPr="002421DD" w14:paraId="38475DFB" w14:textId="77777777" w:rsidTr="000232EA">
        <w:tc>
          <w:tcPr>
            <w:tcW w:w="3020" w:type="dxa"/>
          </w:tcPr>
          <w:p w14:paraId="22C0F1F1" w14:textId="77777777" w:rsidR="003071A2" w:rsidRPr="002421DD" w:rsidRDefault="003071A2" w:rsidP="002421DD">
            <w:pPr>
              <w:spacing w:line="240" w:lineRule="auto"/>
              <w:rPr>
                <w:rFonts w:ascii="Calibri" w:hAnsi="Calibri" w:cs="Calibri"/>
                <w:sz w:val="24"/>
                <w:szCs w:val="24"/>
              </w:rPr>
            </w:pPr>
          </w:p>
        </w:tc>
        <w:tc>
          <w:tcPr>
            <w:tcW w:w="3020" w:type="dxa"/>
          </w:tcPr>
          <w:p w14:paraId="5F0E6059" w14:textId="77777777" w:rsidR="003071A2" w:rsidRPr="002421DD" w:rsidRDefault="003071A2" w:rsidP="002421DD">
            <w:pPr>
              <w:spacing w:line="240" w:lineRule="auto"/>
              <w:jc w:val="center"/>
              <w:rPr>
                <w:rFonts w:ascii="Calibri" w:hAnsi="Calibri" w:cs="Calibri"/>
                <w:b/>
                <w:sz w:val="24"/>
                <w:szCs w:val="24"/>
              </w:rPr>
            </w:pPr>
            <w:r w:rsidRPr="002421DD">
              <w:rPr>
                <w:rFonts w:ascii="Calibri" w:hAnsi="Calibri" w:cs="Calibri"/>
                <w:b/>
                <w:sz w:val="24"/>
                <w:szCs w:val="24"/>
              </w:rPr>
              <w:t>Opdræt</w:t>
            </w:r>
            <w:r w:rsidR="00186A7D" w:rsidRPr="002421DD">
              <w:rPr>
                <w:rFonts w:ascii="Calibri" w:hAnsi="Calibri" w:cs="Calibri"/>
                <w:b/>
                <w:sz w:val="24"/>
                <w:szCs w:val="24"/>
              </w:rPr>
              <w:t>s</w:t>
            </w:r>
            <w:r w:rsidRPr="002421DD">
              <w:rPr>
                <w:rFonts w:ascii="Calibri" w:hAnsi="Calibri" w:cs="Calibri"/>
                <w:b/>
                <w:sz w:val="24"/>
                <w:szCs w:val="24"/>
              </w:rPr>
              <w:t>stald</w:t>
            </w:r>
          </w:p>
        </w:tc>
        <w:tc>
          <w:tcPr>
            <w:tcW w:w="3021" w:type="dxa"/>
          </w:tcPr>
          <w:p w14:paraId="45932035" w14:textId="77777777" w:rsidR="003071A2" w:rsidRPr="002421DD" w:rsidRDefault="003071A2" w:rsidP="002421DD">
            <w:pPr>
              <w:spacing w:line="240" w:lineRule="auto"/>
              <w:jc w:val="center"/>
              <w:rPr>
                <w:rFonts w:ascii="Calibri" w:hAnsi="Calibri" w:cs="Calibri"/>
                <w:b/>
                <w:sz w:val="24"/>
                <w:szCs w:val="24"/>
              </w:rPr>
            </w:pPr>
            <w:r w:rsidRPr="002421DD">
              <w:rPr>
                <w:rFonts w:ascii="Calibri" w:hAnsi="Calibri" w:cs="Calibri"/>
                <w:b/>
                <w:sz w:val="24"/>
                <w:szCs w:val="24"/>
              </w:rPr>
              <w:t>Æglæggerstald</w:t>
            </w:r>
          </w:p>
        </w:tc>
      </w:tr>
      <w:tr w:rsidR="003071A2" w:rsidRPr="002421DD" w14:paraId="75C62BB7" w14:textId="77777777" w:rsidTr="000232EA">
        <w:tc>
          <w:tcPr>
            <w:tcW w:w="3020" w:type="dxa"/>
          </w:tcPr>
          <w:p w14:paraId="24ED4006" w14:textId="77777777" w:rsidR="003071A2" w:rsidRPr="002421DD" w:rsidRDefault="003071A2" w:rsidP="002421DD">
            <w:pPr>
              <w:spacing w:line="240" w:lineRule="auto"/>
              <w:rPr>
                <w:rFonts w:ascii="Calibri" w:hAnsi="Calibri" w:cs="Calibri"/>
                <w:sz w:val="24"/>
                <w:szCs w:val="24"/>
              </w:rPr>
            </w:pPr>
            <w:r w:rsidRPr="002421DD">
              <w:rPr>
                <w:rFonts w:ascii="Calibri" w:hAnsi="Calibri" w:cs="Calibri"/>
                <w:sz w:val="24"/>
                <w:szCs w:val="24"/>
              </w:rPr>
              <w:t>Ammoniakkoncentration?</w:t>
            </w:r>
          </w:p>
        </w:tc>
        <w:tc>
          <w:tcPr>
            <w:tcW w:w="3020" w:type="dxa"/>
          </w:tcPr>
          <w:p w14:paraId="3CBDF7DA" w14:textId="77777777" w:rsidR="003071A2" w:rsidRPr="002421DD" w:rsidRDefault="003071A2" w:rsidP="002421DD">
            <w:pPr>
              <w:spacing w:line="240" w:lineRule="auto"/>
              <w:rPr>
                <w:rFonts w:ascii="Calibri" w:hAnsi="Calibri" w:cs="Calibri"/>
                <w:sz w:val="24"/>
                <w:szCs w:val="24"/>
              </w:rPr>
            </w:pPr>
          </w:p>
        </w:tc>
        <w:tc>
          <w:tcPr>
            <w:tcW w:w="3021" w:type="dxa"/>
          </w:tcPr>
          <w:p w14:paraId="5EDA3F95" w14:textId="77777777" w:rsidR="003071A2" w:rsidRPr="002421DD" w:rsidRDefault="003071A2" w:rsidP="002421DD">
            <w:pPr>
              <w:spacing w:line="240" w:lineRule="auto"/>
              <w:rPr>
                <w:rFonts w:ascii="Calibri" w:hAnsi="Calibri" w:cs="Calibri"/>
                <w:sz w:val="24"/>
                <w:szCs w:val="24"/>
              </w:rPr>
            </w:pPr>
          </w:p>
        </w:tc>
      </w:tr>
      <w:tr w:rsidR="003071A2" w:rsidRPr="002421DD" w14:paraId="7F6EB1C9" w14:textId="77777777" w:rsidTr="000232EA">
        <w:tc>
          <w:tcPr>
            <w:tcW w:w="3020" w:type="dxa"/>
          </w:tcPr>
          <w:p w14:paraId="4E87FD98" w14:textId="77777777" w:rsidR="003071A2" w:rsidRPr="002421DD" w:rsidRDefault="003071A2" w:rsidP="002421DD">
            <w:pPr>
              <w:spacing w:line="240" w:lineRule="auto"/>
              <w:rPr>
                <w:rFonts w:ascii="Calibri" w:hAnsi="Calibri" w:cs="Calibri"/>
                <w:sz w:val="24"/>
                <w:szCs w:val="24"/>
              </w:rPr>
            </w:pPr>
            <w:r w:rsidRPr="002421DD">
              <w:rPr>
                <w:rFonts w:ascii="Calibri" w:hAnsi="Calibri" w:cs="Calibri"/>
                <w:sz w:val="24"/>
                <w:szCs w:val="24"/>
              </w:rPr>
              <w:t>Støv i staldluften?</w:t>
            </w:r>
          </w:p>
        </w:tc>
        <w:tc>
          <w:tcPr>
            <w:tcW w:w="3020" w:type="dxa"/>
          </w:tcPr>
          <w:p w14:paraId="5218A2A2" w14:textId="77777777" w:rsidR="003071A2" w:rsidRPr="002421DD" w:rsidRDefault="003071A2" w:rsidP="002421DD">
            <w:pPr>
              <w:spacing w:line="240" w:lineRule="auto"/>
              <w:rPr>
                <w:rFonts w:ascii="Calibri" w:hAnsi="Calibri" w:cs="Calibri"/>
                <w:sz w:val="24"/>
                <w:szCs w:val="24"/>
              </w:rPr>
            </w:pPr>
          </w:p>
        </w:tc>
        <w:tc>
          <w:tcPr>
            <w:tcW w:w="3021" w:type="dxa"/>
          </w:tcPr>
          <w:p w14:paraId="162408B4" w14:textId="77777777" w:rsidR="003071A2" w:rsidRPr="002421DD" w:rsidRDefault="003071A2" w:rsidP="002421DD">
            <w:pPr>
              <w:spacing w:line="240" w:lineRule="auto"/>
              <w:rPr>
                <w:rFonts w:ascii="Calibri" w:hAnsi="Calibri" w:cs="Calibri"/>
                <w:sz w:val="24"/>
                <w:szCs w:val="24"/>
              </w:rPr>
            </w:pPr>
          </w:p>
        </w:tc>
      </w:tr>
      <w:tr w:rsidR="003071A2" w:rsidRPr="002421DD" w14:paraId="00C5E660" w14:textId="77777777" w:rsidTr="000232EA">
        <w:tc>
          <w:tcPr>
            <w:tcW w:w="3020" w:type="dxa"/>
          </w:tcPr>
          <w:p w14:paraId="54A76866" w14:textId="77777777" w:rsidR="003071A2" w:rsidRPr="002421DD" w:rsidRDefault="003071A2" w:rsidP="002421DD">
            <w:pPr>
              <w:spacing w:line="240" w:lineRule="auto"/>
              <w:rPr>
                <w:rFonts w:ascii="Calibri" w:hAnsi="Calibri" w:cs="Calibri"/>
                <w:sz w:val="24"/>
                <w:szCs w:val="24"/>
              </w:rPr>
            </w:pPr>
            <w:r w:rsidRPr="002421DD">
              <w:rPr>
                <w:rFonts w:ascii="Calibri" w:hAnsi="Calibri" w:cs="Calibri"/>
                <w:sz w:val="24"/>
                <w:szCs w:val="24"/>
              </w:rPr>
              <w:t>Strøelsen</w:t>
            </w:r>
            <w:r w:rsidR="00E23660" w:rsidRPr="002421DD">
              <w:rPr>
                <w:rFonts w:ascii="Calibri" w:hAnsi="Calibri" w:cs="Calibri"/>
                <w:sz w:val="24"/>
                <w:szCs w:val="24"/>
              </w:rPr>
              <w:t>?</w:t>
            </w:r>
          </w:p>
        </w:tc>
        <w:tc>
          <w:tcPr>
            <w:tcW w:w="3020" w:type="dxa"/>
          </w:tcPr>
          <w:p w14:paraId="355CFEFA" w14:textId="77777777" w:rsidR="003071A2" w:rsidRPr="002421DD" w:rsidRDefault="003071A2" w:rsidP="002421DD">
            <w:pPr>
              <w:spacing w:line="240" w:lineRule="auto"/>
              <w:rPr>
                <w:rFonts w:ascii="Calibri" w:hAnsi="Calibri" w:cs="Calibri"/>
                <w:sz w:val="24"/>
                <w:szCs w:val="24"/>
              </w:rPr>
            </w:pPr>
          </w:p>
        </w:tc>
        <w:tc>
          <w:tcPr>
            <w:tcW w:w="3021" w:type="dxa"/>
          </w:tcPr>
          <w:p w14:paraId="4BAE8234" w14:textId="77777777" w:rsidR="003071A2" w:rsidRPr="002421DD" w:rsidRDefault="003071A2" w:rsidP="002421DD">
            <w:pPr>
              <w:spacing w:line="240" w:lineRule="auto"/>
              <w:rPr>
                <w:rFonts w:ascii="Calibri" w:hAnsi="Calibri" w:cs="Calibri"/>
                <w:sz w:val="24"/>
                <w:szCs w:val="24"/>
              </w:rPr>
            </w:pPr>
          </w:p>
        </w:tc>
      </w:tr>
      <w:tr w:rsidR="003071A2" w:rsidRPr="002421DD" w14:paraId="4129FE37" w14:textId="77777777" w:rsidTr="000232EA">
        <w:tc>
          <w:tcPr>
            <w:tcW w:w="3020" w:type="dxa"/>
          </w:tcPr>
          <w:p w14:paraId="4323B06A" w14:textId="77777777" w:rsidR="003071A2" w:rsidRPr="002421DD" w:rsidRDefault="003071A2" w:rsidP="002421DD">
            <w:pPr>
              <w:spacing w:line="240" w:lineRule="auto"/>
              <w:rPr>
                <w:rFonts w:ascii="Calibri" w:hAnsi="Calibri" w:cs="Calibri"/>
                <w:sz w:val="24"/>
                <w:szCs w:val="24"/>
              </w:rPr>
            </w:pPr>
            <w:r w:rsidRPr="002421DD">
              <w:rPr>
                <w:rFonts w:ascii="Calibri" w:hAnsi="Calibri" w:cs="Calibri"/>
                <w:sz w:val="24"/>
                <w:szCs w:val="24"/>
              </w:rPr>
              <w:t>Temperatur og træk?</w:t>
            </w:r>
          </w:p>
        </w:tc>
        <w:tc>
          <w:tcPr>
            <w:tcW w:w="3020" w:type="dxa"/>
          </w:tcPr>
          <w:p w14:paraId="4B33AD8C" w14:textId="77777777" w:rsidR="003071A2" w:rsidRPr="002421DD" w:rsidRDefault="003071A2" w:rsidP="002421DD">
            <w:pPr>
              <w:spacing w:line="240" w:lineRule="auto"/>
              <w:rPr>
                <w:rFonts w:ascii="Calibri" w:hAnsi="Calibri" w:cs="Calibri"/>
                <w:sz w:val="24"/>
                <w:szCs w:val="24"/>
              </w:rPr>
            </w:pPr>
          </w:p>
        </w:tc>
        <w:tc>
          <w:tcPr>
            <w:tcW w:w="3021" w:type="dxa"/>
          </w:tcPr>
          <w:p w14:paraId="1895AD67" w14:textId="77777777" w:rsidR="003071A2" w:rsidRPr="002421DD" w:rsidRDefault="003071A2" w:rsidP="002421DD">
            <w:pPr>
              <w:spacing w:line="240" w:lineRule="auto"/>
              <w:rPr>
                <w:rFonts w:ascii="Calibri" w:hAnsi="Calibri" w:cs="Calibri"/>
                <w:sz w:val="24"/>
                <w:szCs w:val="24"/>
              </w:rPr>
            </w:pPr>
          </w:p>
        </w:tc>
      </w:tr>
      <w:tr w:rsidR="003071A2" w:rsidRPr="002421DD" w14:paraId="6C8E4318" w14:textId="77777777" w:rsidTr="000232EA">
        <w:tc>
          <w:tcPr>
            <w:tcW w:w="3020" w:type="dxa"/>
          </w:tcPr>
          <w:p w14:paraId="030A6DDC" w14:textId="77777777" w:rsidR="003071A2" w:rsidRPr="002421DD" w:rsidRDefault="00BB2B45" w:rsidP="002421DD">
            <w:pPr>
              <w:spacing w:line="240" w:lineRule="auto"/>
              <w:rPr>
                <w:rFonts w:ascii="Calibri" w:hAnsi="Calibri" w:cs="Calibri"/>
                <w:sz w:val="24"/>
                <w:szCs w:val="24"/>
              </w:rPr>
            </w:pPr>
            <w:r w:rsidRPr="002421DD">
              <w:rPr>
                <w:rFonts w:ascii="Calibri" w:hAnsi="Calibri" w:cs="Calibri"/>
                <w:sz w:val="24"/>
                <w:szCs w:val="24"/>
              </w:rPr>
              <w:t>Høner der ikke kan finde foder og vand?</w:t>
            </w:r>
          </w:p>
        </w:tc>
        <w:tc>
          <w:tcPr>
            <w:tcW w:w="3020" w:type="dxa"/>
          </w:tcPr>
          <w:p w14:paraId="42253749" w14:textId="77777777" w:rsidR="003071A2" w:rsidRPr="002421DD" w:rsidRDefault="003071A2" w:rsidP="002421DD">
            <w:pPr>
              <w:spacing w:line="240" w:lineRule="auto"/>
              <w:rPr>
                <w:rFonts w:ascii="Calibri" w:hAnsi="Calibri" w:cs="Calibri"/>
                <w:sz w:val="24"/>
                <w:szCs w:val="24"/>
              </w:rPr>
            </w:pPr>
          </w:p>
        </w:tc>
        <w:tc>
          <w:tcPr>
            <w:tcW w:w="3021" w:type="dxa"/>
          </w:tcPr>
          <w:p w14:paraId="28C6C55D" w14:textId="77777777" w:rsidR="003071A2" w:rsidRPr="002421DD" w:rsidRDefault="003071A2" w:rsidP="002421DD">
            <w:pPr>
              <w:spacing w:line="240" w:lineRule="auto"/>
              <w:rPr>
                <w:rFonts w:ascii="Calibri" w:hAnsi="Calibri" w:cs="Calibri"/>
                <w:sz w:val="24"/>
                <w:szCs w:val="24"/>
              </w:rPr>
            </w:pPr>
          </w:p>
        </w:tc>
      </w:tr>
    </w:tbl>
    <w:p w14:paraId="28B0E668" w14:textId="77777777" w:rsidR="003071A2" w:rsidRDefault="003071A2"/>
    <w:p w14:paraId="2583F2D5" w14:textId="77777777" w:rsidR="003071A2" w:rsidRDefault="003071A2"/>
    <w:p w14:paraId="5207A10E" w14:textId="77777777" w:rsidR="003071A2" w:rsidRDefault="003071A2"/>
    <w:p w14:paraId="09BA8176" w14:textId="77777777" w:rsidR="00CF33EB" w:rsidRDefault="00CF33EB"/>
    <w:p w14:paraId="53054A82" w14:textId="77777777" w:rsidR="00CF33EB" w:rsidRDefault="00951AD5" w:rsidP="009E73D9">
      <w:pPr>
        <w:pStyle w:val="Overskrift1"/>
        <w:numPr>
          <w:ilvl w:val="0"/>
          <w:numId w:val="16"/>
        </w:numPr>
        <w:spacing w:after="0"/>
      </w:pPr>
      <w:r>
        <w:br w:type="column"/>
      </w:r>
      <w:bookmarkStart w:id="5" w:name="_Toc148536924"/>
      <w:r w:rsidR="00BC1D49">
        <w:t>Udeareal</w:t>
      </w:r>
      <w:bookmarkEnd w:id="5"/>
    </w:p>
    <w:p w14:paraId="0D083160" w14:textId="77777777" w:rsidR="009E73D9" w:rsidRDefault="009E73D9" w:rsidP="009E73D9"/>
    <w:p w14:paraId="0E5AE2AE" w14:textId="77777777" w:rsidR="009E73D9" w:rsidRPr="009E73D9" w:rsidRDefault="009E73D9" w:rsidP="009E73D9"/>
    <w:p w14:paraId="4FB6E688" w14:textId="77777777" w:rsidR="00A7469A" w:rsidRPr="00A7469A" w:rsidRDefault="00A7469A" w:rsidP="00A7469A"/>
    <w:tbl>
      <w:tblPr>
        <w:tblStyle w:val="Tabel-Gitter"/>
        <w:tblW w:w="0" w:type="auto"/>
        <w:tblLook w:val="04A0" w:firstRow="1" w:lastRow="0" w:firstColumn="1" w:lastColumn="0" w:noHBand="0" w:noVBand="1"/>
      </w:tblPr>
      <w:tblGrid>
        <w:gridCol w:w="3020"/>
        <w:gridCol w:w="3020"/>
        <w:gridCol w:w="3021"/>
      </w:tblGrid>
      <w:tr w:rsidR="00E90880" w:rsidRPr="002421DD" w14:paraId="3C0A2D2B" w14:textId="77777777" w:rsidTr="009D3E84">
        <w:tc>
          <w:tcPr>
            <w:tcW w:w="3020" w:type="dxa"/>
          </w:tcPr>
          <w:p w14:paraId="36B6C786" w14:textId="77777777" w:rsidR="00E90880" w:rsidRPr="002421DD" w:rsidRDefault="00E90880" w:rsidP="002421DD">
            <w:pPr>
              <w:spacing w:line="240" w:lineRule="auto"/>
              <w:rPr>
                <w:rFonts w:ascii="Calibri" w:hAnsi="Calibri" w:cs="Calibri"/>
                <w:sz w:val="24"/>
                <w:szCs w:val="24"/>
              </w:rPr>
            </w:pPr>
          </w:p>
        </w:tc>
        <w:tc>
          <w:tcPr>
            <w:tcW w:w="3020" w:type="dxa"/>
          </w:tcPr>
          <w:p w14:paraId="1D112A89"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Opdrætsstald</w:t>
            </w:r>
          </w:p>
        </w:tc>
        <w:tc>
          <w:tcPr>
            <w:tcW w:w="3021" w:type="dxa"/>
          </w:tcPr>
          <w:p w14:paraId="36998EDB"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Æglæggerstald</w:t>
            </w:r>
          </w:p>
        </w:tc>
      </w:tr>
      <w:tr w:rsidR="00E90880" w:rsidRPr="002421DD" w14:paraId="37237737" w14:textId="77777777" w:rsidTr="009D3E84">
        <w:tc>
          <w:tcPr>
            <w:tcW w:w="3020" w:type="dxa"/>
          </w:tcPr>
          <w:p w14:paraId="6D739AA4"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Hvordan er udearealet gjort attraktivt?</w:t>
            </w:r>
            <w:r w:rsidR="00142B59" w:rsidRPr="002421DD">
              <w:rPr>
                <w:rFonts w:ascii="Calibri" w:hAnsi="Calibri" w:cs="Calibri"/>
                <w:sz w:val="24"/>
                <w:szCs w:val="24"/>
              </w:rPr>
              <w:t xml:space="preserve"> Ly, læ, fodring med frisk græs, bunddække</w:t>
            </w:r>
          </w:p>
        </w:tc>
        <w:tc>
          <w:tcPr>
            <w:tcW w:w="3020" w:type="dxa"/>
          </w:tcPr>
          <w:p w14:paraId="0700857C" w14:textId="77777777" w:rsidR="00E90880" w:rsidRPr="002421DD" w:rsidRDefault="00E90880" w:rsidP="002421DD">
            <w:pPr>
              <w:spacing w:line="240" w:lineRule="auto"/>
              <w:rPr>
                <w:rFonts w:ascii="Calibri" w:hAnsi="Calibri" w:cs="Calibri"/>
                <w:sz w:val="24"/>
                <w:szCs w:val="24"/>
              </w:rPr>
            </w:pPr>
          </w:p>
        </w:tc>
        <w:tc>
          <w:tcPr>
            <w:tcW w:w="3021" w:type="dxa"/>
          </w:tcPr>
          <w:p w14:paraId="3A0D9BEC" w14:textId="77777777" w:rsidR="00E90880" w:rsidRPr="002421DD" w:rsidRDefault="00E90880" w:rsidP="002421DD">
            <w:pPr>
              <w:spacing w:line="240" w:lineRule="auto"/>
              <w:rPr>
                <w:rFonts w:ascii="Calibri" w:hAnsi="Calibri" w:cs="Calibri"/>
                <w:sz w:val="24"/>
                <w:szCs w:val="24"/>
              </w:rPr>
            </w:pPr>
          </w:p>
        </w:tc>
      </w:tr>
      <w:tr w:rsidR="00142B59" w:rsidRPr="002421DD" w14:paraId="048DDB12" w14:textId="77777777" w:rsidTr="009D3E84">
        <w:tc>
          <w:tcPr>
            <w:tcW w:w="3020" w:type="dxa"/>
          </w:tcPr>
          <w:p w14:paraId="66A14195" w14:textId="77777777" w:rsidR="00142B59" w:rsidRPr="002421DD" w:rsidRDefault="00142B59" w:rsidP="002421DD">
            <w:pPr>
              <w:spacing w:line="240" w:lineRule="auto"/>
              <w:rPr>
                <w:rFonts w:ascii="Calibri" w:hAnsi="Calibri" w:cs="Calibri"/>
                <w:sz w:val="24"/>
                <w:szCs w:val="24"/>
              </w:rPr>
            </w:pPr>
            <w:r w:rsidRPr="002421DD">
              <w:rPr>
                <w:rFonts w:ascii="Calibri" w:hAnsi="Calibri" w:cs="Calibri"/>
                <w:sz w:val="24"/>
                <w:szCs w:val="24"/>
              </w:rPr>
              <w:t>Hvordan er udearealet rovdyrsikret?</w:t>
            </w:r>
          </w:p>
        </w:tc>
        <w:tc>
          <w:tcPr>
            <w:tcW w:w="3020" w:type="dxa"/>
          </w:tcPr>
          <w:p w14:paraId="535DF1B4" w14:textId="77777777" w:rsidR="00142B59" w:rsidRPr="002421DD" w:rsidRDefault="00142B59" w:rsidP="002421DD">
            <w:pPr>
              <w:spacing w:line="240" w:lineRule="auto"/>
              <w:rPr>
                <w:rFonts w:ascii="Calibri" w:hAnsi="Calibri" w:cs="Calibri"/>
                <w:sz w:val="24"/>
                <w:szCs w:val="24"/>
              </w:rPr>
            </w:pPr>
          </w:p>
        </w:tc>
        <w:tc>
          <w:tcPr>
            <w:tcW w:w="3021" w:type="dxa"/>
          </w:tcPr>
          <w:p w14:paraId="560E7AE7" w14:textId="77777777" w:rsidR="00142B59" w:rsidRPr="002421DD" w:rsidRDefault="00142B59" w:rsidP="002421DD">
            <w:pPr>
              <w:spacing w:line="240" w:lineRule="auto"/>
              <w:rPr>
                <w:rFonts w:ascii="Calibri" w:hAnsi="Calibri" w:cs="Calibri"/>
                <w:sz w:val="24"/>
                <w:szCs w:val="24"/>
              </w:rPr>
            </w:pPr>
          </w:p>
        </w:tc>
      </w:tr>
      <w:tr w:rsidR="00142B59" w:rsidRPr="002421DD" w14:paraId="28A56A52" w14:textId="77777777" w:rsidTr="009D3E84">
        <w:tc>
          <w:tcPr>
            <w:tcW w:w="3020" w:type="dxa"/>
          </w:tcPr>
          <w:p w14:paraId="5119EB46" w14:textId="77777777" w:rsidR="00142B59" w:rsidRPr="002421DD" w:rsidRDefault="00142B59" w:rsidP="002421DD">
            <w:pPr>
              <w:spacing w:line="240" w:lineRule="auto"/>
              <w:rPr>
                <w:rFonts w:ascii="Calibri" w:hAnsi="Calibri" w:cs="Calibri"/>
                <w:sz w:val="24"/>
                <w:szCs w:val="24"/>
              </w:rPr>
            </w:pPr>
            <w:r w:rsidRPr="002421DD">
              <w:rPr>
                <w:rFonts w:ascii="Calibri" w:hAnsi="Calibri" w:cs="Calibri"/>
                <w:sz w:val="24"/>
                <w:szCs w:val="24"/>
              </w:rPr>
              <w:t>Er der drikkestationer på udearealet?</w:t>
            </w:r>
          </w:p>
        </w:tc>
        <w:tc>
          <w:tcPr>
            <w:tcW w:w="3020" w:type="dxa"/>
          </w:tcPr>
          <w:p w14:paraId="6A63BCEF" w14:textId="77777777" w:rsidR="00142B59" w:rsidRPr="002421DD" w:rsidRDefault="00142B59" w:rsidP="002421DD">
            <w:pPr>
              <w:spacing w:line="240" w:lineRule="auto"/>
              <w:rPr>
                <w:rFonts w:ascii="Calibri" w:hAnsi="Calibri" w:cs="Calibri"/>
                <w:sz w:val="24"/>
                <w:szCs w:val="24"/>
              </w:rPr>
            </w:pPr>
          </w:p>
        </w:tc>
        <w:tc>
          <w:tcPr>
            <w:tcW w:w="3021" w:type="dxa"/>
          </w:tcPr>
          <w:p w14:paraId="0F541B3B" w14:textId="77777777" w:rsidR="00142B59" w:rsidRPr="002421DD" w:rsidRDefault="00142B59" w:rsidP="002421DD">
            <w:pPr>
              <w:spacing w:line="240" w:lineRule="auto"/>
              <w:rPr>
                <w:rFonts w:ascii="Calibri" w:hAnsi="Calibri" w:cs="Calibri"/>
                <w:sz w:val="24"/>
                <w:szCs w:val="24"/>
              </w:rPr>
            </w:pPr>
          </w:p>
        </w:tc>
      </w:tr>
      <w:tr w:rsidR="00E90880" w:rsidRPr="002421DD" w14:paraId="0BB7B2BC" w14:textId="77777777" w:rsidTr="009D3E84">
        <w:tc>
          <w:tcPr>
            <w:tcW w:w="3020" w:type="dxa"/>
          </w:tcPr>
          <w:p w14:paraId="6CEC94FE"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Hvor langt er der fra udgangshuller og til enden af udearealet?</w:t>
            </w:r>
          </w:p>
        </w:tc>
        <w:tc>
          <w:tcPr>
            <w:tcW w:w="3020" w:type="dxa"/>
          </w:tcPr>
          <w:p w14:paraId="4B1CBFDF" w14:textId="77777777" w:rsidR="00E90880" w:rsidRPr="002421DD" w:rsidRDefault="00E90880" w:rsidP="002421DD">
            <w:pPr>
              <w:spacing w:line="240" w:lineRule="auto"/>
              <w:rPr>
                <w:rFonts w:ascii="Calibri" w:hAnsi="Calibri" w:cs="Calibri"/>
                <w:sz w:val="24"/>
                <w:szCs w:val="24"/>
              </w:rPr>
            </w:pPr>
          </w:p>
        </w:tc>
        <w:tc>
          <w:tcPr>
            <w:tcW w:w="3021" w:type="dxa"/>
          </w:tcPr>
          <w:p w14:paraId="28F9A18F" w14:textId="77777777" w:rsidR="00E90880" w:rsidRPr="002421DD" w:rsidRDefault="00E90880" w:rsidP="002421DD">
            <w:pPr>
              <w:spacing w:line="240" w:lineRule="auto"/>
              <w:rPr>
                <w:rFonts w:ascii="Calibri" w:hAnsi="Calibri" w:cs="Calibri"/>
                <w:sz w:val="24"/>
                <w:szCs w:val="24"/>
              </w:rPr>
            </w:pPr>
          </w:p>
        </w:tc>
      </w:tr>
      <w:tr w:rsidR="00E90880" w:rsidRPr="002421DD" w14:paraId="0E087F90" w14:textId="77777777" w:rsidTr="009D3E84">
        <w:tc>
          <w:tcPr>
            <w:tcW w:w="3020" w:type="dxa"/>
          </w:tcPr>
          <w:p w14:paraId="21508A39"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Er der haner i flokken?</w:t>
            </w:r>
          </w:p>
          <w:p w14:paraId="29D381D4" w14:textId="77777777" w:rsidR="00CC0F03" w:rsidRPr="002421DD" w:rsidRDefault="00CC0F03" w:rsidP="002421DD">
            <w:pPr>
              <w:spacing w:line="240" w:lineRule="auto"/>
              <w:rPr>
                <w:rFonts w:ascii="Calibri" w:hAnsi="Calibri" w:cs="Calibri"/>
                <w:sz w:val="24"/>
                <w:szCs w:val="24"/>
              </w:rPr>
            </w:pPr>
          </w:p>
        </w:tc>
        <w:tc>
          <w:tcPr>
            <w:tcW w:w="3020" w:type="dxa"/>
          </w:tcPr>
          <w:p w14:paraId="322862AE" w14:textId="77777777" w:rsidR="00E90880" w:rsidRPr="002421DD" w:rsidRDefault="00E90880" w:rsidP="002421DD">
            <w:pPr>
              <w:spacing w:line="240" w:lineRule="auto"/>
              <w:rPr>
                <w:rFonts w:ascii="Calibri" w:hAnsi="Calibri" w:cs="Calibri"/>
                <w:sz w:val="24"/>
                <w:szCs w:val="24"/>
              </w:rPr>
            </w:pPr>
          </w:p>
        </w:tc>
        <w:tc>
          <w:tcPr>
            <w:tcW w:w="3021" w:type="dxa"/>
          </w:tcPr>
          <w:p w14:paraId="525E7DAF" w14:textId="77777777" w:rsidR="00E90880" w:rsidRPr="002421DD" w:rsidRDefault="00E90880" w:rsidP="002421DD">
            <w:pPr>
              <w:spacing w:line="240" w:lineRule="auto"/>
              <w:rPr>
                <w:rFonts w:ascii="Calibri" w:hAnsi="Calibri" w:cs="Calibri"/>
                <w:sz w:val="24"/>
                <w:szCs w:val="24"/>
              </w:rPr>
            </w:pPr>
          </w:p>
        </w:tc>
      </w:tr>
      <w:tr w:rsidR="00E90880" w:rsidRPr="002421DD" w14:paraId="47F6BC9B" w14:textId="77777777" w:rsidTr="009D3E84">
        <w:tc>
          <w:tcPr>
            <w:tcW w:w="3020" w:type="dxa"/>
          </w:tcPr>
          <w:p w14:paraId="77127ABF" w14:textId="77777777" w:rsidR="00E90880" w:rsidRPr="002421DD" w:rsidRDefault="00A33043" w:rsidP="002421DD">
            <w:pPr>
              <w:spacing w:line="240" w:lineRule="auto"/>
              <w:rPr>
                <w:rFonts w:ascii="Calibri" w:hAnsi="Calibri" w:cs="Calibri"/>
                <w:sz w:val="24"/>
                <w:szCs w:val="24"/>
              </w:rPr>
            </w:pPr>
            <w:r w:rsidRPr="002421DD">
              <w:rPr>
                <w:rFonts w:ascii="Calibri" w:hAnsi="Calibri" w:cs="Calibri"/>
                <w:sz w:val="24"/>
                <w:szCs w:val="24"/>
              </w:rPr>
              <w:t>Kommer hønnikerne ud på udearealet inden</w:t>
            </w:r>
            <w:r w:rsidR="00B92612" w:rsidRPr="002421DD">
              <w:rPr>
                <w:rFonts w:ascii="Calibri" w:hAnsi="Calibri" w:cs="Calibri"/>
                <w:sz w:val="24"/>
                <w:szCs w:val="24"/>
              </w:rPr>
              <w:t xml:space="preserve"> begyndende</w:t>
            </w:r>
            <w:r w:rsidRPr="002421DD">
              <w:rPr>
                <w:rFonts w:ascii="Calibri" w:hAnsi="Calibri" w:cs="Calibri"/>
                <w:sz w:val="24"/>
                <w:szCs w:val="24"/>
              </w:rPr>
              <w:t xml:space="preserve"> æglægning</w:t>
            </w:r>
            <w:r w:rsidR="00B92612" w:rsidRPr="002421DD">
              <w:rPr>
                <w:rFonts w:ascii="Calibri" w:hAnsi="Calibri" w:cs="Calibri"/>
                <w:sz w:val="24"/>
                <w:szCs w:val="24"/>
              </w:rPr>
              <w:t>, således at kan opbygge sygdomsresistens overfor sygdomskim?</w:t>
            </w:r>
          </w:p>
        </w:tc>
        <w:tc>
          <w:tcPr>
            <w:tcW w:w="3020" w:type="dxa"/>
          </w:tcPr>
          <w:p w14:paraId="1AFBDD83" w14:textId="77777777" w:rsidR="00E90880" w:rsidRPr="002421DD" w:rsidRDefault="00E90880" w:rsidP="002421DD">
            <w:pPr>
              <w:spacing w:line="240" w:lineRule="auto"/>
              <w:rPr>
                <w:rFonts w:ascii="Calibri" w:hAnsi="Calibri" w:cs="Calibri"/>
                <w:sz w:val="24"/>
                <w:szCs w:val="24"/>
              </w:rPr>
            </w:pPr>
          </w:p>
        </w:tc>
        <w:tc>
          <w:tcPr>
            <w:tcW w:w="3021" w:type="dxa"/>
          </w:tcPr>
          <w:p w14:paraId="4B6DA243" w14:textId="77777777" w:rsidR="00E90880" w:rsidRPr="002421DD" w:rsidRDefault="00E90880" w:rsidP="002421DD">
            <w:pPr>
              <w:spacing w:line="240" w:lineRule="auto"/>
              <w:rPr>
                <w:rFonts w:ascii="Calibri" w:hAnsi="Calibri" w:cs="Calibri"/>
                <w:sz w:val="24"/>
                <w:szCs w:val="24"/>
              </w:rPr>
            </w:pPr>
          </w:p>
        </w:tc>
      </w:tr>
      <w:tr w:rsidR="00E90880" w:rsidRPr="002421DD" w14:paraId="48D86981" w14:textId="77777777" w:rsidTr="009D3E84">
        <w:tc>
          <w:tcPr>
            <w:tcW w:w="3020" w:type="dxa"/>
          </w:tcPr>
          <w:p w14:paraId="5FAE5F19" w14:textId="77777777" w:rsidR="00E90880" w:rsidRPr="002421DD" w:rsidRDefault="005819FB" w:rsidP="002421DD">
            <w:pPr>
              <w:spacing w:line="240" w:lineRule="auto"/>
              <w:rPr>
                <w:rFonts w:ascii="Calibri" w:hAnsi="Calibri" w:cs="Calibri"/>
                <w:sz w:val="24"/>
                <w:szCs w:val="24"/>
              </w:rPr>
            </w:pPr>
            <w:r w:rsidRPr="002421DD">
              <w:rPr>
                <w:rFonts w:ascii="Calibri" w:hAnsi="Calibri" w:cs="Calibri"/>
                <w:sz w:val="24"/>
                <w:szCs w:val="24"/>
              </w:rPr>
              <w:t>Er der regnvandspytter på udearealet?</w:t>
            </w:r>
          </w:p>
        </w:tc>
        <w:tc>
          <w:tcPr>
            <w:tcW w:w="3020" w:type="dxa"/>
          </w:tcPr>
          <w:p w14:paraId="3F83254A" w14:textId="77777777" w:rsidR="00E90880" w:rsidRPr="002421DD" w:rsidRDefault="00E90880" w:rsidP="002421DD">
            <w:pPr>
              <w:spacing w:line="240" w:lineRule="auto"/>
              <w:rPr>
                <w:rFonts w:ascii="Calibri" w:hAnsi="Calibri" w:cs="Calibri"/>
                <w:sz w:val="24"/>
                <w:szCs w:val="24"/>
              </w:rPr>
            </w:pPr>
          </w:p>
        </w:tc>
        <w:tc>
          <w:tcPr>
            <w:tcW w:w="3021" w:type="dxa"/>
          </w:tcPr>
          <w:p w14:paraId="253A4E3E" w14:textId="77777777" w:rsidR="00E90880" w:rsidRPr="002421DD" w:rsidRDefault="00E90880" w:rsidP="002421DD">
            <w:pPr>
              <w:spacing w:line="240" w:lineRule="auto"/>
              <w:rPr>
                <w:rFonts w:ascii="Calibri" w:hAnsi="Calibri" w:cs="Calibri"/>
                <w:sz w:val="24"/>
                <w:szCs w:val="24"/>
              </w:rPr>
            </w:pPr>
          </w:p>
        </w:tc>
      </w:tr>
      <w:tr w:rsidR="00E90880" w:rsidRPr="002421DD" w14:paraId="110E559A" w14:textId="77777777" w:rsidTr="009D3E84">
        <w:tc>
          <w:tcPr>
            <w:tcW w:w="3020" w:type="dxa"/>
          </w:tcPr>
          <w:p w14:paraId="3154508E" w14:textId="77777777" w:rsidR="00E90880" w:rsidRPr="002421DD" w:rsidRDefault="00E86C7B" w:rsidP="002421DD">
            <w:pPr>
              <w:spacing w:line="240" w:lineRule="auto"/>
              <w:rPr>
                <w:rFonts w:ascii="Calibri" w:hAnsi="Calibri" w:cs="Calibri"/>
                <w:sz w:val="24"/>
                <w:szCs w:val="24"/>
              </w:rPr>
            </w:pPr>
            <w:r w:rsidRPr="002421DD">
              <w:rPr>
                <w:rFonts w:ascii="Calibri" w:hAnsi="Calibri" w:cs="Calibri"/>
                <w:sz w:val="24"/>
                <w:szCs w:val="24"/>
              </w:rPr>
              <w:t>Er der oplevet angreb fra rovdyr? Hvilke, omfang</w:t>
            </w:r>
          </w:p>
        </w:tc>
        <w:tc>
          <w:tcPr>
            <w:tcW w:w="3020" w:type="dxa"/>
          </w:tcPr>
          <w:p w14:paraId="0AA3377F" w14:textId="77777777" w:rsidR="00E90880" w:rsidRPr="002421DD" w:rsidRDefault="00E90880" w:rsidP="002421DD">
            <w:pPr>
              <w:spacing w:line="240" w:lineRule="auto"/>
              <w:rPr>
                <w:rFonts w:ascii="Calibri" w:hAnsi="Calibri" w:cs="Calibri"/>
                <w:sz w:val="24"/>
                <w:szCs w:val="24"/>
              </w:rPr>
            </w:pPr>
          </w:p>
        </w:tc>
        <w:tc>
          <w:tcPr>
            <w:tcW w:w="3021" w:type="dxa"/>
          </w:tcPr>
          <w:p w14:paraId="3294C9CC" w14:textId="77777777" w:rsidR="00E90880" w:rsidRPr="002421DD" w:rsidRDefault="00E90880" w:rsidP="002421DD">
            <w:pPr>
              <w:spacing w:line="240" w:lineRule="auto"/>
              <w:rPr>
                <w:rFonts w:ascii="Calibri" w:hAnsi="Calibri" w:cs="Calibri"/>
                <w:sz w:val="24"/>
                <w:szCs w:val="24"/>
              </w:rPr>
            </w:pPr>
          </w:p>
        </w:tc>
      </w:tr>
    </w:tbl>
    <w:p w14:paraId="6DF6BB27" w14:textId="77777777" w:rsidR="00E90880" w:rsidRPr="002421DD" w:rsidRDefault="00E90880" w:rsidP="002421DD">
      <w:pPr>
        <w:spacing w:line="240" w:lineRule="auto"/>
        <w:rPr>
          <w:rFonts w:ascii="Calibri" w:hAnsi="Calibri" w:cs="Calibri"/>
          <w:sz w:val="24"/>
          <w:szCs w:val="24"/>
        </w:rPr>
      </w:pPr>
    </w:p>
    <w:p w14:paraId="2D76A894" w14:textId="77777777" w:rsidR="00E90880" w:rsidRPr="002421DD" w:rsidRDefault="00E90880" w:rsidP="002421DD">
      <w:pPr>
        <w:spacing w:line="240" w:lineRule="auto"/>
        <w:rPr>
          <w:rFonts w:ascii="Calibri" w:hAnsi="Calibri" w:cs="Calibri"/>
          <w:sz w:val="24"/>
          <w:szCs w:val="24"/>
        </w:rPr>
      </w:pPr>
    </w:p>
    <w:p w14:paraId="3C2DEE56" w14:textId="77777777" w:rsidR="00E90880" w:rsidRPr="002421DD" w:rsidRDefault="00E90880" w:rsidP="002421DD">
      <w:pPr>
        <w:spacing w:line="240" w:lineRule="auto"/>
        <w:rPr>
          <w:rFonts w:ascii="Calibri" w:hAnsi="Calibri" w:cs="Calibri"/>
          <w:sz w:val="24"/>
          <w:szCs w:val="24"/>
        </w:rPr>
      </w:pPr>
    </w:p>
    <w:p w14:paraId="491D3867" w14:textId="77777777" w:rsidR="00E90880" w:rsidRPr="002421DD" w:rsidRDefault="00E90880"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0109951F" w14:textId="77777777" w:rsidR="00E90880" w:rsidRPr="002421DD" w:rsidRDefault="00E90880"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E90880" w:rsidRPr="002421DD" w14:paraId="22420605" w14:textId="77777777" w:rsidTr="009D3E84">
        <w:tc>
          <w:tcPr>
            <w:tcW w:w="3020" w:type="dxa"/>
          </w:tcPr>
          <w:p w14:paraId="67AA8799" w14:textId="77777777" w:rsidR="00E90880" w:rsidRPr="002421DD" w:rsidRDefault="00E90880" w:rsidP="002421DD">
            <w:pPr>
              <w:spacing w:line="240" w:lineRule="auto"/>
              <w:rPr>
                <w:rFonts w:ascii="Calibri" w:hAnsi="Calibri" w:cs="Calibri"/>
                <w:sz w:val="24"/>
                <w:szCs w:val="24"/>
              </w:rPr>
            </w:pPr>
          </w:p>
        </w:tc>
        <w:tc>
          <w:tcPr>
            <w:tcW w:w="3020" w:type="dxa"/>
          </w:tcPr>
          <w:p w14:paraId="1420E169"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Opdrætsstald</w:t>
            </w:r>
          </w:p>
        </w:tc>
        <w:tc>
          <w:tcPr>
            <w:tcW w:w="3021" w:type="dxa"/>
          </w:tcPr>
          <w:p w14:paraId="4C743C81"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Æglæggerstald</w:t>
            </w:r>
          </w:p>
        </w:tc>
      </w:tr>
      <w:tr w:rsidR="00E90880" w:rsidRPr="002421DD" w14:paraId="1D6F705F" w14:textId="77777777" w:rsidTr="009D3E84">
        <w:tc>
          <w:tcPr>
            <w:tcW w:w="3020" w:type="dxa"/>
          </w:tcPr>
          <w:p w14:paraId="59EDA988" w14:textId="77777777" w:rsidR="00E90880" w:rsidRPr="002421DD" w:rsidRDefault="001D0DD7" w:rsidP="002421DD">
            <w:pPr>
              <w:spacing w:line="240" w:lineRule="auto"/>
              <w:rPr>
                <w:rFonts w:ascii="Calibri" w:hAnsi="Calibri" w:cs="Calibri"/>
                <w:sz w:val="24"/>
                <w:szCs w:val="24"/>
              </w:rPr>
            </w:pPr>
            <w:r w:rsidRPr="002421DD">
              <w:rPr>
                <w:rFonts w:ascii="Calibri" w:hAnsi="Calibri" w:cs="Calibri"/>
                <w:sz w:val="24"/>
                <w:szCs w:val="24"/>
              </w:rPr>
              <w:t>Dyrene kommer ikke ud?</w:t>
            </w:r>
          </w:p>
        </w:tc>
        <w:tc>
          <w:tcPr>
            <w:tcW w:w="3020" w:type="dxa"/>
          </w:tcPr>
          <w:p w14:paraId="0D8DBDB2" w14:textId="77777777" w:rsidR="00E90880" w:rsidRPr="002421DD" w:rsidRDefault="00E90880" w:rsidP="002421DD">
            <w:pPr>
              <w:spacing w:line="240" w:lineRule="auto"/>
              <w:rPr>
                <w:rFonts w:ascii="Calibri" w:hAnsi="Calibri" w:cs="Calibri"/>
                <w:sz w:val="24"/>
                <w:szCs w:val="24"/>
              </w:rPr>
            </w:pPr>
          </w:p>
        </w:tc>
        <w:tc>
          <w:tcPr>
            <w:tcW w:w="3021" w:type="dxa"/>
          </w:tcPr>
          <w:p w14:paraId="11B30FBD" w14:textId="77777777" w:rsidR="00E90880" w:rsidRPr="002421DD" w:rsidRDefault="00E90880" w:rsidP="002421DD">
            <w:pPr>
              <w:spacing w:line="240" w:lineRule="auto"/>
              <w:rPr>
                <w:rFonts w:ascii="Calibri" w:hAnsi="Calibri" w:cs="Calibri"/>
                <w:sz w:val="24"/>
                <w:szCs w:val="24"/>
              </w:rPr>
            </w:pPr>
          </w:p>
        </w:tc>
      </w:tr>
      <w:tr w:rsidR="00E90880" w:rsidRPr="002421DD" w14:paraId="7870DB19" w14:textId="77777777" w:rsidTr="009D3E84">
        <w:tc>
          <w:tcPr>
            <w:tcW w:w="3020" w:type="dxa"/>
          </w:tcPr>
          <w:p w14:paraId="5736B484" w14:textId="77777777" w:rsidR="00E90880" w:rsidRPr="002421DD" w:rsidRDefault="001D0DD7" w:rsidP="002421DD">
            <w:pPr>
              <w:spacing w:line="240" w:lineRule="auto"/>
              <w:rPr>
                <w:rFonts w:ascii="Calibri" w:hAnsi="Calibri" w:cs="Calibri"/>
                <w:sz w:val="24"/>
                <w:szCs w:val="24"/>
              </w:rPr>
            </w:pPr>
            <w:r w:rsidRPr="002421DD">
              <w:rPr>
                <w:rFonts w:ascii="Calibri" w:hAnsi="Calibri" w:cs="Calibri"/>
                <w:sz w:val="24"/>
                <w:szCs w:val="24"/>
              </w:rPr>
              <w:t>Nærarealet er uhygiejnisk?</w:t>
            </w:r>
          </w:p>
        </w:tc>
        <w:tc>
          <w:tcPr>
            <w:tcW w:w="3020" w:type="dxa"/>
          </w:tcPr>
          <w:p w14:paraId="68B81B25" w14:textId="77777777" w:rsidR="00E90880" w:rsidRPr="002421DD" w:rsidRDefault="00E90880" w:rsidP="002421DD">
            <w:pPr>
              <w:spacing w:line="240" w:lineRule="auto"/>
              <w:rPr>
                <w:rFonts w:ascii="Calibri" w:hAnsi="Calibri" w:cs="Calibri"/>
                <w:sz w:val="24"/>
                <w:szCs w:val="24"/>
              </w:rPr>
            </w:pPr>
          </w:p>
        </w:tc>
        <w:tc>
          <w:tcPr>
            <w:tcW w:w="3021" w:type="dxa"/>
          </w:tcPr>
          <w:p w14:paraId="79F6498F" w14:textId="77777777" w:rsidR="00E90880" w:rsidRPr="002421DD" w:rsidRDefault="00E90880" w:rsidP="002421DD">
            <w:pPr>
              <w:spacing w:line="240" w:lineRule="auto"/>
              <w:rPr>
                <w:rFonts w:ascii="Calibri" w:hAnsi="Calibri" w:cs="Calibri"/>
                <w:sz w:val="24"/>
                <w:szCs w:val="24"/>
              </w:rPr>
            </w:pPr>
          </w:p>
        </w:tc>
      </w:tr>
      <w:tr w:rsidR="00E90880" w:rsidRPr="002421DD" w14:paraId="2BF07F63" w14:textId="77777777" w:rsidTr="009D3E84">
        <w:tc>
          <w:tcPr>
            <w:tcW w:w="3020" w:type="dxa"/>
          </w:tcPr>
          <w:p w14:paraId="1C923A81" w14:textId="77777777" w:rsidR="00E90880" w:rsidRPr="002421DD" w:rsidRDefault="001D0DD7" w:rsidP="002421DD">
            <w:pPr>
              <w:spacing w:line="240" w:lineRule="auto"/>
              <w:rPr>
                <w:rFonts w:ascii="Calibri" w:hAnsi="Calibri" w:cs="Calibri"/>
                <w:sz w:val="24"/>
                <w:szCs w:val="24"/>
              </w:rPr>
            </w:pPr>
            <w:r w:rsidRPr="002421DD">
              <w:rPr>
                <w:rFonts w:ascii="Calibri" w:hAnsi="Calibri" w:cs="Calibri"/>
                <w:sz w:val="24"/>
                <w:szCs w:val="24"/>
              </w:rPr>
              <w:t>Problemer med rovdyr?</w:t>
            </w:r>
          </w:p>
        </w:tc>
        <w:tc>
          <w:tcPr>
            <w:tcW w:w="3020" w:type="dxa"/>
          </w:tcPr>
          <w:p w14:paraId="30DB3A69" w14:textId="77777777" w:rsidR="00E90880" w:rsidRPr="002421DD" w:rsidRDefault="00E90880" w:rsidP="002421DD">
            <w:pPr>
              <w:spacing w:line="240" w:lineRule="auto"/>
              <w:rPr>
                <w:rFonts w:ascii="Calibri" w:hAnsi="Calibri" w:cs="Calibri"/>
                <w:sz w:val="24"/>
                <w:szCs w:val="24"/>
              </w:rPr>
            </w:pPr>
          </w:p>
        </w:tc>
        <w:tc>
          <w:tcPr>
            <w:tcW w:w="3021" w:type="dxa"/>
          </w:tcPr>
          <w:p w14:paraId="655C95ED" w14:textId="77777777" w:rsidR="00E90880" w:rsidRPr="002421DD" w:rsidRDefault="00E90880" w:rsidP="002421DD">
            <w:pPr>
              <w:spacing w:line="240" w:lineRule="auto"/>
              <w:rPr>
                <w:rFonts w:ascii="Calibri" w:hAnsi="Calibri" w:cs="Calibri"/>
                <w:sz w:val="24"/>
                <w:szCs w:val="24"/>
              </w:rPr>
            </w:pPr>
          </w:p>
        </w:tc>
      </w:tr>
    </w:tbl>
    <w:p w14:paraId="4453CE15" w14:textId="77777777" w:rsidR="00CF33EB" w:rsidRDefault="00CF33EB" w:rsidP="00CF33EB"/>
    <w:p w14:paraId="5E15E2A7" w14:textId="77777777" w:rsidR="00CF33EB" w:rsidRDefault="00CF33EB" w:rsidP="00CF33EB"/>
    <w:p w14:paraId="08A51782" w14:textId="77777777" w:rsidR="00CF33EB" w:rsidRDefault="00CF33EB" w:rsidP="00CF33EB"/>
    <w:p w14:paraId="40838CD9" w14:textId="77777777" w:rsidR="00CF33EB" w:rsidRDefault="00CF33EB" w:rsidP="00CF33EB"/>
    <w:p w14:paraId="11BF4AA2" w14:textId="77777777" w:rsidR="00CF33EB" w:rsidRDefault="00CF33EB" w:rsidP="00CF33EB"/>
    <w:p w14:paraId="729EEE9B" w14:textId="77777777" w:rsidR="00CF33EB" w:rsidRDefault="00951AD5" w:rsidP="009E73D9">
      <w:pPr>
        <w:pStyle w:val="Overskrift1"/>
        <w:numPr>
          <w:ilvl w:val="0"/>
          <w:numId w:val="16"/>
        </w:numPr>
        <w:spacing w:after="0"/>
      </w:pPr>
      <w:r>
        <w:br w:type="column"/>
      </w:r>
      <w:bookmarkStart w:id="6" w:name="_Toc148536925"/>
      <w:r w:rsidR="00BC1D49">
        <w:t>Dyr</w:t>
      </w:r>
      <w:bookmarkEnd w:id="6"/>
    </w:p>
    <w:p w14:paraId="5634B4A2" w14:textId="77777777" w:rsidR="009E73D9" w:rsidRDefault="009E73D9" w:rsidP="009E73D9"/>
    <w:p w14:paraId="3F027C4D" w14:textId="77777777" w:rsidR="009E73D9" w:rsidRPr="009E73D9" w:rsidRDefault="009E73D9" w:rsidP="009E73D9"/>
    <w:p w14:paraId="5D675A75" w14:textId="77777777" w:rsidR="00CF33EB" w:rsidRDefault="00CF33EB" w:rsidP="00CF33EB"/>
    <w:tbl>
      <w:tblPr>
        <w:tblStyle w:val="Tabel-Gitter"/>
        <w:tblW w:w="0" w:type="auto"/>
        <w:tblLook w:val="04A0" w:firstRow="1" w:lastRow="0" w:firstColumn="1" w:lastColumn="0" w:noHBand="0" w:noVBand="1"/>
      </w:tblPr>
      <w:tblGrid>
        <w:gridCol w:w="3020"/>
        <w:gridCol w:w="3020"/>
        <w:gridCol w:w="3021"/>
      </w:tblGrid>
      <w:tr w:rsidR="00E90880" w:rsidRPr="002421DD" w14:paraId="00B3835A" w14:textId="77777777" w:rsidTr="009D3E84">
        <w:tc>
          <w:tcPr>
            <w:tcW w:w="3020" w:type="dxa"/>
          </w:tcPr>
          <w:p w14:paraId="61061517" w14:textId="77777777" w:rsidR="00E90880" w:rsidRPr="002421DD" w:rsidRDefault="00E90880" w:rsidP="002421DD">
            <w:pPr>
              <w:spacing w:line="240" w:lineRule="auto"/>
              <w:rPr>
                <w:rFonts w:ascii="Calibri" w:hAnsi="Calibri" w:cs="Calibri"/>
                <w:sz w:val="24"/>
                <w:szCs w:val="24"/>
              </w:rPr>
            </w:pPr>
          </w:p>
        </w:tc>
        <w:tc>
          <w:tcPr>
            <w:tcW w:w="3020" w:type="dxa"/>
          </w:tcPr>
          <w:p w14:paraId="41640459"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Opdrætsstald</w:t>
            </w:r>
          </w:p>
        </w:tc>
        <w:tc>
          <w:tcPr>
            <w:tcW w:w="3021" w:type="dxa"/>
          </w:tcPr>
          <w:p w14:paraId="3507A0E0"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Æglæggerstald</w:t>
            </w:r>
          </w:p>
        </w:tc>
      </w:tr>
      <w:tr w:rsidR="00C572B3" w:rsidRPr="002421DD" w14:paraId="640CE700" w14:textId="77777777" w:rsidTr="009D3E84">
        <w:tc>
          <w:tcPr>
            <w:tcW w:w="3020" w:type="dxa"/>
          </w:tcPr>
          <w:p w14:paraId="01C2BC3C" w14:textId="77777777" w:rsidR="00C572B3" w:rsidRPr="002421DD" w:rsidRDefault="00C572B3" w:rsidP="002421DD">
            <w:pPr>
              <w:spacing w:line="240" w:lineRule="auto"/>
              <w:rPr>
                <w:rFonts w:ascii="Calibri" w:hAnsi="Calibri" w:cs="Calibri"/>
                <w:sz w:val="24"/>
                <w:szCs w:val="24"/>
              </w:rPr>
            </w:pPr>
            <w:r w:rsidRPr="002421DD">
              <w:rPr>
                <w:rFonts w:ascii="Calibri" w:hAnsi="Calibri" w:cs="Calibri"/>
                <w:sz w:val="24"/>
                <w:szCs w:val="24"/>
              </w:rPr>
              <w:t>Ved eksternt opdræt: Ha</w:t>
            </w:r>
            <w:r w:rsidR="00093D50" w:rsidRPr="002421DD">
              <w:rPr>
                <w:rFonts w:ascii="Calibri" w:hAnsi="Calibri" w:cs="Calibri"/>
                <w:sz w:val="24"/>
                <w:szCs w:val="24"/>
              </w:rPr>
              <w:t>r</w:t>
            </w:r>
            <w:r w:rsidRPr="002421DD">
              <w:rPr>
                <w:rFonts w:ascii="Calibri" w:hAnsi="Calibri" w:cs="Calibri"/>
                <w:sz w:val="24"/>
                <w:szCs w:val="24"/>
              </w:rPr>
              <w:t xml:space="preserve"> du besøgt dem?</w:t>
            </w:r>
          </w:p>
        </w:tc>
        <w:tc>
          <w:tcPr>
            <w:tcW w:w="3020" w:type="dxa"/>
          </w:tcPr>
          <w:p w14:paraId="26BC078A" w14:textId="77777777" w:rsidR="00C572B3" w:rsidRPr="002421DD" w:rsidRDefault="00C572B3" w:rsidP="002421DD">
            <w:pPr>
              <w:spacing w:line="240" w:lineRule="auto"/>
              <w:rPr>
                <w:rFonts w:ascii="Calibri" w:hAnsi="Calibri" w:cs="Calibri"/>
                <w:sz w:val="24"/>
                <w:szCs w:val="24"/>
              </w:rPr>
            </w:pPr>
          </w:p>
        </w:tc>
        <w:tc>
          <w:tcPr>
            <w:tcW w:w="3021" w:type="dxa"/>
          </w:tcPr>
          <w:p w14:paraId="167A11E3" w14:textId="77777777" w:rsidR="00C572B3" w:rsidRPr="002421DD" w:rsidRDefault="00C572B3" w:rsidP="002421DD">
            <w:pPr>
              <w:spacing w:line="240" w:lineRule="auto"/>
              <w:rPr>
                <w:rFonts w:ascii="Calibri" w:hAnsi="Calibri" w:cs="Calibri"/>
                <w:sz w:val="24"/>
                <w:szCs w:val="24"/>
              </w:rPr>
            </w:pPr>
          </w:p>
        </w:tc>
      </w:tr>
      <w:tr w:rsidR="00093D50" w:rsidRPr="002421DD" w14:paraId="2CBC1C28" w14:textId="77777777" w:rsidTr="009D3E84">
        <w:tc>
          <w:tcPr>
            <w:tcW w:w="3020" w:type="dxa"/>
          </w:tcPr>
          <w:p w14:paraId="5E06CFAA" w14:textId="77777777" w:rsidR="00093D50" w:rsidRPr="002421DD" w:rsidRDefault="00093D50" w:rsidP="002421DD">
            <w:pPr>
              <w:spacing w:line="240" w:lineRule="auto"/>
              <w:rPr>
                <w:rFonts w:ascii="Calibri" w:hAnsi="Calibri" w:cs="Calibri"/>
                <w:sz w:val="24"/>
                <w:szCs w:val="24"/>
              </w:rPr>
            </w:pPr>
            <w:r w:rsidRPr="002421DD">
              <w:rPr>
                <w:rFonts w:ascii="Calibri" w:hAnsi="Calibri" w:cs="Calibri"/>
                <w:sz w:val="24"/>
                <w:szCs w:val="24"/>
              </w:rPr>
              <w:t>Ved eksternt opdræt: Har du læst logbogen?</w:t>
            </w:r>
          </w:p>
        </w:tc>
        <w:tc>
          <w:tcPr>
            <w:tcW w:w="3020" w:type="dxa"/>
          </w:tcPr>
          <w:p w14:paraId="46599B0D" w14:textId="77777777" w:rsidR="00093D50" w:rsidRPr="002421DD" w:rsidRDefault="00093D50" w:rsidP="002421DD">
            <w:pPr>
              <w:spacing w:line="240" w:lineRule="auto"/>
              <w:rPr>
                <w:rFonts w:ascii="Calibri" w:hAnsi="Calibri" w:cs="Calibri"/>
                <w:sz w:val="24"/>
                <w:szCs w:val="24"/>
              </w:rPr>
            </w:pPr>
          </w:p>
        </w:tc>
        <w:tc>
          <w:tcPr>
            <w:tcW w:w="3021" w:type="dxa"/>
          </w:tcPr>
          <w:p w14:paraId="769E29F2" w14:textId="77777777" w:rsidR="00093D50" w:rsidRPr="002421DD" w:rsidRDefault="00093D50" w:rsidP="002421DD">
            <w:pPr>
              <w:spacing w:line="240" w:lineRule="auto"/>
              <w:rPr>
                <w:rFonts w:ascii="Calibri" w:hAnsi="Calibri" w:cs="Calibri"/>
                <w:sz w:val="24"/>
                <w:szCs w:val="24"/>
              </w:rPr>
            </w:pPr>
          </w:p>
        </w:tc>
      </w:tr>
      <w:tr w:rsidR="00E90880" w:rsidRPr="002421DD" w14:paraId="692407C2" w14:textId="77777777" w:rsidTr="009D3E84">
        <w:tc>
          <w:tcPr>
            <w:tcW w:w="3020" w:type="dxa"/>
          </w:tcPr>
          <w:p w14:paraId="4790EC18"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Indgangsvægt – gennemsnit, max og min</w:t>
            </w:r>
          </w:p>
        </w:tc>
        <w:tc>
          <w:tcPr>
            <w:tcW w:w="3020" w:type="dxa"/>
          </w:tcPr>
          <w:p w14:paraId="1DBE2C16" w14:textId="77777777" w:rsidR="00E90880" w:rsidRPr="002421DD" w:rsidRDefault="00E90880" w:rsidP="002421DD">
            <w:pPr>
              <w:spacing w:line="240" w:lineRule="auto"/>
              <w:rPr>
                <w:rFonts w:ascii="Calibri" w:hAnsi="Calibri" w:cs="Calibri"/>
                <w:sz w:val="24"/>
                <w:szCs w:val="24"/>
              </w:rPr>
            </w:pPr>
          </w:p>
        </w:tc>
        <w:tc>
          <w:tcPr>
            <w:tcW w:w="3021" w:type="dxa"/>
          </w:tcPr>
          <w:p w14:paraId="23AE19E4" w14:textId="77777777" w:rsidR="00E90880" w:rsidRPr="002421DD" w:rsidRDefault="00E90880" w:rsidP="002421DD">
            <w:pPr>
              <w:spacing w:line="240" w:lineRule="auto"/>
              <w:rPr>
                <w:rFonts w:ascii="Calibri" w:hAnsi="Calibri" w:cs="Calibri"/>
                <w:sz w:val="24"/>
                <w:szCs w:val="24"/>
              </w:rPr>
            </w:pPr>
          </w:p>
        </w:tc>
      </w:tr>
      <w:tr w:rsidR="00093D50" w:rsidRPr="002421DD" w14:paraId="5FD7FF1D" w14:textId="77777777" w:rsidTr="009D3E84">
        <w:tc>
          <w:tcPr>
            <w:tcW w:w="3020" w:type="dxa"/>
          </w:tcPr>
          <w:p w14:paraId="264A85B4" w14:textId="77777777" w:rsidR="00093D50" w:rsidRPr="002421DD" w:rsidRDefault="00093D50" w:rsidP="002421DD">
            <w:pPr>
              <w:spacing w:line="240" w:lineRule="auto"/>
              <w:rPr>
                <w:rFonts w:ascii="Calibri" w:hAnsi="Calibri" w:cs="Calibri"/>
                <w:sz w:val="24"/>
                <w:szCs w:val="24"/>
              </w:rPr>
            </w:pPr>
            <w:r w:rsidRPr="002421DD">
              <w:rPr>
                <w:rFonts w:ascii="Calibri" w:hAnsi="Calibri" w:cs="Calibri"/>
                <w:sz w:val="24"/>
                <w:szCs w:val="24"/>
              </w:rPr>
              <w:t>Havde dyrene mistet vægt under transporten?</w:t>
            </w:r>
          </w:p>
        </w:tc>
        <w:tc>
          <w:tcPr>
            <w:tcW w:w="3020" w:type="dxa"/>
          </w:tcPr>
          <w:p w14:paraId="13F81745" w14:textId="77777777" w:rsidR="00093D50" w:rsidRPr="002421DD" w:rsidRDefault="00093D50" w:rsidP="002421DD">
            <w:pPr>
              <w:spacing w:line="240" w:lineRule="auto"/>
              <w:rPr>
                <w:rFonts w:ascii="Calibri" w:hAnsi="Calibri" w:cs="Calibri"/>
                <w:sz w:val="24"/>
                <w:szCs w:val="24"/>
              </w:rPr>
            </w:pPr>
          </w:p>
        </w:tc>
        <w:tc>
          <w:tcPr>
            <w:tcW w:w="3021" w:type="dxa"/>
          </w:tcPr>
          <w:p w14:paraId="2FA1737B" w14:textId="77777777" w:rsidR="00093D50" w:rsidRPr="002421DD" w:rsidRDefault="00093D50" w:rsidP="002421DD">
            <w:pPr>
              <w:spacing w:line="240" w:lineRule="auto"/>
              <w:rPr>
                <w:rFonts w:ascii="Calibri" w:hAnsi="Calibri" w:cs="Calibri"/>
                <w:sz w:val="24"/>
                <w:szCs w:val="24"/>
              </w:rPr>
            </w:pPr>
          </w:p>
        </w:tc>
      </w:tr>
      <w:tr w:rsidR="00E90880" w:rsidRPr="002421DD" w14:paraId="6625671A" w14:textId="77777777" w:rsidTr="009D3E84">
        <w:tc>
          <w:tcPr>
            <w:tcW w:w="3020" w:type="dxa"/>
          </w:tcPr>
          <w:p w14:paraId="7C62D5AC"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Alder ved indsættelse</w:t>
            </w:r>
          </w:p>
        </w:tc>
        <w:tc>
          <w:tcPr>
            <w:tcW w:w="3020" w:type="dxa"/>
          </w:tcPr>
          <w:p w14:paraId="76AC1507" w14:textId="77777777" w:rsidR="00E90880" w:rsidRPr="002421DD" w:rsidRDefault="00E90880" w:rsidP="002421DD">
            <w:pPr>
              <w:spacing w:line="240" w:lineRule="auto"/>
              <w:rPr>
                <w:rFonts w:ascii="Calibri" w:hAnsi="Calibri" w:cs="Calibri"/>
                <w:sz w:val="24"/>
                <w:szCs w:val="24"/>
              </w:rPr>
            </w:pPr>
          </w:p>
        </w:tc>
        <w:tc>
          <w:tcPr>
            <w:tcW w:w="3021" w:type="dxa"/>
          </w:tcPr>
          <w:p w14:paraId="42AF9CF6" w14:textId="77777777" w:rsidR="00E90880" w:rsidRPr="002421DD" w:rsidRDefault="00E90880" w:rsidP="002421DD">
            <w:pPr>
              <w:spacing w:line="240" w:lineRule="auto"/>
              <w:rPr>
                <w:rFonts w:ascii="Calibri" w:hAnsi="Calibri" w:cs="Calibri"/>
                <w:sz w:val="24"/>
                <w:szCs w:val="24"/>
              </w:rPr>
            </w:pPr>
          </w:p>
        </w:tc>
      </w:tr>
      <w:tr w:rsidR="00A40C72" w:rsidRPr="002421DD" w14:paraId="61905F27" w14:textId="77777777" w:rsidTr="009D3E84">
        <w:tc>
          <w:tcPr>
            <w:tcW w:w="3020" w:type="dxa"/>
          </w:tcPr>
          <w:p w14:paraId="43F13333" w14:textId="77777777" w:rsidR="00A40C72" w:rsidRPr="002421DD" w:rsidRDefault="00A40C72" w:rsidP="002421DD">
            <w:pPr>
              <w:spacing w:line="240" w:lineRule="auto"/>
              <w:rPr>
                <w:rFonts w:ascii="Calibri" w:hAnsi="Calibri" w:cs="Calibri"/>
                <w:sz w:val="24"/>
                <w:szCs w:val="24"/>
              </w:rPr>
            </w:pPr>
            <w:r w:rsidRPr="002421DD">
              <w:rPr>
                <w:rFonts w:ascii="Calibri" w:hAnsi="Calibri" w:cs="Calibri"/>
                <w:sz w:val="24"/>
                <w:szCs w:val="24"/>
              </w:rPr>
              <w:t>Er der forskellige aldre i huset?</w:t>
            </w:r>
          </w:p>
        </w:tc>
        <w:tc>
          <w:tcPr>
            <w:tcW w:w="3020" w:type="dxa"/>
          </w:tcPr>
          <w:p w14:paraId="174614CE" w14:textId="77777777" w:rsidR="00A40C72" w:rsidRPr="002421DD" w:rsidRDefault="00A40C72" w:rsidP="002421DD">
            <w:pPr>
              <w:spacing w:line="240" w:lineRule="auto"/>
              <w:rPr>
                <w:rFonts w:ascii="Calibri" w:hAnsi="Calibri" w:cs="Calibri"/>
                <w:sz w:val="24"/>
                <w:szCs w:val="24"/>
              </w:rPr>
            </w:pPr>
          </w:p>
        </w:tc>
        <w:tc>
          <w:tcPr>
            <w:tcW w:w="3021" w:type="dxa"/>
          </w:tcPr>
          <w:p w14:paraId="7698DE2D" w14:textId="77777777" w:rsidR="00A40C72" w:rsidRPr="002421DD" w:rsidRDefault="00A40C72" w:rsidP="002421DD">
            <w:pPr>
              <w:spacing w:line="240" w:lineRule="auto"/>
              <w:rPr>
                <w:rFonts w:ascii="Calibri" w:hAnsi="Calibri" w:cs="Calibri"/>
                <w:sz w:val="24"/>
                <w:szCs w:val="24"/>
              </w:rPr>
            </w:pPr>
          </w:p>
        </w:tc>
      </w:tr>
      <w:tr w:rsidR="00E90880" w:rsidRPr="002421DD" w14:paraId="15E09E31" w14:textId="77777777" w:rsidTr="009D3E84">
        <w:tc>
          <w:tcPr>
            <w:tcW w:w="3020" w:type="dxa"/>
          </w:tcPr>
          <w:p w14:paraId="7A9F5047" w14:textId="77777777" w:rsidR="00E90880" w:rsidRPr="002421DD" w:rsidRDefault="0056277D" w:rsidP="002421DD">
            <w:pPr>
              <w:spacing w:line="240" w:lineRule="auto"/>
              <w:rPr>
                <w:rFonts w:ascii="Calibri" w:hAnsi="Calibri" w:cs="Calibri"/>
                <w:sz w:val="24"/>
                <w:szCs w:val="24"/>
              </w:rPr>
            </w:pPr>
            <w:r>
              <w:rPr>
                <w:rFonts w:ascii="Calibri" w:hAnsi="Calibri" w:cs="Calibri"/>
                <w:sz w:val="24"/>
                <w:szCs w:val="24"/>
              </w:rPr>
              <w:t>Ved indsættelse - v</w:t>
            </w:r>
            <w:r w:rsidR="00CC0F03" w:rsidRPr="002421DD">
              <w:rPr>
                <w:rFonts w:ascii="Calibri" w:hAnsi="Calibri" w:cs="Calibri"/>
                <w:sz w:val="24"/>
                <w:szCs w:val="24"/>
              </w:rPr>
              <w:t>ar de raske og havde normal adfærd?</w:t>
            </w:r>
          </w:p>
        </w:tc>
        <w:tc>
          <w:tcPr>
            <w:tcW w:w="3020" w:type="dxa"/>
          </w:tcPr>
          <w:p w14:paraId="4CD7B053" w14:textId="77777777" w:rsidR="00E90880" w:rsidRPr="002421DD" w:rsidRDefault="00E90880" w:rsidP="002421DD">
            <w:pPr>
              <w:spacing w:line="240" w:lineRule="auto"/>
              <w:rPr>
                <w:rFonts w:ascii="Calibri" w:hAnsi="Calibri" w:cs="Calibri"/>
                <w:sz w:val="24"/>
                <w:szCs w:val="24"/>
              </w:rPr>
            </w:pPr>
          </w:p>
        </w:tc>
        <w:tc>
          <w:tcPr>
            <w:tcW w:w="3021" w:type="dxa"/>
          </w:tcPr>
          <w:p w14:paraId="099435CD" w14:textId="77777777" w:rsidR="00E90880" w:rsidRPr="002421DD" w:rsidRDefault="00E90880" w:rsidP="002421DD">
            <w:pPr>
              <w:spacing w:line="240" w:lineRule="auto"/>
              <w:rPr>
                <w:rFonts w:ascii="Calibri" w:hAnsi="Calibri" w:cs="Calibri"/>
                <w:sz w:val="24"/>
                <w:szCs w:val="24"/>
              </w:rPr>
            </w:pPr>
          </w:p>
        </w:tc>
      </w:tr>
      <w:tr w:rsidR="00093D50" w:rsidRPr="002421DD" w14:paraId="28718A65" w14:textId="77777777" w:rsidTr="009D3E84">
        <w:tc>
          <w:tcPr>
            <w:tcW w:w="3020" w:type="dxa"/>
          </w:tcPr>
          <w:p w14:paraId="6521716D" w14:textId="77777777" w:rsidR="00093D50" w:rsidRPr="002421DD" w:rsidRDefault="00093D50" w:rsidP="002421DD">
            <w:pPr>
              <w:spacing w:line="240" w:lineRule="auto"/>
              <w:rPr>
                <w:rFonts w:ascii="Calibri" w:hAnsi="Calibri" w:cs="Calibri"/>
                <w:sz w:val="24"/>
                <w:szCs w:val="24"/>
              </w:rPr>
            </w:pPr>
            <w:r w:rsidRPr="002421DD">
              <w:rPr>
                <w:rFonts w:ascii="Calibri" w:hAnsi="Calibri" w:cs="Calibri"/>
                <w:sz w:val="24"/>
                <w:szCs w:val="24"/>
              </w:rPr>
              <w:t>V</w:t>
            </w:r>
            <w:r w:rsidR="0056277D">
              <w:rPr>
                <w:rFonts w:ascii="Calibri" w:hAnsi="Calibri" w:cs="Calibri"/>
                <w:sz w:val="24"/>
                <w:szCs w:val="24"/>
              </w:rPr>
              <w:t>ed indsættelse - v</w:t>
            </w:r>
            <w:r w:rsidRPr="002421DD">
              <w:rPr>
                <w:rFonts w:ascii="Calibri" w:hAnsi="Calibri" w:cs="Calibri"/>
                <w:sz w:val="24"/>
                <w:szCs w:val="24"/>
              </w:rPr>
              <w:t>ar dyrene rolige og tillidsfulde eller stressede og sky?</w:t>
            </w:r>
          </w:p>
        </w:tc>
        <w:tc>
          <w:tcPr>
            <w:tcW w:w="3020" w:type="dxa"/>
          </w:tcPr>
          <w:p w14:paraId="4F094235" w14:textId="77777777" w:rsidR="00093D50" w:rsidRPr="002421DD" w:rsidRDefault="00093D50" w:rsidP="002421DD">
            <w:pPr>
              <w:spacing w:line="240" w:lineRule="auto"/>
              <w:rPr>
                <w:rFonts w:ascii="Calibri" w:hAnsi="Calibri" w:cs="Calibri"/>
                <w:sz w:val="24"/>
                <w:szCs w:val="24"/>
              </w:rPr>
            </w:pPr>
          </w:p>
        </w:tc>
        <w:tc>
          <w:tcPr>
            <w:tcW w:w="3021" w:type="dxa"/>
          </w:tcPr>
          <w:p w14:paraId="313DBC67" w14:textId="77777777" w:rsidR="00093D50" w:rsidRPr="002421DD" w:rsidRDefault="00093D50" w:rsidP="002421DD">
            <w:pPr>
              <w:spacing w:line="240" w:lineRule="auto"/>
              <w:rPr>
                <w:rFonts w:ascii="Calibri" w:hAnsi="Calibri" w:cs="Calibri"/>
                <w:sz w:val="24"/>
                <w:szCs w:val="24"/>
              </w:rPr>
            </w:pPr>
          </w:p>
        </w:tc>
      </w:tr>
      <w:tr w:rsidR="00A40C72" w:rsidRPr="002421DD" w14:paraId="1042BB14" w14:textId="77777777" w:rsidTr="009D3E84">
        <w:tc>
          <w:tcPr>
            <w:tcW w:w="3020" w:type="dxa"/>
          </w:tcPr>
          <w:p w14:paraId="26D70967" w14:textId="77777777" w:rsidR="00A40C72" w:rsidRPr="002421DD" w:rsidRDefault="0056277D" w:rsidP="002421DD">
            <w:pPr>
              <w:spacing w:line="240" w:lineRule="auto"/>
              <w:rPr>
                <w:rFonts w:ascii="Calibri" w:hAnsi="Calibri" w:cs="Calibri"/>
                <w:sz w:val="24"/>
                <w:szCs w:val="24"/>
              </w:rPr>
            </w:pPr>
            <w:r>
              <w:rPr>
                <w:rFonts w:ascii="Calibri" w:hAnsi="Calibri" w:cs="Calibri"/>
                <w:sz w:val="24"/>
                <w:szCs w:val="24"/>
              </w:rPr>
              <w:t>Ved indsættelse - s</w:t>
            </w:r>
            <w:r w:rsidR="00A40C72" w:rsidRPr="002421DD">
              <w:rPr>
                <w:rFonts w:ascii="Calibri" w:hAnsi="Calibri" w:cs="Calibri"/>
                <w:sz w:val="24"/>
                <w:szCs w:val="24"/>
              </w:rPr>
              <w:t>å dyrene sunde ud?</w:t>
            </w:r>
          </w:p>
        </w:tc>
        <w:tc>
          <w:tcPr>
            <w:tcW w:w="3020" w:type="dxa"/>
          </w:tcPr>
          <w:p w14:paraId="22907D8D" w14:textId="77777777" w:rsidR="00A40C72" w:rsidRPr="002421DD" w:rsidRDefault="00A40C72" w:rsidP="002421DD">
            <w:pPr>
              <w:spacing w:line="240" w:lineRule="auto"/>
              <w:rPr>
                <w:rFonts w:ascii="Calibri" w:hAnsi="Calibri" w:cs="Calibri"/>
                <w:sz w:val="24"/>
                <w:szCs w:val="24"/>
              </w:rPr>
            </w:pPr>
          </w:p>
        </w:tc>
        <w:tc>
          <w:tcPr>
            <w:tcW w:w="3021" w:type="dxa"/>
          </w:tcPr>
          <w:p w14:paraId="1C2D487E" w14:textId="77777777" w:rsidR="00A40C72" w:rsidRPr="002421DD" w:rsidRDefault="00A40C72" w:rsidP="002421DD">
            <w:pPr>
              <w:spacing w:line="240" w:lineRule="auto"/>
              <w:rPr>
                <w:rFonts w:ascii="Calibri" w:hAnsi="Calibri" w:cs="Calibri"/>
                <w:sz w:val="24"/>
                <w:szCs w:val="24"/>
              </w:rPr>
            </w:pPr>
          </w:p>
        </w:tc>
      </w:tr>
      <w:tr w:rsidR="00A40C72" w:rsidRPr="002421DD" w14:paraId="48BD2A3F" w14:textId="77777777" w:rsidTr="009D3E84">
        <w:tc>
          <w:tcPr>
            <w:tcW w:w="3020" w:type="dxa"/>
          </w:tcPr>
          <w:p w14:paraId="6B0FB5AC" w14:textId="77777777" w:rsidR="00A40C72" w:rsidRPr="002421DD" w:rsidRDefault="0056277D" w:rsidP="002421DD">
            <w:pPr>
              <w:spacing w:line="240" w:lineRule="auto"/>
              <w:rPr>
                <w:rFonts w:ascii="Calibri" w:hAnsi="Calibri" w:cs="Calibri"/>
                <w:sz w:val="24"/>
                <w:szCs w:val="24"/>
              </w:rPr>
            </w:pPr>
            <w:r>
              <w:rPr>
                <w:rFonts w:ascii="Calibri" w:hAnsi="Calibri" w:cs="Calibri"/>
                <w:sz w:val="24"/>
                <w:szCs w:val="24"/>
              </w:rPr>
              <w:t>Ved indsættelse - f</w:t>
            </w:r>
            <w:r w:rsidR="00A40C72" w:rsidRPr="002421DD">
              <w:rPr>
                <w:rFonts w:ascii="Calibri" w:hAnsi="Calibri" w:cs="Calibri"/>
                <w:sz w:val="24"/>
                <w:szCs w:val="24"/>
              </w:rPr>
              <w:t>arve på kammen? Kamstørrelse?</w:t>
            </w:r>
          </w:p>
        </w:tc>
        <w:tc>
          <w:tcPr>
            <w:tcW w:w="3020" w:type="dxa"/>
          </w:tcPr>
          <w:p w14:paraId="54B9654B" w14:textId="77777777" w:rsidR="00A40C72" w:rsidRPr="002421DD" w:rsidRDefault="00A40C72" w:rsidP="002421DD">
            <w:pPr>
              <w:spacing w:line="240" w:lineRule="auto"/>
              <w:rPr>
                <w:rFonts w:ascii="Calibri" w:hAnsi="Calibri" w:cs="Calibri"/>
                <w:sz w:val="24"/>
                <w:szCs w:val="24"/>
              </w:rPr>
            </w:pPr>
          </w:p>
        </w:tc>
        <w:tc>
          <w:tcPr>
            <w:tcW w:w="3021" w:type="dxa"/>
          </w:tcPr>
          <w:p w14:paraId="676FD7F8" w14:textId="77777777" w:rsidR="00A40C72" w:rsidRPr="002421DD" w:rsidRDefault="00A40C72" w:rsidP="002421DD">
            <w:pPr>
              <w:spacing w:line="240" w:lineRule="auto"/>
              <w:rPr>
                <w:rFonts w:ascii="Calibri" w:hAnsi="Calibri" w:cs="Calibri"/>
                <w:sz w:val="24"/>
                <w:szCs w:val="24"/>
              </w:rPr>
            </w:pPr>
          </w:p>
        </w:tc>
      </w:tr>
      <w:tr w:rsidR="00A40C72" w:rsidRPr="002421DD" w14:paraId="406BC18A" w14:textId="77777777" w:rsidTr="009D3E84">
        <w:tc>
          <w:tcPr>
            <w:tcW w:w="3020" w:type="dxa"/>
          </w:tcPr>
          <w:p w14:paraId="1C0A94F8" w14:textId="77777777" w:rsidR="00A40C72" w:rsidRPr="002421DD" w:rsidRDefault="0056277D" w:rsidP="002421DD">
            <w:pPr>
              <w:spacing w:line="240" w:lineRule="auto"/>
              <w:rPr>
                <w:rFonts w:ascii="Calibri" w:hAnsi="Calibri" w:cs="Calibri"/>
                <w:sz w:val="24"/>
                <w:szCs w:val="24"/>
              </w:rPr>
            </w:pPr>
            <w:r>
              <w:rPr>
                <w:rFonts w:ascii="Calibri" w:hAnsi="Calibri" w:cs="Calibri"/>
                <w:sz w:val="24"/>
                <w:szCs w:val="24"/>
              </w:rPr>
              <w:t>Ved indsættelse - s</w:t>
            </w:r>
            <w:r w:rsidR="00A40C72" w:rsidRPr="002421DD">
              <w:rPr>
                <w:rFonts w:ascii="Calibri" w:hAnsi="Calibri" w:cs="Calibri"/>
                <w:sz w:val="24"/>
                <w:szCs w:val="24"/>
              </w:rPr>
              <w:t>å flokken ensartet ud?</w:t>
            </w:r>
          </w:p>
        </w:tc>
        <w:tc>
          <w:tcPr>
            <w:tcW w:w="3020" w:type="dxa"/>
          </w:tcPr>
          <w:p w14:paraId="5D01BF04" w14:textId="77777777" w:rsidR="00A40C72" w:rsidRPr="002421DD" w:rsidRDefault="00A40C72" w:rsidP="002421DD">
            <w:pPr>
              <w:spacing w:line="240" w:lineRule="auto"/>
              <w:rPr>
                <w:rFonts w:ascii="Calibri" w:hAnsi="Calibri" w:cs="Calibri"/>
                <w:sz w:val="24"/>
                <w:szCs w:val="24"/>
              </w:rPr>
            </w:pPr>
          </w:p>
        </w:tc>
        <w:tc>
          <w:tcPr>
            <w:tcW w:w="3021" w:type="dxa"/>
          </w:tcPr>
          <w:p w14:paraId="2709DCE3" w14:textId="77777777" w:rsidR="00A40C72" w:rsidRPr="002421DD" w:rsidRDefault="00A40C72" w:rsidP="002421DD">
            <w:pPr>
              <w:spacing w:line="240" w:lineRule="auto"/>
              <w:rPr>
                <w:rFonts w:ascii="Calibri" w:hAnsi="Calibri" w:cs="Calibri"/>
                <w:sz w:val="24"/>
                <w:szCs w:val="24"/>
              </w:rPr>
            </w:pPr>
          </w:p>
        </w:tc>
      </w:tr>
      <w:tr w:rsidR="00A40C72" w:rsidRPr="002421DD" w14:paraId="4FF777B5" w14:textId="77777777" w:rsidTr="009D3E84">
        <w:tc>
          <w:tcPr>
            <w:tcW w:w="3020" w:type="dxa"/>
          </w:tcPr>
          <w:p w14:paraId="00EC9325" w14:textId="77777777" w:rsidR="00A40C72" w:rsidRPr="002421DD" w:rsidRDefault="0056277D" w:rsidP="002421DD">
            <w:pPr>
              <w:spacing w:line="240" w:lineRule="auto"/>
              <w:rPr>
                <w:rFonts w:ascii="Calibri" w:hAnsi="Calibri" w:cs="Calibri"/>
                <w:sz w:val="24"/>
                <w:szCs w:val="24"/>
              </w:rPr>
            </w:pPr>
            <w:r>
              <w:rPr>
                <w:rFonts w:ascii="Calibri" w:hAnsi="Calibri" w:cs="Calibri"/>
                <w:sz w:val="24"/>
                <w:szCs w:val="24"/>
              </w:rPr>
              <w:t>Ved indsættelse - b</w:t>
            </w:r>
            <w:r w:rsidR="00A40C72" w:rsidRPr="002421DD">
              <w:rPr>
                <w:rFonts w:ascii="Calibri" w:hAnsi="Calibri" w:cs="Calibri"/>
                <w:sz w:val="24"/>
                <w:szCs w:val="24"/>
              </w:rPr>
              <w:t>lev svært undervægtige og svagelig dyr taget ud af flokken?</w:t>
            </w:r>
          </w:p>
        </w:tc>
        <w:tc>
          <w:tcPr>
            <w:tcW w:w="3020" w:type="dxa"/>
          </w:tcPr>
          <w:p w14:paraId="0ED594E9" w14:textId="77777777" w:rsidR="00A40C72" w:rsidRPr="002421DD" w:rsidRDefault="00A40C72" w:rsidP="002421DD">
            <w:pPr>
              <w:spacing w:line="240" w:lineRule="auto"/>
              <w:rPr>
                <w:rFonts w:ascii="Calibri" w:hAnsi="Calibri" w:cs="Calibri"/>
                <w:sz w:val="24"/>
                <w:szCs w:val="24"/>
              </w:rPr>
            </w:pPr>
          </w:p>
        </w:tc>
        <w:tc>
          <w:tcPr>
            <w:tcW w:w="3021" w:type="dxa"/>
          </w:tcPr>
          <w:p w14:paraId="32BE7767" w14:textId="77777777" w:rsidR="00A40C72" w:rsidRPr="002421DD" w:rsidRDefault="00A40C72" w:rsidP="002421DD">
            <w:pPr>
              <w:spacing w:line="240" w:lineRule="auto"/>
              <w:rPr>
                <w:rFonts w:ascii="Calibri" w:hAnsi="Calibri" w:cs="Calibri"/>
                <w:sz w:val="24"/>
                <w:szCs w:val="24"/>
              </w:rPr>
            </w:pPr>
          </w:p>
        </w:tc>
      </w:tr>
      <w:tr w:rsidR="00E90880" w:rsidRPr="002421DD" w14:paraId="39C42138" w14:textId="77777777" w:rsidTr="009D3E84">
        <w:tc>
          <w:tcPr>
            <w:tcW w:w="3020" w:type="dxa"/>
          </w:tcPr>
          <w:p w14:paraId="63B82F4F"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Har dyrene fulgt vægtkurven?</w:t>
            </w:r>
          </w:p>
        </w:tc>
        <w:tc>
          <w:tcPr>
            <w:tcW w:w="3020" w:type="dxa"/>
          </w:tcPr>
          <w:p w14:paraId="2BFBD60C" w14:textId="77777777" w:rsidR="00E90880" w:rsidRPr="002421DD" w:rsidRDefault="00E90880" w:rsidP="002421DD">
            <w:pPr>
              <w:spacing w:line="240" w:lineRule="auto"/>
              <w:rPr>
                <w:rFonts w:ascii="Calibri" w:hAnsi="Calibri" w:cs="Calibri"/>
                <w:sz w:val="24"/>
                <w:szCs w:val="24"/>
              </w:rPr>
            </w:pPr>
          </w:p>
        </w:tc>
        <w:tc>
          <w:tcPr>
            <w:tcW w:w="3021" w:type="dxa"/>
          </w:tcPr>
          <w:p w14:paraId="774F56DC" w14:textId="77777777" w:rsidR="00E90880" w:rsidRPr="002421DD" w:rsidRDefault="00E90880" w:rsidP="002421DD">
            <w:pPr>
              <w:spacing w:line="240" w:lineRule="auto"/>
              <w:rPr>
                <w:rFonts w:ascii="Calibri" w:hAnsi="Calibri" w:cs="Calibri"/>
                <w:sz w:val="24"/>
                <w:szCs w:val="24"/>
              </w:rPr>
            </w:pPr>
          </w:p>
        </w:tc>
      </w:tr>
      <w:tr w:rsidR="00E90880" w:rsidRPr="002421DD" w14:paraId="5600A6DF" w14:textId="77777777" w:rsidTr="009D3E84">
        <w:tc>
          <w:tcPr>
            <w:tcW w:w="3020" w:type="dxa"/>
          </w:tcPr>
          <w:p w14:paraId="343B3F61"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Ved flytning – blev dyrene håndteret forsigtigt?</w:t>
            </w:r>
          </w:p>
        </w:tc>
        <w:tc>
          <w:tcPr>
            <w:tcW w:w="3020" w:type="dxa"/>
          </w:tcPr>
          <w:p w14:paraId="5FFB4481" w14:textId="77777777" w:rsidR="00E90880" w:rsidRPr="002421DD" w:rsidRDefault="00E90880" w:rsidP="002421DD">
            <w:pPr>
              <w:spacing w:line="240" w:lineRule="auto"/>
              <w:rPr>
                <w:rFonts w:ascii="Calibri" w:hAnsi="Calibri" w:cs="Calibri"/>
                <w:sz w:val="24"/>
                <w:szCs w:val="24"/>
              </w:rPr>
            </w:pPr>
          </w:p>
        </w:tc>
        <w:tc>
          <w:tcPr>
            <w:tcW w:w="3021" w:type="dxa"/>
          </w:tcPr>
          <w:p w14:paraId="457FE1A7" w14:textId="77777777" w:rsidR="00E90880" w:rsidRPr="002421DD" w:rsidRDefault="00E90880" w:rsidP="002421DD">
            <w:pPr>
              <w:spacing w:line="240" w:lineRule="auto"/>
              <w:rPr>
                <w:rFonts w:ascii="Calibri" w:hAnsi="Calibri" w:cs="Calibri"/>
                <w:sz w:val="24"/>
                <w:szCs w:val="24"/>
              </w:rPr>
            </w:pPr>
          </w:p>
        </w:tc>
      </w:tr>
      <w:tr w:rsidR="00E90880" w:rsidRPr="002421DD" w14:paraId="74031CB2" w14:textId="77777777" w:rsidTr="009D3E84">
        <w:tc>
          <w:tcPr>
            <w:tcW w:w="3020" w:type="dxa"/>
          </w:tcPr>
          <w:p w14:paraId="720EA5BB"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Hvordan blev dyrene transporteret?</w:t>
            </w:r>
          </w:p>
        </w:tc>
        <w:tc>
          <w:tcPr>
            <w:tcW w:w="3020" w:type="dxa"/>
          </w:tcPr>
          <w:p w14:paraId="36F8E647" w14:textId="77777777" w:rsidR="00E90880" w:rsidRPr="002421DD" w:rsidRDefault="00E90880" w:rsidP="002421DD">
            <w:pPr>
              <w:spacing w:line="240" w:lineRule="auto"/>
              <w:rPr>
                <w:rFonts w:ascii="Calibri" w:hAnsi="Calibri" w:cs="Calibri"/>
                <w:sz w:val="24"/>
                <w:szCs w:val="24"/>
              </w:rPr>
            </w:pPr>
          </w:p>
        </w:tc>
        <w:tc>
          <w:tcPr>
            <w:tcW w:w="3021" w:type="dxa"/>
          </w:tcPr>
          <w:p w14:paraId="05A708A4" w14:textId="77777777" w:rsidR="00E90880" w:rsidRPr="002421DD" w:rsidRDefault="00E90880" w:rsidP="002421DD">
            <w:pPr>
              <w:spacing w:line="240" w:lineRule="auto"/>
              <w:rPr>
                <w:rFonts w:ascii="Calibri" w:hAnsi="Calibri" w:cs="Calibri"/>
                <w:sz w:val="24"/>
                <w:szCs w:val="24"/>
              </w:rPr>
            </w:pPr>
          </w:p>
        </w:tc>
      </w:tr>
      <w:tr w:rsidR="00E90880" w:rsidRPr="002421DD" w14:paraId="6DF4A79D" w14:textId="77777777" w:rsidTr="009D3E84">
        <w:tc>
          <w:tcPr>
            <w:tcW w:w="3020" w:type="dxa"/>
          </w:tcPr>
          <w:p w14:paraId="3670BD72"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Hvor langt blev dyrene transporteret?</w:t>
            </w:r>
          </w:p>
        </w:tc>
        <w:tc>
          <w:tcPr>
            <w:tcW w:w="3020" w:type="dxa"/>
          </w:tcPr>
          <w:p w14:paraId="1E207DBB" w14:textId="77777777" w:rsidR="00E90880" w:rsidRPr="002421DD" w:rsidRDefault="00E90880" w:rsidP="002421DD">
            <w:pPr>
              <w:spacing w:line="240" w:lineRule="auto"/>
              <w:rPr>
                <w:rFonts w:ascii="Calibri" w:hAnsi="Calibri" w:cs="Calibri"/>
                <w:sz w:val="24"/>
                <w:szCs w:val="24"/>
              </w:rPr>
            </w:pPr>
          </w:p>
        </w:tc>
        <w:tc>
          <w:tcPr>
            <w:tcW w:w="3021" w:type="dxa"/>
          </w:tcPr>
          <w:p w14:paraId="5F843511" w14:textId="77777777" w:rsidR="00E90880" w:rsidRPr="002421DD" w:rsidRDefault="00E90880" w:rsidP="002421DD">
            <w:pPr>
              <w:spacing w:line="240" w:lineRule="auto"/>
              <w:rPr>
                <w:rFonts w:ascii="Calibri" w:hAnsi="Calibri" w:cs="Calibri"/>
                <w:sz w:val="24"/>
                <w:szCs w:val="24"/>
              </w:rPr>
            </w:pPr>
          </w:p>
        </w:tc>
      </w:tr>
      <w:tr w:rsidR="00E90880" w:rsidRPr="002421DD" w14:paraId="2856D3D9" w14:textId="77777777" w:rsidTr="009D3E84">
        <w:tc>
          <w:tcPr>
            <w:tcW w:w="3020" w:type="dxa"/>
          </w:tcPr>
          <w:p w14:paraId="5DCF1517"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Blev dyrene fordelt i hele husets længde?</w:t>
            </w:r>
          </w:p>
        </w:tc>
        <w:tc>
          <w:tcPr>
            <w:tcW w:w="3020" w:type="dxa"/>
          </w:tcPr>
          <w:p w14:paraId="6C68F24A" w14:textId="77777777" w:rsidR="00E90880" w:rsidRPr="002421DD" w:rsidRDefault="00E90880" w:rsidP="002421DD">
            <w:pPr>
              <w:spacing w:line="240" w:lineRule="auto"/>
              <w:rPr>
                <w:rFonts w:ascii="Calibri" w:hAnsi="Calibri" w:cs="Calibri"/>
                <w:sz w:val="24"/>
                <w:szCs w:val="24"/>
              </w:rPr>
            </w:pPr>
          </w:p>
        </w:tc>
        <w:tc>
          <w:tcPr>
            <w:tcW w:w="3021" w:type="dxa"/>
          </w:tcPr>
          <w:p w14:paraId="1123E00C" w14:textId="77777777" w:rsidR="00E90880" w:rsidRPr="002421DD" w:rsidRDefault="00E90880" w:rsidP="002421DD">
            <w:pPr>
              <w:spacing w:line="240" w:lineRule="auto"/>
              <w:rPr>
                <w:rFonts w:ascii="Calibri" w:hAnsi="Calibri" w:cs="Calibri"/>
                <w:sz w:val="24"/>
                <w:szCs w:val="24"/>
              </w:rPr>
            </w:pPr>
          </w:p>
        </w:tc>
      </w:tr>
      <w:tr w:rsidR="00E90880" w:rsidRPr="002421DD" w14:paraId="54898B5E" w14:textId="77777777" w:rsidTr="009D3E84">
        <w:tc>
          <w:tcPr>
            <w:tcW w:w="3020" w:type="dxa"/>
          </w:tcPr>
          <w:p w14:paraId="2609FB1C"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Fik dyrene hjælp til at finde foder og vand?</w:t>
            </w:r>
          </w:p>
        </w:tc>
        <w:tc>
          <w:tcPr>
            <w:tcW w:w="3020" w:type="dxa"/>
          </w:tcPr>
          <w:p w14:paraId="67F31B64" w14:textId="77777777" w:rsidR="00E90880" w:rsidRPr="002421DD" w:rsidRDefault="00E90880" w:rsidP="002421DD">
            <w:pPr>
              <w:spacing w:line="240" w:lineRule="auto"/>
              <w:rPr>
                <w:rFonts w:ascii="Calibri" w:hAnsi="Calibri" w:cs="Calibri"/>
                <w:sz w:val="24"/>
                <w:szCs w:val="24"/>
              </w:rPr>
            </w:pPr>
          </w:p>
        </w:tc>
        <w:tc>
          <w:tcPr>
            <w:tcW w:w="3021" w:type="dxa"/>
          </w:tcPr>
          <w:p w14:paraId="746EAA56" w14:textId="77777777" w:rsidR="00E90880" w:rsidRPr="002421DD" w:rsidRDefault="00E90880" w:rsidP="002421DD">
            <w:pPr>
              <w:spacing w:line="240" w:lineRule="auto"/>
              <w:rPr>
                <w:rFonts w:ascii="Calibri" w:hAnsi="Calibri" w:cs="Calibri"/>
                <w:sz w:val="24"/>
                <w:szCs w:val="24"/>
              </w:rPr>
            </w:pPr>
          </w:p>
        </w:tc>
      </w:tr>
      <w:tr w:rsidR="00E90880" w:rsidRPr="002421DD" w14:paraId="1E2CCA90" w14:textId="77777777" w:rsidTr="00CC0F03">
        <w:tc>
          <w:tcPr>
            <w:tcW w:w="3020" w:type="dxa"/>
          </w:tcPr>
          <w:p w14:paraId="3BB4852B" w14:textId="77777777" w:rsidR="00E90880"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Var hønnikerne gået i lægning</w:t>
            </w:r>
            <w:r w:rsidR="00093D50" w:rsidRPr="002421DD">
              <w:rPr>
                <w:rFonts w:ascii="Calibri" w:hAnsi="Calibri" w:cs="Calibri"/>
                <w:sz w:val="24"/>
                <w:szCs w:val="24"/>
              </w:rPr>
              <w:t xml:space="preserve">? </w:t>
            </w:r>
          </w:p>
        </w:tc>
        <w:tc>
          <w:tcPr>
            <w:tcW w:w="3020" w:type="dxa"/>
            <w:shd w:val="clear" w:color="auto" w:fill="auto"/>
          </w:tcPr>
          <w:p w14:paraId="17658B4E" w14:textId="77777777" w:rsidR="00E90880" w:rsidRPr="002421DD" w:rsidRDefault="00E90880" w:rsidP="002421DD">
            <w:pPr>
              <w:spacing w:line="240" w:lineRule="auto"/>
              <w:rPr>
                <w:rFonts w:ascii="Calibri" w:hAnsi="Calibri" w:cs="Calibri"/>
                <w:sz w:val="24"/>
                <w:szCs w:val="24"/>
              </w:rPr>
            </w:pPr>
          </w:p>
        </w:tc>
        <w:tc>
          <w:tcPr>
            <w:tcW w:w="3021" w:type="dxa"/>
          </w:tcPr>
          <w:p w14:paraId="2D9DEA28" w14:textId="77777777" w:rsidR="00E90880" w:rsidRPr="002421DD" w:rsidRDefault="00E90880" w:rsidP="002421DD">
            <w:pPr>
              <w:spacing w:line="240" w:lineRule="auto"/>
              <w:rPr>
                <w:rFonts w:ascii="Calibri" w:hAnsi="Calibri" w:cs="Calibri"/>
                <w:sz w:val="24"/>
                <w:szCs w:val="24"/>
              </w:rPr>
            </w:pPr>
          </w:p>
        </w:tc>
      </w:tr>
      <w:tr w:rsidR="00E90880" w:rsidRPr="002421DD" w14:paraId="3B9D4C66" w14:textId="77777777" w:rsidTr="009D3E84">
        <w:tc>
          <w:tcPr>
            <w:tcW w:w="3020" w:type="dxa"/>
          </w:tcPr>
          <w:p w14:paraId="3763BB79" w14:textId="77777777" w:rsidR="00E90880" w:rsidRPr="002421DD" w:rsidRDefault="000271C7" w:rsidP="002421DD">
            <w:pPr>
              <w:spacing w:line="240" w:lineRule="auto"/>
              <w:rPr>
                <w:rFonts w:ascii="Calibri" w:hAnsi="Calibri" w:cs="Calibri"/>
                <w:sz w:val="24"/>
                <w:szCs w:val="24"/>
              </w:rPr>
            </w:pPr>
            <w:r w:rsidRPr="002421DD">
              <w:rPr>
                <w:rFonts w:ascii="Calibri" w:hAnsi="Calibri" w:cs="Calibri"/>
                <w:sz w:val="24"/>
                <w:szCs w:val="24"/>
              </w:rPr>
              <w:t>Var der æg i kasserne?</w:t>
            </w:r>
          </w:p>
        </w:tc>
        <w:tc>
          <w:tcPr>
            <w:tcW w:w="3020" w:type="dxa"/>
          </w:tcPr>
          <w:p w14:paraId="081BDD8A" w14:textId="77777777" w:rsidR="00E90880" w:rsidRPr="002421DD" w:rsidRDefault="00E90880" w:rsidP="002421DD">
            <w:pPr>
              <w:spacing w:line="240" w:lineRule="auto"/>
              <w:rPr>
                <w:rFonts w:ascii="Calibri" w:hAnsi="Calibri" w:cs="Calibri"/>
                <w:sz w:val="24"/>
                <w:szCs w:val="24"/>
              </w:rPr>
            </w:pPr>
          </w:p>
        </w:tc>
        <w:tc>
          <w:tcPr>
            <w:tcW w:w="3021" w:type="dxa"/>
          </w:tcPr>
          <w:p w14:paraId="300E9CAC" w14:textId="77777777" w:rsidR="00E90880" w:rsidRPr="002421DD" w:rsidRDefault="00E90880" w:rsidP="002421DD">
            <w:pPr>
              <w:spacing w:line="240" w:lineRule="auto"/>
              <w:rPr>
                <w:rFonts w:ascii="Calibri" w:hAnsi="Calibri" w:cs="Calibri"/>
                <w:sz w:val="24"/>
                <w:szCs w:val="24"/>
              </w:rPr>
            </w:pPr>
          </w:p>
        </w:tc>
      </w:tr>
    </w:tbl>
    <w:p w14:paraId="1C88BDB3" w14:textId="77777777" w:rsidR="00E90880" w:rsidRPr="002421DD" w:rsidRDefault="00E90880" w:rsidP="002421DD">
      <w:pPr>
        <w:spacing w:line="240" w:lineRule="auto"/>
        <w:rPr>
          <w:rFonts w:ascii="Calibri" w:hAnsi="Calibri" w:cs="Calibri"/>
          <w:sz w:val="24"/>
          <w:szCs w:val="24"/>
        </w:rPr>
      </w:pPr>
    </w:p>
    <w:p w14:paraId="44E22AEF" w14:textId="77777777" w:rsidR="00E90880" w:rsidRDefault="00E90880" w:rsidP="002421DD">
      <w:pPr>
        <w:spacing w:line="240" w:lineRule="auto"/>
        <w:rPr>
          <w:rFonts w:ascii="Calibri" w:hAnsi="Calibri" w:cs="Calibri"/>
          <w:sz w:val="24"/>
          <w:szCs w:val="24"/>
        </w:rPr>
      </w:pPr>
    </w:p>
    <w:p w14:paraId="3395E16D" w14:textId="77777777" w:rsidR="00951AD5" w:rsidRPr="002421DD" w:rsidRDefault="00951AD5" w:rsidP="002421DD">
      <w:pPr>
        <w:spacing w:line="240" w:lineRule="auto"/>
        <w:rPr>
          <w:rFonts w:ascii="Calibri" w:hAnsi="Calibri" w:cs="Calibri"/>
          <w:sz w:val="24"/>
          <w:szCs w:val="24"/>
        </w:rPr>
      </w:pPr>
    </w:p>
    <w:p w14:paraId="17F5DAD5" w14:textId="77777777" w:rsidR="00E90880" w:rsidRPr="002421DD" w:rsidRDefault="00E90880" w:rsidP="002421DD">
      <w:pPr>
        <w:spacing w:line="240" w:lineRule="auto"/>
        <w:rPr>
          <w:rFonts w:ascii="Calibri" w:hAnsi="Calibri" w:cs="Calibri"/>
          <w:sz w:val="24"/>
          <w:szCs w:val="24"/>
        </w:rPr>
      </w:pPr>
    </w:p>
    <w:p w14:paraId="4DD8D4C0" w14:textId="77777777" w:rsidR="00E90880" w:rsidRPr="002421DD" w:rsidRDefault="00E90880"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1266AC82" w14:textId="77777777" w:rsidR="00E90880" w:rsidRPr="002421DD" w:rsidRDefault="00E90880"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E90880" w:rsidRPr="002421DD" w14:paraId="6D15BAE2" w14:textId="77777777" w:rsidTr="009D3E84">
        <w:tc>
          <w:tcPr>
            <w:tcW w:w="3020" w:type="dxa"/>
          </w:tcPr>
          <w:p w14:paraId="07F4BA24" w14:textId="77777777" w:rsidR="00E90880" w:rsidRPr="002421DD" w:rsidRDefault="00E90880" w:rsidP="002421DD">
            <w:pPr>
              <w:spacing w:line="240" w:lineRule="auto"/>
              <w:rPr>
                <w:rFonts w:ascii="Calibri" w:hAnsi="Calibri" w:cs="Calibri"/>
                <w:sz w:val="24"/>
                <w:szCs w:val="24"/>
              </w:rPr>
            </w:pPr>
          </w:p>
        </w:tc>
        <w:tc>
          <w:tcPr>
            <w:tcW w:w="3020" w:type="dxa"/>
          </w:tcPr>
          <w:p w14:paraId="5295B26C"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Opdrætsstald</w:t>
            </w:r>
          </w:p>
        </w:tc>
        <w:tc>
          <w:tcPr>
            <w:tcW w:w="3021" w:type="dxa"/>
          </w:tcPr>
          <w:p w14:paraId="53EAADAD" w14:textId="77777777" w:rsidR="00E90880" w:rsidRPr="002421DD" w:rsidRDefault="00E90880" w:rsidP="002421DD">
            <w:pPr>
              <w:spacing w:line="240" w:lineRule="auto"/>
              <w:jc w:val="center"/>
              <w:rPr>
                <w:rFonts w:ascii="Calibri" w:hAnsi="Calibri" w:cs="Calibri"/>
                <w:b/>
                <w:sz w:val="24"/>
                <w:szCs w:val="24"/>
              </w:rPr>
            </w:pPr>
            <w:r w:rsidRPr="002421DD">
              <w:rPr>
                <w:rFonts w:ascii="Calibri" w:hAnsi="Calibri" w:cs="Calibri"/>
                <w:b/>
                <w:sz w:val="24"/>
                <w:szCs w:val="24"/>
              </w:rPr>
              <w:t>Æglæggerstald</w:t>
            </w:r>
          </w:p>
        </w:tc>
      </w:tr>
      <w:tr w:rsidR="00E90880" w:rsidRPr="002421DD" w14:paraId="04962A19" w14:textId="77777777" w:rsidTr="009D3E84">
        <w:tc>
          <w:tcPr>
            <w:tcW w:w="3020" w:type="dxa"/>
          </w:tcPr>
          <w:p w14:paraId="75AF65A9" w14:textId="77777777" w:rsidR="00E90880"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Stressede dyr ved indsætning?</w:t>
            </w:r>
          </w:p>
        </w:tc>
        <w:tc>
          <w:tcPr>
            <w:tcW w:w="3020" w:type="dxa"/>
          </w:tcPr>
          <w:p w14:paraId="64DC0472" w14:textId="77777777" w:rsidR="00E90880" w:rsidRPr="002421DD" w:rsidRDefault="00E90880" w:rsidP="002421DD">
            <w:pPr>
              <w:spacing w:line="240" w:lineRule="auto"/>
              <w:rPr>
                <w:rFonts w:ascii="Calibri" w:hAnsi="Calibri" w:cs="Calibri"/>
                <w:sz w:val="24"/>
                <w:szCs w:val="24"/>
              </w:rPr>
            </w:pPr>
          </w:p>
        </w:tc>
        <w:tc>
          <w:tcPr>
            <w:tcW w:w="3021" w:type="dxa"/>
          </w:tcPr>
          <w:p w14:paraId="67A37396" w14:textId="77777777" w:rsidR="00E90880" w:rsidRPr="002421DD" w:rsidRDefault="00E90880" w:rsidP="002421DD">
            <w:pPr>
              <w:spacing w:line="240" w:lineRule="auto"/>
              <w:rPr>
                <w:rFonts w:ascii="Calibri" w:hAnsi="Calibri" w:cs="Calibri"/>
                <w:sz w:val="24"/>
                <w:szCs w:val="24"/>
              </w:rPr>
            </w:pPr>
          </w:p>
        </w:tc>
      </w:tr>
      <w:tr w:rsidR="00E90880" w:rsidRPr="002421DD" w14:paraId="6AC58DC8" w14:textId="77777777" w:rsidTr="009D3E84">
        <w:tc>
          <w:tcPr>
            <w:tcW w:w="3020" w:type="dxa"/>
          </w:tcPr>
          <w:p w14:paraId="0FD9A414" w14:textId="77777777" w:rsidR="00E90880"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Dårlig fjerdragt ved indsætning?</w:t>
            </w:r>
          </w:p>
        </w:tc>
        <w:tc>
          <w:tcPr>
            <w:tcW w:w="3020" w:type="dxa"/>
          </w:tcPr>
          <w:p w14:paraId="2B784013" w14:textId="77777777" w:rsidR="00E90880" w:rsidRPr="002421DD" w:rsidRDefault="00E90880" w:rsidP="002421DD">
            <w:pPr>
              <w:spacing w:line="240" w:lineRule="auto"/>
              <w:rPr>
                <w:rFonts w:ascii="Calibri" w:hAnsi="Calibri" w:cs="Calibri"/>
                <w:sz w:val="24"/>
                <w:szCs w:val="24"/>
              </w:rPr>
            </w:pPr>
          </w:p>
        </w:tc>
        <w:tc>
          <w:tcPr>
            <w:tcW w:w="3021" w:type="dxa"/>
          </w:tcPr>
          <w:p w14:paraId="3F3EE435" w14:textId="77777777" w:rsidR="00E90880" w:rsidRPr="002421DD" w:rsidRDefault="00E90880" w:rsidP="002421DD">
            <w:pPr>
              <w:spacing w:line="240" w:lineRule="auto"/>
              <w:rPr>
                <w:rFonts w:ascii="Calibri" w:hAnsi="Calibri" w:cs="Calibri"/>
                <w:sz w:val="24"/>
                <w:szCs w:val="24"/>
              </w:rPr>
            </w:pPr>
          </w:p>
        </w:tc>
      </w:tr>
      <w:tr w:rsidR="00E90880" w:rsidRPr="002421DD" w14:paraId="70D1ECF1" w14:textId="77777777" w:rsidTr="009D3E84">
        <w:tc>
          <w:tcPr>
            <w:tcW w:w="3020" w:type="dxa"/>
          </w:tcPr>
          <w:p w14:paraId="37DD2B44" w14:textId="77777777" w:rsidR="00E90880"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Afvigelser i kropsvægt?</w:t>
            </w:r>
          </w:p>
        </w:tc>
        <w:tc>
          <w:tcPr>
            <w:tcW w:w="3020" w:type="dxa"/>
          </w:tcPr>
          <w:p w14:paraId="3AD1A20D" w14:textId="77777777" w:rsidR="00E90880" w:rsidRPr="002421DD" w:rsidRDefault="00E90880" w:rsidP="002421DD">
            <w:pPr>
              <w:spacing w:line="240" w:lineRule="auto"/>
              <w:rPr>
                <w:rFonts w:ascii="Calibri" w:hAnsi="Calibri" w:cs="Calibri"/>
                <w:sz w:val="24"/>
                <w:szCs w:val="24"/>
              </w:rPr>
            </w:pPr>
          </w:p>
        </w:tc>
        <w:tc>
          <w:tcPr>
            <w:tcW w:w="3021" w:type="dxa"/>
          </w:tcPr>
          <w:p w14:paraId="1742981A" w14:textId="77777777" w:rsidR="00E90880" w:rsidRPr="002421DD" w:rsidRDefault="00E90880" w:rsidP="002421DD">
            <w:pPr>
              <w:spacing w:line="240" w:lineRule="auto"/>
              <w:rPr>
                <w:rFonts w:ascii="Calibri" w:hAnsi="Calibri" w:cs="Calibri"/>
                <w:sz w:val="24"/>
                <w:szCs w:val="24"/>
              </w:rPr>
            </w:pPr>
          </w:p>
        </w:tc>
      </w:tr>
      <w:tr w:rsidR="00E90880" w:rsidRPr="002421DD" w14:paraId="09297761" w14:textId="77777777" w:rsidTr="009D3E84">
        <w:tc>
          <w:tcPr>
            <w:tcW w:w="3020" w:type="dxa"/>
          </w:tcPr>
          <w:p w14:paraId="407BCF0A" w14:textId="77777777" w:rsidR="00E90880"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Kyllingerne/hønnikerne er uensartede?</w:t>
            </w:r>
          </w:p>
        </w:tc>
        <w:tc>
          <w:tcPr>
            <w:tcW w:w="3020" w:type="dxa"/>
          </w:tcPr>
          <w:p w14:paraId="68C28547" w14:textId="77777777" w:rsidR="00E90880" w:rsidRPr="002421DD" w:rsidRDefault="00E90880" w:rsidP="002421DD">
            <w:pPr>
              <w:spacing w:line="240" w:lineRule="auto"/>
              <w:rPr>
                <w:rFonts w:ascii="Calibri" w:hAnsi="Calibri" w:cs="Calibri"/>
                <w:sz w:val="24"/>
                <w:szCs w:val="24"/>
              </w:rPr>
            </w:pPr>
          </w:p>
        </w:tc>
        <w:tc>
          <w:tcPr>
            <w:tcW w:w="3021" w:type="dxa"/>
          </w:tcPr>
          <w:p w14:paraId="097FDC0C" w14:textId="77777777" w:rsidR="00E90880" w:rsidRPr="002421DD" w:rsidRDefault="00E90880" w:rsidP="002421DD">
            <w:pPr>
              <w:spacing w:line="240" w:lineRule="auto"/>
              <w:rPr>
                <w:rFonts w:ascii="Calibri" w:hAnsi="Calibri" w:cs="Calibri"/>
                <w:sz w:val="24"/>
                <w:szCs w:val="24"/>
              </w:rPr>
            </w:pPr>
          </w:p>
        </w:tc>
      </w:tr>
      <w:tr w:rsidR="00E90880" w:rsidRPr="002421DD" w14:paraId="380A013C" w14:textId="77777777" w:rsidTr="009D3E84">
        <w:tc>
          <w:tcPr>
            <w:tcW w:w="3020" w:type="dxa"/>
          </w:tcPr>
          <w:p w14:paraId="16D56E80" w14:textId="77777777" w:rsidR="00E90880"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Kyllingerne/hønnikerne har fysiske skader?</w:t>
            </w:r>
          </w:p>
        </w:tc>
        <w:tc>
          <w:tcPr>
            <w:tcW w:w="3020" w:type="dxa"/>
          </w:tcPr>
          <w:p w14:paraId="14FCE910" w14:textId="77777777" w:rsidR="00E90880" w:rsidRPr="002421DD" w:rsidRDefault="00E90880" w:rsidP="002421DD">
            <w:pPr>
              <w:spacing w:line="240" w:lineRule="auto"/>
              <w:rPr>
                <w:rFonts w:ascii="Calibri" w:hAnsi="Calibri" w:cs="Calibri"/>
                <w:sz w:val="24"/>
                <w:szCs w:val="24"/>
              </w:rPr>
            </w:pPr>
          </w:p>
        </w:tc>
        <w:tc>
          <w:tcPr>
            <w:tcW w:w="3021" w:type="dxa"/>
          </w:tcPr>
          <w:p w14:paraId="4585C601" w14:textId="77777777" w:rsidR="00E90880" w:rsidRPr="002421DD" w:rsidRDefault="00E90880" w:rsidP="002421DD">
            <w:pPr>
              <w:spacing w:line="240" w:lineRule="auto"/>
              <w:rPr>
                <w:rFonts w:ascii="Calibri" w:hAnsi="Calibri" w:cs="Calibri"/>
                <w:sz w:val="24"/>
                <w:szCs w:val="24"/>
              </w:rPr>
            </w:pPr>
          </w:p>
        </w:tc>
      </w:tr>
      <w:tr w:rsidR="00144721" w:rsidRPr="002421DD" w14:paraId="335F42BF" w14:textId="77777777" w:rsidTr="009D3E84">
        <w:tc>
          <w:tcPr>
            <w:tcW w:w="3020" w:type="dxa"/>
          </w:tcPr>
          <w:p w14:paraId="72DE31B6" w14:textId="77777777" w:rsidR="00144721"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Ammoniakskader?</w:t>
            </w:r>
          </w:p>
        </w:tc>
        <w:tc>
          <w:tcPr>
            <w:tcW w:w="3020" w:type="dxa"/>
          </w:tcPr>
          <w:p w14:paraId="512607EE" w14:textId="77777777" w:rsidR="00144721" w:rsidRPr="002421DD" w:rsidRDefault="00144721" w:rsidP="002421DD">
            <w:pPr>
              <w:spacing w:line="240" w:lineRule="auto"/>
              <w:rPr>
                <w:rFonts w:ascii="Calibri" w:hAnsi="Calibri" w:cs="Calibri"/>
                <w:sz w:val="24"/>
                <w:szCs w:val="24"/>
              </w:rPr>
            </w:pPr>
          </w:p>
        </w:tc>
        <w:tc>
          <w:tcPr>
            <w:tcW w:w="3021" w:type="dxa"/>
          </w:tcPr>
          <w:p w14:paraId="3B0B1632" w14:textId="77777777" w:rsidR="00144721" w:rsidRPr="002421DD" w:rsidRDefault="00144721" w:rsidP="002421DD">
            <w:pPr>
              <w:spacing w:line="240" w:lineRule="auto"/>
              <w:rPr>
                <w:rFonts w:ascii="Calibri" w:hAnsi="Calibri" w:cs="Calibri"/>
                <w:sz w:val="24"/>
                <w:szCs w:val="24"/>
              </w:rPr>
            </w:pPr>
          </w:p>
        </w:tc>
      </w:tr>
      <w:tr w:rsidR="00144721" w:rsidRPr="002421DD" w14:paraId="1DEBB6AF" w14:textId="77777777" w:rsidTr="009D3E84">
        <w:tc>
          <w:tcPr>
            <w:tcW w:w="3020" w:type="dxa"/>
          </w:tcPr>
          <w:p w14:paraId="68907745" w14:textId="77777777" w:rsidR="00144721"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Hønniker overnatter på gulvet?</w:t>
            </w:r>
          </w:p>
        </w:tc>
        <w:tc>
          <w:tcPr>
            <w:tcW w:w="3020" w:type="dxa"/>
          </w:tcPr>
          <w:p w14:paraId="093C82C3" w14:textId="77777777" w:rsidR="00144721" w:rsidRPr="002421DD" w:rsidRDefault="00144721" w:rsidP="002421DD">
            <w:pPr>
              <w:spacing w:line="240" w:lineRule="auto"/>
              <w:rPr>
                <w:rFonts w:ascii="Calibri" w:hAnsi="Calibri" w:cs="Calibri"/>
                <w:sz w:val="24"/>
                <w:szCs w:val="24"/>
              </w:rPr>
            </w:pPr>
          </w:p>
        </w:tc>
        <w:tc>
          <w:tcPr>
            <w:tcW w:w="3021" w:type="dxa"/>
          </w:tcPr>
          <w:p w14:paraId="71712D82" w14:textId="77777777" w:rsidR="00144721" w:rsidRPr="002421DD" w:rsidRDefault="00144721" w:rsidP="002421DD">
            <w:pPr>
              <w:spacing w:line="240" w:lineRule="auto"/>
              <w:rPr>
                <w:rFonts w:ascii="Calibri" w:hAnsi="Calibri" w:cs="Calibri"/>
                <w:sz w:val="24"/>
                <w:szCs w:val="24"/>
              </w:rPr>
            </w:pPr>
          </w:p>
        </w:tc>
      </w:tr>
      <w:tr w:rsidR="00144721" w:rsidRPr="002421DD" w14:paraId="44456128" w14:textId="77777777" w:rsidTr="009D3E84">
        <w:tc>
          <w:tcPr>
            <w:tcW w:w="3020" w:type="dxa"/>
          </w:tcPr>
          <w:p w14:paraId="76CC251F" w14:textId="77777777" w:rsidR="00144721" w:rsidRPr="002421DD" w:rsidRDefault="00144721" w:rsidP="002421DD">
            <w:pPr>
              <w:spacing w:line="240" w:lineRule="auto"/>
              <w:rPr>
                <w:rFonts w:ascii="Calibri" w:hAnsi="Calibri" w:cs="Calibri"/>
                <w:sz w:val="24"/>
                <w:szCs w:val="24"/>
              </w:rPr>
            </w:pPr>
            <w:r w:rsidRPr="002421DD">
              <w:rPr>
                <w:rFonts w:ascii="Calibri" w:hAnsi="Calibri" w:cs="Calibri"/>
                <w:sz w:val="24"/>
                <w:szCs w:val="24"/>
              </w:rPr>
              <w:t>Lav tilvækst</w:t>
            </w:r>
          </w:p>
        </w:tc>
        <w:tc>
          <w:tcPr>
            <w:tcW w:w="3020" w:type="dxa"/>
          </w:tcPr>
          <w:p w14:paraId="10B91664" w14:textId="77777777" w:rsidR="00144721" w:rsidRPr="002421DD" w:rsidRDefault="00144721" w:rsidP="002421DD">
            <w:pPr>
              <w:spacing w:line="240" w:lineRule="auto"/>
              <w:rPr>
                <w:rFonts w:ascii="Calibri" w:hAnsi="Calibri" w:cs="Calibri"/>
                <w:sz w:val="24"/>
                <w:szCs w:val="24"/>
              </w:rPr>
            </w:pPr>
          </w:p>
        </w:tc>
        <w:tc>
          <w:tcPr>
            <w:tcW w:w="3021" w:type="dxa"/>
          </w:tcPr>
          <w:p w14:paraId="279CC52F" w14:textId="77777777" w:rsidR="00144721" w:rsidRPr="002421DD" w:rsidRDefault="00144721" w:rsidP="002421DD">
            <w:pPr>
              <w:spacing w:line="240" w:lineRule="auto"/>
              <w:rPr>
                <w:rFonts w:ascii="Calibri" w:hAnsi="Calibri" w:cs="Calibri"/>
                <w:sz w:val="24"/>
                <w:szCs w:val="24"/>
              </w:rPr>
            </w:pPr>
          </w:p>
        </w:tc>
      </w:tr>
      <w:tr w:rsidR="00144721" w:rsidRPr="002421DD" w14:paraId="45B1AF9A" w14:textId="77777777" w:rsidTr="009D3E84">
        <w:tc>
          <w:tcPr>
            <w:tcW w:w="3020" w:type="dxa"/>
          </w:tcPr>
          <w:p w14:paraId="34AD2781" w14:textId="77777777" w:rsidR="00144721" w:rsidRPr="002421DD" w:rsidRDefault="000F19B6" w:rsidP="002421DD">
            <w:pPr>
              <w:spacing w:line="240" w:lineRule="auto"/>
              <w:rPr>
                <w:rFonts w:ascii="Calibri" w:hAnsi="Calibri" w:cs="Calibri"/>
                <w:sz w:val="24"/>
                <w:szCs w:val="24"/>
              </w:rPr>
            </w:pPr>
            <w:r w:rsidRPr="002421DD">
              <w:rPr>
                <w:rFonts w:ascii="Calibri" w:hAnsi="Calibri" w:cs="Calibri"/>
                <w:sz w:val="24"/>
                <w:szCs w:val="24"/>
              </w:rPr>
              <w:t>Kannibalisme</w:t>
            </w:r>
          </w:p>
        </w:tc>
        <w:tc>
          <w:tcPr>
            <w:tcW w:w="3020" w:type="dxa"/>
          </w:tcPr>
          <w:p w14:paraId="71D14FE2" w14:textId="77777777" w:rsidR="00144721" w:rsidRPr="002421DD" w:rsidRDefault="00144721" w:rsidP="002421DD">
            <w:pPr>
              <w:spacing w:line="240" w:lineRule="auto"/>
              <w:rPr>
                <w:rFonts w:ascii="Calibri" w:hAnsi="Calibri" w:cs="Calibri"/>
                <w:sz w:val="24"/>
                <w:szCs w:val="24"/>
              </w:rPr>
            </w:pPr>
          </w:p>
        </w:tc>
        <w:tc>
          <w:tcPr>
            <w:tcW w:w="3021" w:type="dxa"/>
          </w:tcPr>
          <w:p w14:paraId="05F29102" w14:textId="77777777" w:rsidR="00144721" w:rsidRPr="002421DD" w:rsidRDefault="00144721" w:rsidP="002421DD">
            <w:pPr>
              <w:spacing w:line="240" w:lineRule="auto"/>
              <w:rPr>
                <w:rFonts w:ascii="Calibri" w:hAnsi="Calibri" w:cs="Calibri"/>
                <w:sz w:val="24"/>
                <w:szCs w:val="24"/>
              </w:rPr>
            </w:pPr>
          </w:p>
        </w:tc>
      </w:tr>
    </w:tbl>
    <w:p w14:paraId="4CAA716C" w14:textId="77777777" w:rsidR="00CF33EB" w:rsidRPr="002421DD" w:rsidRDefault="00CF33EB" w:rsidP="002421DD">
      <w:pPr>
        <w:spacing w:line="240" w:lineRule="auto"/>
        <w:rPr>
          <w:rFonts w:ascii="Calibri" w:hAnsi="Calibri" w:cs="Calibri"/>
          <w:sz w:val="24"/>
          <w:szCs w:val="24"/>
        </w:rPr>
      </w:pPr>
    </w:p>
    <w:p w14:paraId="41CE2B34" w14:textId="77777777" w:rsidR="009E73D9" w:rsidRDefault="009E73D9" w:rsidP="009E73D9">
      <w:pPr>
        <w:pStyle w:val="Overskrift1"/>
        <w:numPr>
          <w:ilvl w:val="0"/>
          <w:numId w:val="0"/>
        </w:numPr>
        <w:spacing w:after="0"/>
        <w:ind w:left="794"/>
      </w:pPr>
    </w:p>
    <w:p w14:paraId="1D5C441B" w14:textId="77777777" w:rsidR="00CF33EB" w:rsidRDefault="00CF33EB" w:rsidP="009E73D9">
      <w:pPr>
        <w:pStyle w:val="Overskrift1"/>
        <w:numPr>
          <w:ilvl w:val="0"/>
          <w:numId w:val="16"/>
        </w:numPr>
        <w:spacing w:after="0"/>
      </w:pPr>
      <w:bookmarkStart w:id="7" w:name="_Toc148536926"/>
      <w:r>
        <w:t>Foder</w:t>
      </w:r>
      <w:bookmarkEnd w:id="7"/>
    </w:p>
    <w:p w14:paraId="77AD8DF5" w14:textId="77777777" w:rsidR="009E73D9" w:rsidRDefault="009E73D9" w:rsidP="009E73D9"/>
    <w:p w14:paraId="582BDB26" w14:textId="77777777" w:rsidR="009E73D9" w:rsidRPr="009E73D9" w:rsidRDefault="009E73D9" w:rsidP="009E73D9"/>
    <w:tbl>
      <w:tblPr>
        <w:tblStyle w:val="Tabel-Gitter"/>
        <w:tblW w:w="0" w:type="auto"/>
        <w:tblLook w:val="04A0" w:firstRow="1" w:lastRow="0" w:firstColumn="1" w:lastColumn="0" w:noHBand="0" w:noVBand="1"/>
      </w:tblPr>
      <w:tblGrid>
        <w:gridCol w:w="3020"/>
        <w:gridCol w:w="3020"/>
        <w:gridCol w:w="3021"/>
      </w:tblGrid>
      <w:tr w:rsidR="00186A7D" w:rsidRPr="002421DD" w14:paraId="2304F6B0" w14:textId="77777777" w:rsidTr="000232EA">
        <w:tc>
          <w:tcPr>
            <w:tcW w:w="3020" w:type="dxa"/>
          </w:tcPr>
          <w:p w14:paraId="2583376B" w14:textId="77777777" w:rsidR="00186A7D" w:rsidRPr="002421DD" w:rsidRDefault="00186A7D" w:rsidP="002421DD">
            <w:pPr>
              <w:spacing w:line="240" w:lineRule="auto"/>
              <w:rPr>
                <w:rFonts w:ascii="Calibri" w:hAnsi="Calibri" w:cs="Calibri"/>
                <w:sz w:val="24"/>
                <w:szCs w:val="24"/>
              </w:rPr>
            </w:pPr>
          </w:p>
        </w:tc>
        <w:tc>
          <w:tcPr>
            <w:tcW w:w="3020" w:type="dxa"/>
          </w:tcPr>
          <w:p w14:paraId="35F1CBF4" w14:textId="77777777" w:rsidR="00186A7D" w:rsidRPr="002421DD" w:rsidRDefault="00186A7D"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182A1F71" w14:textId="77777777" w:rsidR="00186A7D" w:rsidRPr="002421DD" w:rsidRDefault="00186A7D" w:rsidP="002421DD">
            <w:pPr>
              <w:spacing w:line="240" w:lineRule="auto"/>
              <w:jc w:val="center"/>
              <w:rPr>
                <w:rFonts w:ascii="Calibri" w:hAnsi="Calibri" w:cs="Calibri"/>
                <w:b/>
                <w:sz w:val="24"/>
                <w:szCs w:val="24"/>
              </w:rPr>
            </w:pPr>
            <w:r w:rsidRPr="002421DD">
              <w:rPr>
                <w:rFonts w:ascii="Calibri" w:hAnsi="Calibri" w:cs="Calibri"/>
                <w:b/>
                <w:sz w:val="24"/>
                <w:szCs w:val="24"/>
              </w:rPr>
              <w:t>Æglægger</w:t>
            </w:r>
            <w:r w:rsidR="00455592" w:rsidRPr="002421DD">
              <w:rPr>
                <w:rFonts w:ascii="Calibri" w:hAnsi="Calibri" w:cs="Calibri"/>
                <w:b/>
                <w:sz w:val="24"/>
                <w:szCs w:val="24"/>
              </w:rPr>
              <w:t>e</w:t>
            </w:r>
          </w:p>
        </w:tc>
      </w:tr>
      <w:tr w:rsidR="00186A7D" w:rsidRPr="002421DD" w14:paraId="39EDAA7D" w14:textId="77777777" w:rsidTr="000232EA">
        <w:tc>
          <w:tcPr>
            <w:tcW w:w="3020" w:type="dxa"/>
          </w:tcPr>
          <w:p w14:paraId="1078801A"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Hvilke blandinger anvendes? Mærkningssedler eller anden dokumentation for råvare- og næringsstofindhold vedlægges.</w:t>
            </w:r>
          </w:p>
        </w:tc>
        <w:tc>
          <w:tcPr>
            <w:tcW w:w="3020" w:type="dxa"/>
          </w:tcPr>
          <w:p w14:paraId="79D727D4" w14:textId="77777777" w:rsidR="00186A7D" w:rsidRPr="002421DD" w:rsidRDefault="00186A7D" w:rsidP="002421DD">
            <w:pPr>
              <w:spacing w:line="240" w:lineRule="auto"/>
              <w:rPr>
                <w:rFonts w:ascii="Calibri" w:hAnsi="Calibri" w:cs="Calibri"/>
                <w:sz w:val="24"/>
                <w:szCs w:val="24"/>
              </w:rPr>
            </w:pPr>
          </w:p>
        </w:tc>
        <w:tc>
          <w:tcPr>
            <w:tcW w:w="3021" w:type="dxa"/>
          </w:tcPr>
          <w:p w14:paraId="4E1FEDAB" w14:textId="77777777" w:rsidR="00186A7D" w:rsidRPr="002421DD" w:rsidRDefault="00186A7D" w:rsidP="002421DD">
            <w:pPr>
              <w:spacing w:line="240" w:lineRule="auto"/>
              <w:rPr>
                <w:rFonts w:ascii="Calibri" w:hAnsi="Calibri" w:cs="Calibri"/>
                <w:sz w:val="24"/>
                <w:szCs w:val="24"/>
              </w:rPr>
            </w:pPr>
          </w:p>
        </w:tc>
      </w:tr>
      <w:tr w:rsidR="00186A7D" w:rsidRPr="002421DD" w14:paraId="0C754D59" w14:textId="77777777" w:rsidTr="000232EA">
        <w:tc>
          <w:tcPr>
            <w:tcW w:w="3020" w:type="dxa"/>
          </w:tcPr>
          <w:p w14:paraId="6DB2506E" w14:textId="77777777" w:rsidR="00186A7D" w:rsidRPr="002421DD" w:rsidRDefault="005672F7" w:rsidP="002421DD">
            <w:pPr>
              <w:spacing w:line="240" w:lineRule="auto"/>
              <w:rPr>
                <w:rFonts w:ascii="Calibri" w:hAnsi="Calibri" w:cs="Calibri"/>
                <w:sz w:val="24"/>
                <w:szCs w:val="24"/>
              </w:rPr>
            </w:pPr>
            <w:r w:rsidRPr="002421DD">
              <w:rPr>
                <w:rFonts w:ascii="Calibri" w:hAnsi="Calibri" w:cs="Calibri"/>
                <w:sz w:val="24"/>
                <w:szCs w:val="24"/>
              </w:rPr>
              <w:t xml:space="preserve">Næringsstofindholdet </w:t>
            </w:r>
            <w:proofErr w:type="spellStart"/>
            <w:r w:rsidRPr="002421DD">
              <w:rPr>
                <w:rFonts w:ascii="Calibri" w:hAnsi="Calibri" w:cs="Calibri"/>
                <w:sz w:val="24"/>
                <w:szCs w:val="24"/>
              </w:rPr>
              <w:t>ifh</w:t>
            </w:r>
            <w:proofErr w:type="spellEnd"/>
            <w:r w:rsidRPr="002421DD">
              <w:rPr>
                <w:rFonts w:ascii="Calibri" w:hAnsi="Calibri" w:cs="Calibri"/>
                <w:sz w:val="24"/>
                <w:szCs w:val="24"/>
              </w:rPr>
              <w:t xml:space="preserve"> til dyrenes udvikling og produktionsniveau</w:t>
            </w:r>
          </w:p>
        </w:tc>
        <w:tc>
          <w:tcPr>
            <w:tcW w:w="3020" w:type="dxa"/>
          </w:tcPr>
          <w:p w14:paraId="6CC46FB0" w14:textId="77777777" w:rsidR="00186A7D" w:rsidRPr="002421DD" w:rsidRDefault="00186A7D" w:rsidP="002421DD">
            <w:pPr>
              <w:spacing w:line="240" w:lineRule="auto"/>
              <w:rPr>
                <w:rFonts w:ascii="Calibri" w:hAnsi="Calibri" w:cs="Calibri"/>
                <w:sz w:val="24"/>
                <w:szCs w:val="24"/>
              </w:rPr>
            </w:pPr>
          </w:p>
        </w:tc>
        <w:tc>
          <w:tcPr>
            <w:tcW w:w="3021" w:type="dxa"/>
          </w:tcPr>
          <w:p w14:paraId="46FDAA26" w14:textId="77777777" w:rsidR="00186A7D" w:rsidRPr="002421DD" w:rsidRDefault="00186A7D" w:rsidP="002421DD">
            <w:pPr>
              <w:spacing w:line="240" w:lineRule="auto"/>
              <w:rPr>
                <w:rFonts w:ascii="Calibri" w:hAnsi="Calibri" w:cs="Calibri"/>
                <w:sz w:val="24"/>
                <w:szCs w:val="24"/>
              </w:rPr>
            </w:pPr>
          </w:p>
        </w:tc>
      </w:tr>
      <w:tr w:rsidR="00186A7D" w:rsidRPr="002421DD" w14:paraId="62F2B7ED" w14:textId="77777777" w:rsidTr="000232EA">
        <w:tc>
          <w:tcPr>
            <w:tcW w:w="3020" w:type="dxa"/>
          </w:tcPr>
          <w:p w14:paraId="0B250522"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Fasefodring, tidspunkt for foderskifte</w:t>
            </w:r>
          </w:p>
        </w:tc>
        <w:tc>
          <w:tcPr>
            <w:tcW w:w="3020" w:type="dxa"/>
          </w:tcPr>
          <w:p w14:paraId="2642ACDD" w14:textId="77777777" w:rsidR="00186A7D" w:rsidRPr="002421DD" w:rsidRDefault="00186A7D" w:rsidP="002421DD">
            <w:pPr>
              <w:spacing w:line="240" w:lineRule="auto"/>
              <w:rPr>
                <w:rFonts w:ascii="Calibri" w:hAnsi="Calibri" w:cs="Calibri"/>
                <w:sz w:val="24"/>
                <w:szCs w:val="24"/>
              </w:rPr>
            </w:pPr>
          </w:p>
        </w:tc>
        <w:tc>
          <w:tcPr>
            <w:tcW w:w="3021" w:type="dxa"/>
          </w:tcPr>
          <w:p w14:paraId="66EE6702" w14:textId="77777777" w:rsidR="00186A7D" w:rsidRPr="002421DD" w:rsidRDefault="00186A7D" w:rsidP="002421DD">
            <w:pPr>
              <w:spacing w:line="240" w:lineRule="auto"/>
              <w:rPr>
                <w:rFonts w:ascii="Calibri" w:hAnsi="Calibri" w:cs="Calibri"/>
                <w:sz w:val="24"/>
                <w:szCs w:val="24"/>
              </w:rPr>
            </w:pPr>
          </w:p>
        </w:tc>
      </w:tr>
      <w:tr w:rsidR="00186A7D" w:rsidRPr="002421DD" w14:paraId="553D3A00" w14:textId="77777777" w:rsidTr="000232EA">
        <w:tc>
          <w:tcPr>
            <w:tcW w:w="3020" w:type="dxa"/>
          </w:tcPr>
          <w:p w14:paraId="1486F723"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Calciumtildeling i form af skaller, kridt, mv.</w:t>
            </w:r>
          </w:p>
        </w:tc>
        <w:tc>
          <w:tcPr>
            <w:tcW w:w="3020" w:type="dxa"/>
          </w:tcPr>
          <w:p w14:paraId="18C3ACBE" w14:textId="77777777" w:rsidR="00186A7D" w:rsidRPr="002421DD" w:rsidRDefault="00186A7D" w:rsidP="002421DD">
            <w:pPr>
              <w:spacing w:line="240" w:lineRule="auto"/>
              <w:rPr>
                <w:rFonts w:ascii="Calibri" w:hAnsi="Calibri" w:cs="Calibri"/>
                <w:sz w:val="24"/>
                <w:szCs w:val="24"/>
              </w:rPr>
            </w:pPr>
          </w:p>
        </w:tc>
        <w:tc>
          <w:tcPr>
            <w:tcW w:w="3021" w:type="dxa"/>
          </w:tcPr>
          <w:p w14:paraId="25C6C340" w14:textId="77777777" w:rsidR="00186A7D" w:rsidRPr="002421DD" w:rsidRDefault="00186A7D" w:rsidP="002421DD">
            <w:pPr>
              <w:spacing w:line="240" w:lineRule="auto"/>
              <w:rPr>
                <w:rFonts w:ascii="Calibri" w:hAnsi="Calibri" w:cs="Calibri"/>
                <w:sz w:val="24"/>
                <w:szCs w:val="24"/>
              </w:rPr>
            </w:pPr>
          </w:p>
        </w:tc>
      </w:tr>
      <w:tr w:rsidR="00186A7D" w:rsidRPr="002421DD" w14:paraId="379F411B" w14:textId="77777777" w:rsidTr="000232EA">
        <w:tc>
          <w:tcPr>
            <w:tcW w:w="3020" w:type="dxa"/>
          </w:tcPr>
          <w:p w14:paraId="28E70458"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Grovfoder – mængde og art</w:t>
            </w:r>
          </w:p>
        </w:tc>
        <w:tc>
          <w:tcPr>
            <w:tcW w:w="3020" w:type="dxa"/>
          </w:tcPr>
          <w:p w14:paraId="419E5E7D" w14:textId="77777777" w:rsidR="00186A7D" w:rsidRPr="002421DD" w:rsidRDefault="00186A7D" w:rsidP="002421DD">
            <w:pPr>
              <w:spacing w:line="240" w:lineRule="auto"/>
              <w:rPr>
                <w:rFonts w:ascii="Calibri" w:hAnsi="Calibri" w:cs="Calibri"/>
                <w:sz w:val="24"/>
                <w:szCs w:val="24"/>
              </w:rPr>
            </w:pPr>
          </w:p>
        </w:tc>
        <w:tc>
          <w:tcPr>
            <w:tcW w:w="3021" w:type="dxa"/>
          </w:tcPr>
          <w:p w14:paraId="739BB5ED" w14:textId="77777777" w:rsidR="00186A7D" w:rsidRPr="002421DD" w:rsidRDefault="00186A7D" w:rsidP="002421DD">
            <w:pPr>
              <w:spacing w:line="240" w:lineRule="auto"/>
              <w:rPr>
                <w:rFonts w:ascii="Calibri" w:hAnsi="Calibri" w:cs="Calibri"/>
                <w:sz w:val="24"/>
                <w:szCs w:val="24"/>
              </w:rPr>
            </w:pPr>
          </w:p>
        </w:tc>
      </w:tr>
      <w:tr w:rsidR="00186A7D" w:rsidRPr="002421DD" w14:paraId="3680D0D8" w14:textId="77777777" w:rsidTr="000232EA">
        <w:tc>
          <w:tcPr>
            <w:tcW w:w="3020" w:type="dxa"/>
          </w:tcPr>
          <w:p w14:paraId="739173F5"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Tildeles korn særskilt? Mængde og art</w:t>
            </w:r>
          </w:p>
        </w:tc>
        <w:tc>
          <w:tcPr>
            <w:tcW w:w="3020" w:type="dxa"/>
          </w:tcPr>
          <w:p w14:paraId="2E1A8553" w14:textId="77777777" w:rsidR="00186A7D" w:rsidRPr="002421DD" w:rsidRDefault="00186A7D" w:rsidP="002421DD">
            <w:pPr>
              <w:spacing w:line="240" w:lineRule="auto"/>
              <w:rPr>
                <w:rFonts w:ascii="Calibri" w:hAnsi="Calibri" w:cs="Calibri"/>
                <w:sz w:val="24"/>
                <w:szCs w:val="24"/>
              </w:rPr>
            </w:pPr>
          </w:p>
        </w:tc>
        <w:tc>
          <w:tcPr>
            <w:tcW w:w="3021" w:type="dxa"/>
          </w:tcPr>
          <w:p w14:paraId="4A799CCA" w14:textId="77777777" w:rsidR="00186A7D" w:rsidRPr="002421DD" w:rsidRDefault="00186A7D" w:rsidP="002421DD">
            <w:pPr>
              <w:spacing w:line="240" w:lineRule="auto"/>
              <w:rPr>
                <w:rFonts w:ascii="Calibri" w:hAnsi="Calibri" w:cs="Calibri"/>
                <w:sz w:val="24"/>
                <w:szCs w:val="24"/>
              </w:rPr>
            </w:pPr>
          </w:p>
        </w:tc>
      </w:tr>
      <w:tr w:rsidR="00186A7D" w:rsidRPr="002421DD" w14:paraId="3DFD3FE8" w14:textId="77777777" w:rsidTr="000232EA">
        <w:tc>
          <w:tcPr>
            <w:tcW w:w="3020" w:type="dxa"/>
          </w:tcPr>
          <w:p w14:paraId="06D8B1AF"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Foderstruktur</w:t>
            </w:r>
          </w:p>
        </w:tc>
        <w:tc>
          <w:tcPr>
            <w:tcW w:w="3020" w:type="dxa"/>
          </w:tcPr>
          <w:p w14:paraId="4225376D" w14:textId="77777777" w:rsidR="00186A7D" w:rsidRPr="002421DD" w:rsidRDefault="00186A7D" w:rsidP="002421DD">
            <w:pPr>
              <w:spacing w:line="240" w:lineRule="auto"/>
              <w:rPr>
                <w:rFonts w:ascii="Calibri" w:hAnsi="Calibri" w:cs="Calibri"/>
                <w:sz w:val="24"/>
                <w:szCs w:val="24"/>
              </w:rPr>
            </w:pPr>
          </w:p>
        </w:tc>
        <w:tc>
          <w:tcPr>
            <w:tcW w:w="3021" w:type="dxa"/>
          </w:tcPr>
          <w:p w14:paraId="28CC3AEC" w14:textId="77777777" w:rsidR="00186A7D" w:rsidRPr="002421DD" w:rsidRDefault="00186A7D" w:rsidP="002421DD">
            <w:pPr>
              <w:spacing w:line="240" w:lineRule="auto"/>
              <w:rPr>
                <w:rFonts w:ascii="Calibri" w:hAnsi="Calibri" w:cs="Calibri"/>
                <w:sz w:val="24"/>
                <w:szCs w:val="24"/>
              </w:rPr>
            </w:pPr>
          </w:p>
        </w:tc>
      </w:tr>
      <w:tr w:rsidR="00186A7D" w:rsidRPr="002421DD" w14:paraId="118AFE1D" w14:textId="77777777" w:rsidTr="000232EA">
        <w:tc>
          <w:tcPr>
            <w:tcW w:w="3020" w:type="dxa"/>
          </w:tcPr>
          <w:p w14:paraId="37898EC2" w14:textId="77777777" w:rsidR="00186A7D" w:rsidRPr="002421DD" w:rsidRDefault="00186A7D" w:rsidP="002421DD">
            <w:pPr>
              <w:spacing w:line="240" w:lineRule="auto"/>
              <w:rPr>
                <w:rFonts w:ascii="Calibri" w:hAnsi="Calibri" w:cs="Calibri"/>
                <w:sz w:val="24"/>
                <w:szCs w:val="24"/>
              </w:rPr>
            </w:pPr>
            <w:r w:rsidRPr="002421DD">
              <w:rPr>
                <w:rFonts w:ascii="Calibri" w:hAnsi="Calibri" w:cs="Calibri"/>
                <w:sz w:val="24"/>
                <w:szCs w:val="24"/>
              </w:rPr>
              <w:t>Kråseflint</w:t>
            </w:r>
          </w:p>
        </w:tc>
        <w:tc>
          <w:tcPr>
            <w:tcW w:w="3020" w:type="dxa"/>
          </w:tcPr>
          <w:p w14:paraId="33367C66" w14:textId="77777777" w:rsidR="00186A7D" w:rsidRPr="002421DD" w:rsidRDefault="00186A7D" w:rsidP="002421DD">
            <w:pPr>
              <w:spacing w:line="240" w:lineRule="auto"/>
              <w:rPr>
                <w:rFonts w:ascii="Calibri" w:hAnsi="Calibri" w:cs="Calibri"/>
                <w:sz w:val="24"/>
                <w:szCs w:val="24"/>
              </w:rPr>
            </w:pPr>
          </w:p>
        </w:tc>
        <w:tc>
          <w:tcPr>
            <w:tcW w:w="3021" w:type="dxa"/>
          </w:tcPr>
          <w:p w14:paraId="4C4F1950" w14:textId="77777777" w:rsidR="00186A7D" w:rsidRPr="002421DD" w:rsidRDefault="00186A7D" w:rsidP="002421DD">
            <w:pPr>
              <w:spacing w:line="240" w:lineRule="auto"/>
              <w:rPr>
                <w:rFonts w:ascii="Calibri" w:hAnsi="Calibri" w:cs="Calibri"/>
                <w:sz w:val="24"/>
                <w:szCs w:val="24"/>
              </w:rPr>
            </w:pPr>
          </w:p>
        </w:tc>
      </w:tr>
    </w:tbl>
    <w:p w14:paraId="1C434F2B" w14:textId="77777777" w:rsidR="00CF33EB" w:rsidRDefault="00CF33EB" w:rsidP="002421DD">
      <w:pPr>
        <w:spacing w:line="240" w:lineRule="auto"/>
        <w:rPr>
          <w:rFonts w:ascii="Calibri" w:hAnsi="Calibri" w:cs="Calibri"/>
          <w:sz w:val="24"/>
          <w:szCs w:val="24"/>
        </w:rPr>
      </w:pPr>
    </w:p>
    <w:p w14:paraId="5D40D3AD" w14:textId="77777777" w:rsidR="00951AD5" w:rsidRDefault="00951AD5" w:rsidP="002421DD">
      <w:pPr>
        <w:spacing w:line="240" w:lineRule="auto"/>
        <w:rPr>
          <w:rFonts w:ascii="Calibri" w:hAnsi="Calibri" w:cs="Calibri"/>
          <w:sz w:val="24"/>
          <w:szCs w:val="24"/>
        </w:rPr>
      </w:pPr>
    </w:p>
    <w:p w14:paraId="1B057063" w14:textId="77777777" w:rsidR="00951AD5" w:rsidRDefault="00951AD5" w:rsidP="002421DD">
      <w:pPr>
        <w:spacing w:line="240" w:lineRule="auto"/>
        <w:rPr>
          <w:rFonts w:ascii="Calibri" w:hAnsi="Calibri" w:cs="Calibri"/>
          <w:sz w:val="24"/>
          <w:szCs w:val="24"/>
        </w:rPr>
      </w:pPr>
    </w:p>
    <w:p w14:paraId="3AB545F4" w14:textId="77777777" w:rsidR="00951AD5" w:rsidRPr="002421DD" w:rsidRDefault="00951AD5" w:rsidP="002421DD">
      <w:pPr>
        <w:spacing w:line="240" w:lineRule="auto"/>
        <w:rPr>
          <w:rFonts w:ascii="Calibri" w:hAnsi="Calibri" w:cs="Calibri"/>
          <w:sz w:val="24"/>
          <w:szCs w:val="24"/>
        </w:rPr>
      </w:pPr>
    </w:p>
    <w:p w14:paraId="57498020" w14:textId="77777777" w:rsidR="00455592" w:rsidRPr="002421DD" w:rsidRDefault="00455592" w:rsidP="002421DD">
      <w:pPr>
        <w:spacing w:line="240" w:lineRule="auto"/>
        <w:rPr>
          <w:rFonts w:ascii="Calibri" w:hAnsi="Calibri" w:cs="Calibri"/>
          <w:sz w:val="24"/>
          <w:szCs w:val="24"/>
        </w:rPr>
      </w:pPr>
    </w:p>
    <w:p w14:paraId="39C52757" w14:textId="77777777" w:rsidR="00455592" w:rsidRPr="002421DD" w:rsidRDefault="00455592"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5B82F4AB" w14:textId="77777777" w:rsidR="00455592" w:rsidRPr="002421DD" w:rsidRDefault="00455592"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455592" w:rsidRPr="002421DD" w14:paraId="604190D5" w14:textId="77777777" w:rsidTr="000232EA">
        <w:tc>
          <w:tcPr>
            <w:tcW w:w="3020" w:type="dxa"/>
          </w:tcPr>
          <w:p w14:paraId="49F12993" w14:textId="77777777" w:rsidR="00455592" w:rsidRPr="002421DD" w:rsidRDefault="00455592" w:rsidP="002421DD">
            <w:pPr>
              <w:spacing w:line="240" w:lineRule="auto"/>
              <w:rPr>
                <w:rFonts w:ascii="Calibri" w:hAnsi="Calibri" w:cs="Calibri"/>
                <w:sz w:val="24"/>
                <w:szCs w:val="24"/>
              </w:rPr>
            </w:pPr>
          </w:p>
        </w:tc>
        <w:tc>
          <w:tcPr>
            <w:tcW w:w="3020" w:type="dxa"/>
          </w:tcPr>
          <w:p w14:paraId="43D4C3FE" w14:textId="77777777" w:rsidR="00455592" w:rsidRPr="002421DD" w:rsidRDefault="00455592"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546FCE13" w14:textId="77777777" w:rsidR="00455592" w:rsidRPr="002421DD" w:rsidRDefault="00455592" w:rsidP="002421DD">
            <w:pPr>
              <w:spacing w:line="240" w:lineRule="auto"/>
              <w:jc w:val="center"/>
              <w:rPr>
                <w:rFonts w:ascii="Calibri" w:hAnsi="Calibri" w:cs="Calibri"/>
                <w:b/>
                <w:sz w:val="24"/>
                <w:szCs w:val="24"/>
              </w:rPr>
            </w:pPr>
            <w:r w:rsidRPr="002421DD">
              <w:rPr>
                <w:rFonts w:ascii="Calibri" w:hAnsi="Calibri" w:cs="Calibri"/>
                <w:b/>
                <w:sz w:val="24"/>
                <w:szCs w:val="24"/>
              </w:rPr>
              <w:t>Æglægger</w:t>
            </w:r>
            <w:r w:rsidR="00E03887" w:rsidRPr="002421DD">
              <w:rPr>
                <w:rFonts w:ascii="Calibri" w:hAnsi="Calibri" w:cs="Calibri"/>
                <w:b/>
                <w:sz w:val="24"/>
                <w:szCs w:val="24"/>
              </w:rPr>
              <w:t>e</w:t>
            </w:r>
          </w:p>
        </w:tc>
      </w:tr>
      <w:tr w:rsidR="00455592" w:rsidRPr="002421DD" w14:paraId="26743FAB" w14:textId="77777777" w:rsidTr="000232EA">
        <w:tc>
          <w:tcPr>
            <w:tcW w:w="3020" w:type="dxa"/>
          </w:tcPr>
          <w:p w14:paraId="4E5E24BA" w14:textId="77777777" w:rsidR="00455592" w:rsidRPr="002421DD" w:rsidRDefault="00466D06" w:rsidP="002421DD">
            <w:pPr>
              <w:spacing w:line="240" w:lineRule="auto"/>
              <w:rPr>
                <w:rFonts w:ascii="Calibri" w:hAnsi="Calibri" w:cs="Calibri"/>
                <w:sz w:val="24"/>
                <w:szCs w:val="24"/>
              </w:rPr>
            </w:pPr>
            <w:r w:rsidRPr="002421DD">
              <w:rPr>
                <w:rFonts w:ascii="Calibri" w:hAnsi="Calibri" w:cs="Calibri"/>
                <w:sz w:val="24"/>
                <w:szCs w:val="24"/>
              </w:rPr>
              <w:t xml:space="preserve">Lav </w:t>
            </w:r>
            <w:r w:rsidR="003C276F" w:rsidRPr="002421DD">
              <w:rPr>
                <w:rFonts w:ascii="Calibri" w:hAnsi="Calibri" w:cs="Calibri"/>
                <w:sz w:val="24"/>
                <w:szCs w:val="24"/>
              </w:rPr>
              <w:t>foderoptagelse</w:t>
            </w:r>
          </w:p>
        </w:tc>
        <w:tc>
          <w:tcPr>
            <w:tcW w:w="3020" w:type="dxa"/>
          </w:tcPr>
          <w:p w14:paraId="0CB3DC40" w14:textId="77777777" w:rsidR="00455592" w:rsidRPr="002421DD" w:rsidRDefault="00455592" w:rsidP="002421DD">
            <w:pPr>
              <w:spacing w:line="240" w:lineRule="auto"/>
              <w:rPr>
                <w:rFonts w:ascii="Calibri" w:hAnsi="Calibri" w:cs="Calibri"/>
                <w:sz w:val="24"/>
                <w:szCs w:val="24"/>
              </w:rPr>
            </w:pPr>
          </w:p>
        </w:tc>
        <w:tc>
          <w:tcPr>
            <w:tcW w:w="3021" w:type="dxa"/>
          </w:tcPr>
          <w:p w14:paraId="6B152D35" w14:textId="77777777" w:rsidR="00455592" w:rsidRPr="002421DD" w:rsidRDefault="00455592" w:rsidP="002421DD">
            <w:pPr>
              <w:spacing w:line="240" w:lineRule="auto"/>
              <w:rPr>
                <w:rFonts w:ascii="Calibri" w:hAnsi="Calibri" w:cs="Calibri"/>
                <w:sz w:val="24"/>
                <w:szCs w:val="24"/>
              </w:rPr>
            </w:pPr>
          </w:p>
        </w:tc>
      </w:tr>
      <w:tr w:rsidR="00455592" w:rsidRPr="002421DD" w14:paraId="192D564A" w14:textId="77777777" w:rsidTr="000232EA">
        <w:tc>
          <w:tcPr>
            <w:tcW w:w="3020" w:type="dxa"/>
          </w:tcPr>
          <w:p w14:paraId="54BB4EDF" w14:textId="77777777" w:rsidR="00455592"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Høj foderoptagelse</w:t>
            </w:r>
          </w:p>
        </w:tc>
        <w:tc>
          <w:tcPr>
            <w:tcW w:w="3020" w:type="dxa"/>
          </w:tcPr>
          <w:p w14:paraId="30CDB35B" w14:textId="77777777" w:rsidR="00455592" w:rsidRPr="002421DD" w:rsidRDefault="00455592" w:rsidP="002421DD">
            <w:pPr>
              <w:spacing w:line="240" w:lineRule="auto"/>
              <w:rPr>
                <w:rFonts w:ascii="Calibri" w:hAnsi="Calibri" w:cs="Calibri"/>
                <w:sz w:val="24"/>
                <w:szCs w:val="24"/>
              </w:rPr>
            </w:pPr>
          </w:p>
        </w:tc>
        <w:tc>
          <w:tcPr>
            <w:tcW w:w="3021" w:type="dxa"/>
          </w:tcPr>
          <w:p w14:paraId="5E666493" w14:textId="77777777" w:rsidR="00455592" w:rsidRPr="002421DD" w:rsidRDefault="00455592" w:rsidP="002421DD">
            <w:pPr>
              <w:spacing w:line="240" w:lineRule="auto"/>
              <w:rPr>
                <w:rFonts w:ascii="Calibri" w:hAnsi="Calibri" w:cs="Calibri"/>
                <w:sz w:val="24"/>
                <w:szCs w:val="24"/>
              </w:rPr>
            </w:pPr>
          </w:p>
        </w:tc>
      </w:tr>
      <w:tr w:rsidR="00455592" w:rsidRPr="002421DD" w14:paraId="608179C8" w14:textId="77777777" w:rsidTr="000232EA">
        <w:tc>
          <w:tcPr>
            <w:tcW w:w="3020" w:type="dxa"/>
          </w:tcPr>
          <w:p w14:paraId="7B540429" w14:textId="77777777" w:rsidR="00455592"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Ændring i foderoptagelsen</w:t>
            </w:r>
            <w:r w:rsidR="00A33043" w:rsidRPr="002421DD">
              <w:rPr>
                <w:rFonts w:ascii="Calibri" w:hAnsi="Calibri" w:cs="Calibri"/>
                <w:sz w:val="24"/>
                <w:szCs w:val="24"/>
              </w:rPr>
              <w:t xml:space="preserve"> </w:t>
            </w:r>
          </w:p>
        </w:tc>
        <w:tc>
          <w:tcPr>
            <w:tcW w:w="3020" w:type="dxa"/>
          </w:tcPr>
          <w:p w14:paraId="61308A56" w14:textId="77777777" w:rsidR="00455592" w:rsidRPr="002421DD" w:rsidRDefault="00455592" w:rsidP="002421DD">
            <w:pPr>
              <w:spacing w:line="240" w:lineRule="auto"/>
              <w:rPr>
                <w:rFonts w:ascii="Calibri" w:hAnsi="Calibri" w:cs="Calibri"/>
                <w:sz w:val="24"/>
                <w:szCs w:val="24"/>
              </w:rPr>
            </w:pPr>
          </w:p>
        </w:tc>
        <w:tc>
          <w:tcPr>
            <w:tcW w:w="3021" w:type="dxa"/>
          </w:tcPr>
          <w:p w14:paraId="1E37DF62" w14:textId="77777777" w:rsidR="00455592" w:rsidRPr="002421DD" w:rsidRDefault="00455592" w:rsidP="002421DD">
            <w:pPr>
              <w:spacing w:line="240" w:lineRule="auto"/>
              <w:rPr>
                <w:rFonts w:ascii="Calibri" w:hAnsi="Calibri" w:cs="Calibri"/>
                <w:sz w:val="24"/>
                <w:szCs w:val="24"/>
              </w:rPr>
            </w:pPr>
          </w:p>
        </w:tc>
      </w:tr>
      <w:tr w:rsidR="00455592" w:rsidRPr="002421DD" w14:paraId="75C7F325" w14:textId="77777777" w:rsidTr="000232EA">
        <w:tc>
          <w:tcPr>
            <w:tcW w:w="3020" w:type="dxa"/>
          </w:tcPr>
          <w:p w14:paraId="6229DCEC" w14:textId="77777777" w:rsidR="00455592"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Lavt vandoptag</w:t>
            </w:r>
          </w:p>
        </w:tc>
        <w:tc>
          <w:tcPr>
            <w:tcW w:w="3020" w:type="dxa"/>
          </w:tcPr>
          <w:p w14:paraId="7B0D3FD1" w14:textId="77777777" w:rsidR="00455592" w:rsidRPr="002421DD" w:rsidRDefault="00455592" w:rsidP="002421DD">
            <w:pPr>
              <w:spacing w:line="240" w:lineRule="auto"/>
              <w:rPr>
                <w:rFonts w:ascii="Calibri" w:hAnsi="Calibri" w:cs="Calibri"/>
                <w:sz w:val="24"/>
                <w:szCs w:val="24"/>
              </w:rPr>
            </w:pPr>
          </w:p>
        </w:tc>
        <w:tc>
          <w:tcPr>
            <w:tcW w:w="3021" w:type="dxa"/>
          </w:tcPr>
          <w:p w14:paraId="46563F51" w14:textId="77777777" w:rsidR="00455592" w:rsidRPr="002421DD" w:rsidRDefault="00455592" w:rsidP="002421DD">
            <w:pPr>
              <w:spacing w:line="240" w:lineRule="auto"/>
              <w:rPr>
                <w:rFonts w:ascii="Calibri" w:hAnsi="Calibri" w:cs="Calibri"/>
                <w:sz w:val="24"/>
                <w:szCs w:val="24"/>
              </w:rPr>
            </w:pPr>
          </w:p>
        </w:tc>
      </w:tr>
      <w:tr w:rsidR="00455592" w:rsidRPr="002421DD" w14:paraId="211E96FC" w14:textId="77777777" w:rsidTr="000232EA">
        <w:tc>
          <w:tcPr>
            <w:tcW w:w="3020" w:type="dxa"/>
          </w:tcPr>
          <w:p w14:paraId="12C7C1CA" w14:textId="77777777" w:rsidR="00455592"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Højt vandoptag</w:t>
            </w:r>
          </w:p>
        </w:tc>
        <w:tc>
          <w:tcPr>
            <w:tcW w:w="3020" w:type="dxa"/>
          </w:tcPr>
          <w:p w14:paraId="146212DD" w14:textId="77777777" w:rsidR="00455592" w:rsidRPr="002421DD" w:rsidRDefault="00455592" w:rsidP="002421DD">
            <w:pPr>
              <w:spacing w:line="240" w:lineRule="auto"/>
              <w:rPr>
                <w:rFonts w:ascii="Calibri" w:hAnsi="Calibri" w:cs="Calibri"/>
                <w:sz w:val="24"/>
                <w:szCs w:val="24"/>
              </w:rPr>
            </w:pPr>
          </w:p>
        </w:tc>
        <w:tc>
          <w:tcPr>
            <w:tcW w:w="3021" w:type="dxa"/>
          </w:tcPr>
          <w:p w14:paraId="117A6FC5" w14:textId="77777777" w:rsidR="00455592" w:rsidRPr="002421DD" w:rsidRDefault="00455592" w:rsidP="002421DD">
            <w:pPr>
              <w:spacing w:line="240" w:lineRule="auto"/>
              <w:rPr>
                <w:rFonts w:ascii="Calibri" w:hAnsi="Calibri" w:cs="Calibri"/>
                <w:sz w:val="24"/>
                <w:szCs w:val="24"/>
              </w:rPr>
            </w:pPr>
          </w:p>
        </w:tc>
      </w:tr>
      <w:tr w:rsidR="003C276F" w:rsidRPr="002421DD" w14:paraId="4B37E4B3" w14:textId="77777777" w:rsidTr="000232EA">
        <w:tc>
          <w:tcPr>
            <w:tcW w:w="3020" w:type="dxa"/>
          </w:tcPr>
          <w:p w14:paraId="2D9300CA" w14:textId="77777777" w:rsidR="003C276F"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Ændring i vand-foder forhold</w:t>
            </w:r>
            <w:r w:rsidR="00A33043" w:rsidRPr="002421DD">
              <w:rPr>
                <w:rFonts w:ascii="Calibri" w:hAnsi="Calibri" w:cs="Calibri"/>
                <w:sz w:val="24"/>
                <w:szCs w:val="24"/>
              </w:rPr>
              <w:t xml:space="preserve"> – vedlæg foder- og vandkurver</w:t>
            </w:r>
          </w:p>
        </w:tc>
        <w:tc>
          <w:tcPr>
            <w:tcW w:w="3020" w:type="dxa"/>
          </w:tcPr>
          <w:p w14:paraId="7B92048B" w14:textId="77777777" w:rsidR="003C276F" w:rsidRPr="002421DD" w:rsidRDefault="003C276F" w:rsidP="002421DD">
            <w:pPr>
              <w:spacing w:line="240" w:lineRule="auto"/>
              <w:rPr>
                <w:rFonts w:ascii="Calibri" w:hAnsi="Calibri" w:cs="Calibri"/>
                <w:sz w:val="24"/>
                <w:szCs w:val="24"/>
              </w:rPr>
            </w:pPr>
          </w:p>
        </w:tc>
        <w:tc>
          <w:tcPr>
            <w:tcW w:w="3021" w:type="dxa"/>
          </w:tcPr>
          <w:p w14:paraId="2BC54D6C" w14:textId="77777777" w:rsidR="003C276F" w:rsidRPr="002421DD" w:rsidRDefault="003C276F" w:rsidP="002421DD">
            <w:pPr>
              <w:spacing w:line="240" w:lineRule="auto"/>
              <w:rPr>
                <w:rFonts w:ascii="Calibri" w:hAnsi="Calibri" w:cs="Calibri"/>
                <w:sz w:val="24"/>
                <w:szCs w:val="24"/>
              </w:rPr>
            </w:pPr>
          </w:p>
        </w:tc>
      </w:tr>
      <w:tr w:rsidR="003C276F" w:rsidRPr="002421DD" w14:paraId="7F79DC8F" w14:textId="77777777" w:rsidTr="000232EA">
        <w:tc>
          <w:tcPr>
            <w:tcW w:w="3020" w:type="dxa"/>
          </w:tcPr>
          <w:p w14:paraId="3A4D9745" w14:textId="77777777" w:rsidR="003C276F" w:rsidRPr="002421DD" w:rsidRDefault="003C276F" w:rsidP="002421DD">
            <w:pPr>
              <w:spacing w:line="240" w:lineRule="auto"/>
              <w:rPr>
                <w:rFonts w:ascii="Calibri" w:hAnsi="Calibri" w:cs="Calibri"/>
                <w:sz w:val="24"/>
                <w:szCs w:val="24"/>
              </w:rPr>
            </w:pPr>
            <w:proofErr w:type="spellStart"/>
            <w:r w:rsidRPr="002421DD">
              <w:rPr>
                <w:rFonts w:ascii="Calibri" w:hAnsi="Calibri" w:cs="Calibri"/>
                <w:sz w:val="24"/>
                <w:szCs w:val="24"/>
              </w:rPr>
              <w:t>Afblanding</w:t>
            </w:r>
            <w:proofErr w:type="spellEnd"/>
            <w:r w:rsidR="00AE7D7E" w:rsidRPr="002421DD">
              <w:rPr>
                <w:rFonts w:ascii="Calibri" w:hAnsi="Calibri" w:cs="Calibri"/>
                <w:sz w:val="24"/>
                <w:szCs w:val="24"/>
              </w:rPr>
              <w:t xml:space="preserve"> (vedlæg billeder af skåle/render)</w:t>
            </w:r>
          </w:p>
        </w:tc>
        <w:tc>
          <w:tcPr>
            <w:tcW w:w="3020" w:type="dxa"/>
          </w:tcPr>
          <w:p w14:paraId="4DB10FA7" w14:textId="77777777" w:rsidR="003C276F" w:rsidRPr="002421DD" w:rsidRDefault="003C276F" w:rsidP="002421DD">
            <w:pPr>
              <w:spacing w:line="240" w:lineRule="auto"/>
              <w:rPr>
                <w:rFonts w:ascii="Calibri" w:hAnsi="Calibri" w:cs="Calibri"/>
                <w:sz w:val="24"/>
                <w:szCs w:val="24"/>
              </w:rPr>
            </w:pPr>
          </w:p>
        </w:tc>
        <w:tc>
          <w:tcPr>
            <w:tcW w:w="3021" w:type="dxa"/>
          </w:tcPr>
          <w:p w14:paraId="1CB24E7D" w14:textId="77777777" w:rsidR="003C276F" w:rsidRPr="002421DD" w:rsidRDefault="003C276F" w:rsidP="002421DD">
            <w:pPr>
              <w:spacing w:line="240" w:lineRule="auto"/>
              <w:rPr>
                <w:rFonts w:ascii="Calibri" w:hAnsi="Calibri" w:cs="Calibri"/>
                <w:sz w:val="24"/>
                <w:szCs w:val="24"/>
              </w:rPr>
            </w:pPr>
          </w:p>
        </w:tc>
      </w:tr>
      <w:tr w:rsidR="003C276F" w:rsidRPr="002421DD" w14:paraId="11EC18E0" w14:textId="77777777" w:rsidTr="000232EA">
        <w:tc>
          <w:tcPr>
            <w:tcW w:w="3020" w:type="dxa"/>
          </w:tcPr>
          <w:p w14:paraId="010F6146" w14:textId="77777777" w:rsidR="003C276F"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Selektion</w:t>
            </w:r>
            <w:r w:rsidR="00AE7D7E" w:rsidRPr="002421DD">
              <w:rPr>
                <w:rFonts w:ascii="Calibri" w:hAnsi="Calibri" w:cs="Calibri"/>
                <w:sz w:val="24"/>
                <w:szCs w:val="24"/>
              </w:rPr>
              <w:t xml:space="preserve"> af foderet (vedlæg billeder af skåle/render)</w:t>
            </w:r>
          </w:p>
        </w:tc>
        <w:tc>
          <w:tcPr>
            <w:tcW w:w="3020" w:type="dxa"/>
          </w:tcPr>
          <w:p w14:paraId="46136FB4" w14:textId="77777777" w:rsidR="003C276F" w:rsidRPr="002421DD" w:rsidRDefault="003C276F" w:rsidP="002421DD">
            <w:pPr>
              <w:spacing w:line="240" w:lineRule="auto"/>
              <w:rPr>
                <w:rFonts w:ascii="Calibri" w:hAnsi="Calibri" w:cs="Calibri"/>
                <w:sz w:val="24"/>
                <w:szCs w:val="24"/>
              </w:rPr>
            </w:pPr>
          </w:p>
        </w:tc>
        <w:tc>
          <w:tcPr>
            <w:tcW w:w="3021" w:type="dxa"/>
          </w:tcPr>
          <w:p w14:paraId="72B12BD9" w14:textId="77777777" w:rsidR="003C276F" w:rsidRPr="002421DD" w:rsidRDefault="003C276F" w:rsidP="002421DD">
            <w:pPr>
              <w:spacing w:line="240" w:lineRule="auto"/>
              <w:rPr>
                <w:rFonts w:ascii="Calibri" w:hAnsi="Calibri" w:cs="Calibri"/>
                <w:sz w:val="24"/>
                <w:szCs w:val="24"/>
              </w:rPr>
            </w:pPr>
          </w:p>
        </w:tc>
      </w:tr>
      <w:tr w:rsidR="003C276F" w:rsidRPr="002421DD" w14:paraId="4D389F78" w14:textId="77777777" w:rsidTr="000232EA">
        <w:tc>
          <w:tcPr>
            <w:tcW w:w="3020" w:type="dxa"/>
          </w:tcPr>
          <w:p w14:paraId="2982F25D" w14:textId="77777777" w:rsidR="003C276F"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Spild</w:t>
            </w:r>
          </w:p>
        </w:tc>
        <w:tc>
          <w:tcPr>
            <w:tcW w:w="3020" w:type="dxa"/>
          </w:tcPr>
          <w:p w14:paraId="1F989AFA" w14:textId="77777777" w:rsidR="003C276F" w:rsidRPr="002421DD" w:rsidRDefault="003C276F" w:rsidP="002421DD">
            <w:pPr>
              <w:spacing w:line="240" w:lineRule="auto"/>
              <w:rPr>
                <w:rFonts w:ascii="Calibri" w:hAnsi="Calibri" w:cs="Calibri"/>
                <w:sz w:val="24"/>
                <w:szCs w:val="24"/>
              </w:rPr>
            </w:pPr>
          </w:p>
        </w:tc>
        <w:tc>
          <w:tcPr>
            <w:tcW w:w="3021" w:type="dxa"/>
          </w:tcPr>
          <w:p w14:paraId="3C7E1D58" w14:textId="77777777" w:rsidR="003C276F" w:rsidRPr="002421DD" w:rsidRDefault="003C276F" w:rsidP="002421DD">
            <w:pPr>
              <w:spacing w:line="240" w:lineRule="auto"/>
              <w:rPr>
                <w:rFonts w:ascii="Calibri" w:hAnsi="Calibri" w:cs="Calibri"/>
                <w:sz w:val="24"/>
                <w:szCs w:val="24"/>
              </w:rPr>
            </w:pPr>
          </w:p>
        </w:tc>
      </w:tr>
      <w:tr w:rsidR="003C276F" w:rsidRPr="002421DD" w14:paraId="7823A00D" w14:textId="77777777" w:rsidTr="000232EA">
        <w:tc>
          <w:tcPr>
            <w:tcW w:w="3020" w:type="dxa"/>
          </w:tcPr>
          <w:p w14:paraId="104AAB05" w14:textId="77777777" w:rsidR="003C276F"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Foderstruktur</w:t>
            </w:r>
          </w:p>
        </w:tc>
        <w:tc>
          <w:tcPr>
            <w:tcW w:w="3020" w:type="dxa"/>
          </w:tcPr>
          <w:p w14:paraId="1B8F8BED" w14:textId="77777777" w:rsidR="003C276F" w:rsidRPr="002421DD" w:rsidRDefault="003C276F" w:rsidP="002421DD">
            <w:pPr>
              <w:spacing w:line="240" w:lineRule="auto"/>
              <w:rPr>
                <w:rFonts w:ascii="Calibri" w:hAnsi="Calibri" w:cs="Calibri"/>
                <w:sz w:val="24"/>
                <w:szCs w:val="24"/>
              </w:rPr>
            </w:pPr>
          </w:p>
        </w:tc>
        <w:tc>
          <w:tcPr>
            <w:tcW w:w="3021" w:type="dxa"/>
          </w:tcPr>
          <w:p w14:paraId="6CF7C3E9" w14:textId="77777777" w:rsidR="003C276F" w:rsidRPr="002421DD" w:rsidRDefault="003C276F" w:rsidP="002421DD">
            <w:pPr>
              <w:spacing w:line="240" w:lineRule="auto"/>
              <w:rPr>
                <w:rFonts w:ascii="Calibri" w:hAnsi="Calibri" w:cs="Calibri"/>
                <w:sz w:val="24"/>
                <w:szCs w:val="24"/>
              </w:rPr>
            </w:pPr>
          </w:p>
        </w:tc>
      </w:tr>
      <w:tr w:rsidR="003C276F" w:rsidRPr="002421DD" w14:paraId="590EDE55" w14:textId="77777777" w:rsidTr="000232EA">
        <w:tc>
          <w:tcPr>
            <w:tcW w:w="3020" w:type="dxa"/>
          </w:tcPr>
          <w:p w14:paraId="09C00DD5" w14:textId="77777777" w:rsidR="003C276F" w:rsidRPr="002421DD" w:rsidRDefault="003C276F" w:rsidP="002421DD">
            <w:pPr>
              <w:spacing w:line="240" w:lineRule="auto"/>
              <w:rPr>
                <w:rFonts w:ascii="Calibri" w:hAnsi="Calibri" w:cs="Calibri"/>
                <w:sz w:val="24"/>
                <w:szCs w:val="24"/>
              </w:rPr>
            </w:pPr>
            <w:r w:rsidRPr="002421DD">
              <w:rPr>
                <w:rFonts w:ascii="Calibri" w:hAnsi="Calibri" w:cs="Calibri"/>
                <w:sz w:val="24"/>
                <w:szCs w:val="24"/>
              </w:rPr>
              <w:t>Fejlblandinger</w:t>
            </w:r>
          </w:p>
        </w:tc>
        <w:tc>
          <w:tcPr>
            <w:tcW w:w="3020" w:type="dxa"/>
          </w:tcPr>
          <w:p w14:paraId="27DF68A4" w14:textId="77777777" w:rsidR="003C276F" w:rsidRPr="002421DD" w:rsidRDefault="003C276F" w:rsidP="002421DD">
            <w:pPr>
              <w:spacing w:line="240" w:lineRule="auto"/>
              <w:rPr>
                <w:rFonts w:ascii="Calibri" w:hAnsi="Calibri" w:cs="Calibri"/>
                <w:sz w:val="24"/>
                <w:szCs w:val="24"/>
              </w:rPr>
            </w:pPr>
          </w:p>
        </w:tc>
        <w:tc>
          <w:tcPr>
            <w:tcW w:w="3021" w:type="dxa"/>
          </w:tcPr>
          <w:p w14:paraId="40BE2143" w14:textId="77777777" w:rsidR="003C276F" w:rsidRPr="002421DD" w:rsidRDefault="003C276F" w:rsidP="002421DD">
            <w:pPr>
              <w:spacing w:line="240" w:lineRule="auto"/>
              <w:rPr>
                <w:rFonts w:ascii="Calibri" w:hAnsi="Calibri" w:cs="Calibri"/>
                <w:sz w:val="24"/>
                <w:szCs w:val="24"/>
              </w:rPr>
            </w:pPr>
          </w:p>
        </w:tc>
      </w:tr>
    </w:tbl>
    <w:p w14:paraId="2A74384C" w14:textId="77777777" w:rsidR="00951AD5" w:rsidRDefault="00951AD5" w:rsidP="00951AD5">
      <w:pPr>
        <w:pStyle w:val="Overskrift1"/>
        <w:numPr>
          <w:ilvl w:val="0"/>
          <w:numId w:val="0"/>
        </w:numPr>
        <w:spacing w:after="0"/>
        <w:ind w:left="794"/>
      </w:pPr>
    </w:p>
    <w:p w14:paraId="47A09825" w14:textId="77777777" w:rsidR="00951AD5" w:rsidRDefault="00951AD5" w:rsidP="00951AD5">
      <w:pPr>
        <w:pStyle w:val="Overskrift1"/>
        <w:numPr>
          <w:ilvl w:val="0"/>
          <w:numId w:val="0"/>
        </w:numPr>
        <w:spacing w:after="0"/>
        <w:ind w:left="794"/>
      </w:pPr>
    </w:p>
    <w:p w14:paraId="76F9A9CA" w14:textId="77777777" w:rsidR="00CF33EB" w:rsidRDefault="00CF33EB" w:rsidP="009E73D9">
      <w:pPr>
        <w:pStyle w:val="Overskrift1"/>
        <w:numPr>
          <w:ilvl w:val="0"/>
          <w:numId w:val="16"/>
        </w:numPr>
        <w:spacing w:after="0"/>
      </w:pPr>
      <w:bookmarkStart w:id="8" w:name="_Toc148536927"/>
      <w:r>
        <w:t>Management</w:t>
      </w:r>
      <w:bookmarkEnd w:id="8"/>
    </w:p>
    <w:p w14:paraId="62F3AF3B" w14:textId="77777777" w:rsidR="009E73D9" w:rsidRDefault="009E73D9" w:rsidP="009E73D9"/>
    <w:p w14:paraId="39964639" w14:textId="77777777" w:rsidR="009E73D9" w:rsidRPr="009E73D9" w:rsidRDefault="009E73D9" w:rsidP="009E73D9"/>
    <w:tbl>
      <w:tblPr>
        <w:tblStyle w:val="Tabel-Gitter"/>
        <w:tblW w:w="0" w:type="auto"/>
        <w:tblLook w:val="04A0" w:firstRow="1" w:lastRow="0" w:firstColumn="1" w:lastColumn="0" w:noHBand="0" w:noVBand="1"/>
      </w:tblPr>
      <w:tblGrid>
        <w:gridCol w:w="3020"/>
        <w:gridCol w:w="3020"/>
        <w:gridCol w:w="3021"/>
      </w:tblGrid>
      <w:tr w:rsidR="00246618" w:rsidRPr="002421DD" w14:paraId="01901598" w14:textId="77777777" w:rsidTr="000232EA">
        <w:tc>
          <w:tcPr>
            <w:tcW w:w="3020" w:type="dxa"/>
          </w:tcPr>
          <w:p w14:paraId="5510BFBD" w14:textId="77777777" w:rsidR="00246618" w:rsidRPr="002421DD" w:rsidRDefault="00246618" w:rsidP="002421DD">
            <w:pPr>
              <w:spacing w:line="240" w:lineRule="auto"/>
              <w:rPr>
                <w:rFonts w:ascii="Calibri" w:hAnsi="Calibri" w:cs="Calibri"/>
                <w:sz w:val="24"/>
                <w:szCs w:val="24"/>
              </w:rPr>
            </w:pPr>
          </w:p>
        </w:tc>
        <w:tc>
          <w:tcPr>
            <w:tcW w:w="3020" w:type="dxa"/>
          </w:tcPr>
          <w:p w14:paraId="7E9896FD" w14:textId="77777777" w:rsidR="00246618" w:rsidRPr="002421DD" w:rsidRDefault="00246618"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3EE5663D" w14:textId="77777777" w:rsidR="00246618" w:rsidRPr="002421DD" w:rsidRDefault="00246618" w:rsidP="002421DD">
            <w:pPr>
              <w:spacing w:line="240" w:lineRule="auto"/>
              <w:jc w:val="center"/>
              <w:rPr>
                <w:rFonts w:ascii="Calibri" w:hAnsi="Calibri" w:cs="Calibri"/>
                <w:b/>
                <w:sz w:val="24"/>
                <w:szCs w:val="24"/>
              </w:rPr>
            </w:pPr>
            <w:r w:rsidRPr="002421DD">
              <w:rPr>
                <w:rFonts w:ascii="Calibri" w:hAnsi="Calibri" w:cs="Calibri"/>
                <w:b/>
                <w:sz w:val="24"/>
                <w:szCs w:val="24"/>
              </w:rPr>
              <w:t>Æglæggere</w:t>
            </w:r>
          </w:p>
        </w:tc>
      </w:tr>
      <w:tr w:rsidR="00246618" w:rsidRPr="002421DD" w14:paraId="2DE7061E" w14:textId="77777777" w:rsidTr="00AE7D7E">
        <w:tc>
          <w:tcPr>
            <w:tcW w:w="3020" w:type="dxa"/>
          </w:tcPr>
          <w:p w14:paraId="0F991D1F"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Tildeling af calcium – hvor</w:t>
            </w:r>
            <w:r w:rsidR="00AE7D7E" w:rsidRPr="002421DD">
              <w:rPr>
                <w:rFonts w:ascii="Calibri" w:hAnsi="Calibri" w:cs="Calibri"/>
                <w:sz w:val="24"/>
                <w:szCs w:val="24"/>
              </w:rPr>
              <w:t>dan</w:t>
            </w:r>
            <w:r w:rsidRPr="002421DD">
              <w:rPr>
                <w:rFonts w:ascii="Calibri" w:hAnsi="Calibri" w:cs="Calibri"/>
                <w:sz w:val="24"/>
                <w:szCs w:val="24"/>
              </w:rPr>
              <w:t xml:space="preserve"> og hvornår?</w:t>
            </w:r>
          </w:p>
        </w:tc>
        <w:tc>
          <w:tcPr>
            <w:tcW w:w="3020" w:type="dxa"/>
            <w:shd w:val="clear" w:color="auto" w:fill="D9D9D9" w:themeFill="background1" w:themeFillShade="D9"/>
          </w:tcPr>
          <w:p w14:paraId="7FFEEAE0" w14:textId="77777777" w:rsidR="00246618" w:rsidRPr="002421DD" w:rsidRDefault="00246618" w:rsidP="002421DD">
            <w:pPr>
              <w:spacing w:line="240" w:lineRule="auto"/>
              <w:rPr>
                <w:rFonts w:ascii="Calibri" w:hAnsi="Calibri" w:cs="Calibri"/>
                <w:sz w:val="24"/>
                <w:szCs w:val="24"/>
              </w:rPr>
            </w:pPr>
          </w:p>
        </w:tc>
        <w:tc>
          <w:tcPr>
            <w:tcW w:w="3021" w:type="dxa"/>
          </w:tcPr>
          <w:p w14:paraId="71859D0E" w14:textId="77777777" w:rsidR="00246618" w:rsidRPr="002421DD" w:rsidRDefault="00246618" w:rsidP="002421DD">
            <w:pPr>
              <w:spacing w:line="240" w:lineRule="auto"/>
              <w:rPr>
                <w:rFonts w:ascii="Calibri" w:hAnsi="Calibri" w:cs="Calibri"/>
                <w:sz w:val="24"/>
                <w:szCs w:val="24"/>
              </w:rPr>
            </w:pPr>
          </w:p>
        </w:tc>
      </w:tr>
      <w:tr w:rsidR="00246618" w:rsidRPr="002421DD" w14:paraId="3E231093" w14:textId="77777777" w:rsidTr="000232EA">
        <w:tc>
          <w:tcPr>
            <w:tcW w:w="3020" w:type="dxa"/>
          </w:tcPr>
          <w:p w14:paraId="12E27342"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Vedlæg billeder af strøelsen</w:t>
            </w:r>
          </w:p>
        </w:tc>
        <w:tc>
          <w:tcPr>
            <w:tcW w:w="3020" w:type="dxa"/>
          </w:tcPr>
          <w:p w14:paraId="146C73F6" w14:textId="77777777" w:rsidR="00246618" w:rsidRPr="002421DD" w:rsidRDefault="00246618" w:rsidP="002421DD">
            <w:pPr>
              <w:spacing w:line="240" w:lineRule="auto"/>
              <w:rPr>
                <w:rFonts w:ascii="Calibri" w:hAnsi="Calibri" w:cs="Calibri"/>
                <w:sz w:val="24"/>
                <w:szCs w:val="24"/>
              </w:rPr>
            </w:pPr>
          </w:p>
        </w:tc>
        <w:tc>
          <w:tcPr>
            <w:tcW w:w="3021" w:type="dxa"/>
          </w:tcPr>
          <w:p w14:paraId="1FA954B3" w14:textId="77777777" w:rsidR="00246618" w:rsidRPr="002421DD" w:rsidRDefault="00246618" w:rsidP="002421DD">
            <w:pPr>
              <w:spacing w:line="240" w:lineRule="auto"/>
              <w:rPr>
                <w:rFonts w:ascii="Calibri" w:hAnsi="Calibri" w:cs="Calibri"/>
                <w:sz w:val="24"/>
                <w:szCs w:val="24"/>
              </w:rPr>
            </w:pPr>
          </w:p>
        </w:tc>
      </w:tr>
      <w:tr w:rsidR="00246618" w:rsidRPr="002421DD" w14:paraId="35ADEDE7" w14:textId="77777777" w:rsidTr="000232EA">
        <w:tc>
          <w:tcPr>
            <w:tcW w:w="3020" w:type="dxa"/>
          </w:tcPr>
          <w:p w14:paraId="623F9E0F"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Vedlæg billeder af gødningsklatter</w:t>
            </w:r>
          </w:p>
        </w:tc>
        <w:tc>
          <w:tcPr>
            <w:tcW w:w="3020" w:type="dxa"/>
          </w:tcPr>
          <w:p w14:paraId="3D9F8A4E" w14:textId="77777777" w:rsidR="00246618" w:rsidRPr="002421DD" w:rsidRDefault="00246618" w:rsidP="002421DD">
            <w:pPr>
              <w:spacing w:line="240" w:lineRule="auto"/>
              <w:rPr>
                <w:rFonts w:ascii="Calibri" w:hAnsi="Calibri" w:cs="Calibri"/>
                <w:sz w:val="24"/>
                <w:szCs w:val="24"/>
              </w:rPr>
            </w:pPr>
          </w:p>
        </w:tc>
        <w:tc>
          <w:tcPr>
            <w:tcW w:w="3021" w:type="dxa"/>
          </w:tcPr>
          <w:p w14:paraId="2C89988C" w14:textId="77777777" w:rsidR="00246618" w:rsidRPr="002421DD" w:rsidRDefault="00246618" w:rsidP="002421DD">
            <w:pPr>
              <w:spacing w:line="240" w:lineRule="auto"/>
              <w:rPr>
                <w:rFonts w:ascii="Calibri" w:hAnsi="Calibri" w:cs="Calibri"/>
                <w:sz w:val="24"/>
                <w:szCs w:val="24"/>
              </w:rPr>
            </w:pPr>
          </w:p>
        </w:tc>
      </w:tr>
      <w:tr w:rsidR="00246618" w:rsidRPr="002421DD" w14:paraId="0E34ACEC" w14:textId="77777777" w:rsidTr="000232EA">
        <w:tc>
          <w:tcPr>
            <w:tcW w:w="3020" w:type="dxa"/>
          </w:tcPr>
          <w:p w14:paraId="6C8C95DA"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Fast medarbejder</w:t>
            </w:r>
            <w:r w:rsidR="00AE7D7E" w:rsidRPr="002421DD">
              <w:rPr>
                <w:rFonts w:ascii="Calibri" w:hAnsi="Calibri" w:cs="Calibri"/>
                <w:sz w:val="24"/>
                <w:szCs w:val="24"/>
              </w:rPr>
              <w:t>stab, afløsere?</w:t>
            </w:r>
          </w:p>
        </w:tc>
        <w:tc>
          <w:tcPr>
            <w:tcW w:w="3020" w:type="dxa"/>
          </w:tcPr>
          <w:p w14:paraId="685DAB5A" w14:textId="77777777" w:rsidR="00246618" w:rsidRPr="002421DD" w:rsidRDefault="00246618" w:rsidP="002421DD">
            <w:pPr>
              <w:spacing w:line="240" w:lineRule="auto"/>
              <w:rPr>
                <w:rFonts w:ascii="Calibri" w:hAnsi="Calibri" w:cs="Calibri"/>
                <w:sz w:val="24"/>
                <w:szCs w:val="24"/>
              </w:rPr>
            </w:pPr>
          </w:p>
        </w:tc>
        <w:tc>
          <w:tcPr>
            <w:tcW w:w="3021" w:type="dxa"/>
          </w:tcPr>
          <w:p w14:paraId="6C838FE8" w14:textId="77777777" w:rsidR="00246618" w:rsidRPr="002421DD" w:rsidRDefault="00246618" w:rsidP="002421DD">
            <w:pPr>
              <w:spacing w:line="240" w:lineRule="auto"/>
              <w:rPr>
                <w:rFonts w:ascii="Calibri" w:hAnsi="Calibri" w:cs="Calibri"/>
                <w:sz w:val="24"/>
                <w:szCs w:val="24"/>
              </w:rPr>
            </w:pPr>
          </w:p>
        </w:tc>
      </w:tr>
      <w:tr w:rsidR="00246618" w:rsidRPr="002421DD" w14:paraId="1CB30063" w14:textId="77777777" w:rsidTr="000232EA">
        <w:tc>
          <w:tcPr>
            <w:tcW w:w="3020" w:type="dxa"/>
          </w:tcPr>
          <w:p w14:paraId="15DA941B" w14:textId="77777777" w:rsidR="00246618" w:rsidRPr="002421DD" w:rsidRDefault="00AE7D7E" w:rsidP="002421DD">
            <w:pPr>
              <w:spacing w:line="240" w:lineRule="auto"/>
              <w:rPr>
                <w:rFonts w:ascii="Calibri" w:hAnsi="Calibri" w:cs="Calibri"/>
                <w:sz w:val="24"/>
                <w:szCs w:val="24"/>
              </w:rPr>
            </w:pPr>
            <w:r w:rsidRPr="002421DD">
              <w:rPr>
                <w:rFonts w:ascii="Calibri" w:hAnsi="Calibri" w:cs="Calibri"/>
                <w:sz w:val="24"/>
                <w:szCs w:val="24"/>
              </w:rPr>
              <w:t>Faglærte/ufaglærte medarbejdere?</w:t>
            </w:r>
          </w:p>
        </w:tc>
        <w:tc>
          <w:tcPr>
            <w:tcW w:w="3020" w:type="dxa"/>
          </w:tcPr>
          <w:p w14:paraId="7D709663" w14:textId="77777777" w:rsidR="00246618" w:rsidRPr="002421DD" w:rsidRDefault="00246618" w:rsidP="002421DD">
            <w:pPr>
              <w:spacing w:line="240" w:lineRule="auto"/>
              <w:rPr>
                <w:rFonts w:ascii="Calibri" w:hAnsi="Calibri" w:cs="Calibri"/>
                <w:sz w:val="24"/>
                <w:szCs w:val="24"/>
              </w:rPr>
            </w:pPr>
          </w:p>
        </w:tc>
        <w:tc>
          <w:tcPr>
            <w:tcW w:w="3021" w:type="dxa"/>
          </w:tcPr>
          <w:p w14:paraId="63465836" w14:textId="77777777" w:rsidR="00246618" w:rsidRPr="002421DD" w:rsidRDefault="00246618" w:rsidP="002421DD">
            <w:pPr>
              <w:spacing w:line="240" w:lineRule="auto"/>
              <w:rPr>
                <w:rFonts w:ascii="Calibri" w:hAnsi="Calibri" w:cs="Calibri"/>
                <w:sz w:val="24"/>
                <w:szCs w:val="24"/>
              </w:rPr>
            </w:pPr>
          </w:p>
        </w:tc>
      </w:tr>
      <w:tr w:rsidR="00246618" w:rsidRPr="002421DD" w14:paraId="57B46921" w14:textId="77777777" w:rsidTr="000232EA">
        <w:tc>
          <w:tcPr>
            <w:tcW w:w="3020" w:type="dxa"/>
          </w:tcPr>
          <w:p w14:paraId="1A22979B" w14:textId="77777777" w:rsidR="00246618" w:rsidRPr="002421DD" w:rsidRDefault="00AE7D7E" w:rsidP="002421DD">
            <w:pPr>
              <w:spacing w:line="240" w:lineRule="auto"/>
              <w:rPr>
                <w:rFonts w:ascii="Calibri" w:hAnsi="Calibri" w:cs="Calibri"/>
                <w:sz w:val="24"/>
                <w:szCs w:val="24"/>
              </w:rPr>
            </w:pPr>
            <w:r w:rsidRPr="002421DD">
              <w:rPr>
                <w:rFonts w:ascii="Calibri" w:hAnsi="Calibri" w:cs="Calibri"/>
                <w:sz w:val="24"/>
                <w:szCs w:val="24"/>
              </w:rPr>
              <w:t>Faste rutiner/arbejdsplaner?</w:t>
            </w:r>
          </w:p>
        </w:tc>
        <w:tc>
          <w:tcPr>
            <w:tcW w:w="3020" w:type="dxa"/>
          </w:tcPr>
          <w:p w14:paraId="3C1ECD48" w14:textId="77777777" w:rsidR="00246618" w:rsidRPr="002421DD" w:rsidRDefault="00246618" w:rsidP="002421DD">
            <w:pPr>
              <w:spacing w:line="240" w:lineRule="auto"/>
              <w:rPr>
                <w:rFonts w:ascii="Calibri" w:hAnsi="Calibri" w:cs="Calibri"/>
                <w:sz w:val="24"/>
                <w:szCs w:val="24"/>
              </w:rPr>
            </w:pPr>
          </w:p>
        </w:tc>
        <w:tc>
          <w:tcPr>
            <w:tcW w:w="3021" w:type="dxa"/>
          </w:tcPr>
          <w:p w14:paraId="04B610F0" w14:textId="77777777" w:rsidR="00246618" w:rsidRPr="002421DD" w:rsidRDefault="00246618" w:rsidP="002421DD">
            <w:pPr>
              <w:spacing w:line="240" w:lineRule="auto"/>
              <w:rPr>
                <w:rFonts w:ascii="Calibri" w:hAnsi="Calibri" w:cs="Calibri"/>
                <w:sz w:val="24"/>
                <w:szCs w:val="24"/>
              </w:rPr>
            </w:pPr>
          </w:p>
        </w:tc>
      </w:tr>
      <w:tr w:rsidR="00E650D7" w:rsidRPr="002421DD" w14:paraId="6341FD4A" w14:textId="77777777" w:rsidTr="00A33043">
        <w:tc>
          <w:tcPr>
            <w:tcW w:w="3020" w:type="dxa"/>
          </w:tcPr>
          <w:p w14:paraId="3F31FBB1" w14:textId="77777777" w:rsidR="00E650D7" w:rsidRPr="002421DD" w:rsidRDefault="00A33043" w:rsidP="002421DD">
            <w:pPr>
              <w:spacing w:line="240" w:lineRule="auto"/>
              <w:rPr>
                <w:rFonts w:ascii="Calibri" w:hAnsi="Calibri" w:cs="Calibri"/>
                <w:sz w:val="24"/>
                <w:szCs w:val="24"/>
              </w:rPr>
            </w:pPr>
            <w:r w:rsidRPr="002421DD">
              <w:rPr>
                <w:rFonts w:ascii="Calibri" w:hAnsi="Calibri" w:cs="Calibri"/>
                <w:sz w:val="24"/>
                <w:szCs w:val="24"/>
              </w:rPr>
              <w:t>Blev de trænet til at bruge etager og siddepinde?</w:t>
            </w:r>
          </w:p>
        </w:tc>
        <w:tc>
          <w:tcPr>
            <w:tcW w:w="3020" w:type="dxa"/>
          </w:tcPr>
          <w:p w14:paraId="7B9193EF" w14:textId="77777777" w:rsidR="00E650D7" w:rsidRPr="002421DD" w:rsidRDefault="00E650D7" w:rsidP="002421DD">
            <w:pPr>
              <w:spacing w:line="240" w:lineRule="auto"/>
              <w:rPr>
                <w:rFonts w:ascii="Calibri" w:hAnsi="Calibri" w:cs="Calibri"/>
                <w:sz w:val="24"/>
                <w:szCs w:val="24"/>
              </w:rPr>
            </w:pPr>
          </w:p>
        </w:tc>
        <w:tc>
          <w:tcPr>
            <w:tcW w:w="3021" w:type="dxa"/>
            <w:shd w:val="clear" w:color="auto" w:fill="D9D9D9" w:themeFill="background1" w:themeFillShade="D9"/>
          </w:tcPr>
          <w:p w14:paraId="1AE5217A" w14:textId="77777777" w:rsidR="00E650D7" w:rsidRPr="002421DD" w:rsidRDefault="00E650D7" w:rsidP="002421DD">
            <w:pPr>
              <w:spacing w:line="240" w:lineRule="auto"/>
              <w:rPr>
                <w:rFonts w:ascii="Calibri" w:hAnsi="Calibri" w:cs="Calibri"/>
                <w:sz w:val="24"/>
                <w:szCs w:val="24"/>
              </w:rPr>
            </w:pPr>
          </w:p>
        </w:tc>
      </w:tr>
      <w:tr w:rsidR="00246618" w:rsidRPr="002421DD" w14:paraId="617FDB54" w14:textId="77777777" w:rsidTr="000232EA">
        <w:tc>
          <w:tcPr>
            <w:tcW w:w="3020" w:type="dxa"/>
          </w:tcPr>
          <w:p w14:paraId="759EF405" w14:textId="77777777" w:rsidR="00246618" w:rsidRPr="002421DD" w:rsidRDefault="00AE7D7E" w:rsidP="002421DD">
            <w:pPr>
              <w:spacing w:line="240" w:lineRule="auto"/>
              <w:rPr>
                <w:rFonts w:ascii="Calibri" w:hAnsi="Calibri" w:cs="Calibri"/>
                <w:sz w:val="24"/>
                <w:szCs w:val="24"/>
              </w:rPr>
            </w:pPr>
            <w:r w:rsidRPr="002421DD">
              <w:rPr>
                <w:rFonts w:ascii="Calibri" w:hAnsi="Calibri" w:cs="Calibri"/>
                <w:sz w:val="24"/>
                <w:szCs w:val="24"/>
              </w:rPr>
              <w:t>Hvordan foretages foderskift?</w:t>
            </w:r>
          </w:p>
        </w:tc>
        <w:tc>
          <w:tcPr>
            <w:tcW w:w="3020" w:type="dxa"/>
          </w:tcPr>
          <w:p w14:paraId="6E04527C" w14:textId="77777777" w:rsidR="00246618" w:rsidRPr="002421DD" w:rsidRDefault="00246618" w:rsidP="002421DD">
            <w:pPr>
              <w:spacing w:line="240" w:lineRule="auto"/>
              <w:rPr>
                <w:rFonts w:ascii="Calibri" w:hAnsi="Calibri" w:cs="Calibri"/>
                <w:sz w:val="24"/>
                <w:szCs w:val="24"/>
              </w:rPr>
            </w:pPr>
          </w:p>
        </w:tc>
        <w:tc>
          <w:tcPr>
            <w:tcW w:w="3021" w:type="dxa"/>
          </w:tcPr>
          <w:p w14:paraId="36DD43D4" w14:textId="77777777" w:rsidR="00246618" w:rsidRPr="002421DD" w:rsidRDefault="00246618" w:rsidP="002421DD">
            <w:pPr>
              <w:spacing w:line="240" w:lineRule="auto"/>
              <w:rPr>
                <w:rFonts w:ascii="Calibri" w:hAnsi="Calibri" w:cs="Calibri"/>
                <w:sz w:val="24"/>
                <w:szCs w:val="24"/>
              </w:rPr>
            </w:pPr>
          </w:p>
        </w:tc>
      </w:tr>
      <w:tr w:rsidR="00CC0F03" w:rsidRPr="002421DD" w14:paraId="3C2D5E5E" w14:textId="77777777" w:rsidTr="000232EA">
        <w:tc>
          <w:tcPr>
            <w:tcW w:w="3020" w:type="dxa"/>
          </w:tcPr>
          <w:p w14:paraId="010E1204" w14:textId="77777777" w:rsidR="00CC0F03" w:rsidRPr="002421DD" w:rsidRDefault="00CC0F03" w:rsidP="002421DD">
            <w:pPr>
              <w:spacing w:line="240" w:lineRule="auto"/>
              <w:rPr>
                <w:rFonts w:ascii="Calibri" w:hAnsi="Calibri" w:cs="Calibri"/>
                <w:sz w:val="24"/>
                <w:szCs w:val="24"/>
              </w:rPr>
            </w:pPr>
            <w:r w:rsidRPr="002421DD">
              <w:rPr>
                <w:rFonts w:ascii="Calibri" w:hAnsi="Calibri" w:cs="Calibri"/>
                <w:sz w:val="24"/>
                <w:szCs w:val="24"/>
              </w:rPr>
              <w:t>Brugte du ekstra tid i stalden i den første uge ved start af lægning for at observere dyrenes adfærd?</w:t>
            </w:r>
          </w:p>
        </w:tc>
        <w:tc>
          <w:tcPr>
            <w:tcW w:w="3020" w:type="dxa"/>
          </w:tcPr>
          <w:p w14:paraId="13D5D788" w14:textId="77777777" w:rsidR="00CC0F03" w:rsidRPr="002421DD" w:rsidRDefault="00CC0F03" w:rsidP="002421DD">
            <w:pPr>
              <w:spacing w:line="240" w:lineRule="auto"/>
              <w:rPr>
                <w:rFonts w:ascii="Calibri" w:hAnsi="Calibri" w:cs="Calibri"/>
                <w:sz w:val="24"/>
                <w:szCs w:val="24"/>
              </w:rPr>
            </w:pPr>
          </w:p>
        </w:tc>
        <w:tc>
          <w:tcPr>
            <w:tcW w:w="3021" w:type="dxa"/>
          </w:tcPr>
          <w:p w14:paraId="0DBA391A" w14:textId="77777777" w:rsidR="00CC0F03" w:rsidRPr="002421DD" w:rsidRDefault="00CC0F03" w:rsidP="002421DD">
            <w:pPr>
              <w:spacing w:line="240" w:lineRule="auto"/>
              <w:rPr>
                <w:rFonts w:ascii="Calibri" w:hAnsi="Calibri" w:cs="Calibri"/>
                <w:sz w:val="24"/>
                <w:szCs w:val="24"/>
              </w:rPr>
            </w:pPr>
          </w:p>
        </w:tc>
      </w:tr>
      <w:tr w:rsidR="00E61233" w:rsidRPr="002421DD" w14:paraId="46F054EB" w14:textId="77777777" w:rsidTr="000232EA">
        <w:tc>
          <w:tcPr>
            <w:tcW w:w="3020" w:type="dxa"/>
          </w:tcPr>
          <w:p w14:paraId="338A1C05" w14:textId="77777777" w:rsidR="00E61233" w:rsidRPr="002421DD" w:rsidRDefault="00E61233" w:rsidP="002421DD">
            <w:pPr>
              <w:spacing w:line="240" w:lineRule="auto"/>
              <w:rPr>
                <w:rFonts w:ascii="Calibri" w:hAnsi="Calibri" w:cs="Calibri"/>
                <w:sz w:val="24"/>
                <w:szCs w:val="24"/>
              </w:rPr>
            </w:pPr>
            <w:r w:rsidRPr="002421DD">
              <w:rPr>
                <w:rFonts w:ascii="Calibri" w:hAnsi="Calibri" w:cs="Calibri"/>
                <w:sz w:val="24"/>
                <w:szCs w:val="24"/>
              </w:rPr>
              <w:t>Blev dyrene placeret i nærheden af foder og vand?</w:t>
            </w:r>
          </w:p>
        </w:tc>
        <w:tc>
          <w:tcPr>
            <w:tcW w:w="3020" w:type="dxa"/>
          </w:tcPr>
          <w:p w14:paraId="5461C222" w14:textId="77777777" w:rsidR="00E61233" w:rsidRPr="002421DD" w:rsidRDefault="00E61233" w:rsidP="002421DD">
            <w:pPr>
              <w:spacing w:line="240" w:lineRule="auto"/>
              <w:rPr>
                <w:rFonts w:ascii="Calibri" w:hAnsi="Calibri" w:cs="Calibri"/>
                <w:sz w:val="24"/>
                <w:szCs w:val="24"/>
              </w:rPr>
            </w:pPr>
          </w:p>
        </w:tc>
        <w:tc>
          <w:tcPr>
            <w:tcW w:w="3021" w:type="dxa"/>
          </w:tcPr>
          <w:p w14:paraId="456175C8" w14:textId="77777777" w:rsidR="00E61233" w:rsidRPr="002421DD" w:rsidRDefault="00E61233" w:rsidP="002421DD">
            <w:pPr>
              <w:spacing w:line="240" w:lineRule="auto"/>
              <w:rPr>
                <w:rFonts w:ascii="Calibri" w:hAnsi="Calibri" w:cs="Calibri"/>
                <w:sz w:val="24"/>
                <w:szCs w:val="24"/>
              </w:rPr>
            </w:pPr>
          </w:p>
        </w:tc>
      </w:tr>
      <w:tr w:rsidR="00E61233" w:rsidRPr="002421DD" w14:paraId="51708E77" w14:textId="77777777" w:rsidTr="000232EA">
        <w:tc>
          <w:tcPr>
            <w:tcW w:w="3020" w:type="dxa"/>
          </w:tcPr>
          <w:p w14:paraId="0CF69E5B" w14:textId="77777777" w:rsidR="00E61233" w:rsidRPr="002421DD" w:rsidRDefault="00E61233" w:rsidP="002421DD">
            <w:pPr>
              <w:spacing w:line="240" w:lineRule="auto"/>
              <w:rPr>
                <w:rFonts w:ascii="Calibri" w:hAnsi="Calibri" w:cs="Calibri"/>
                <w:sz w:val="24"/>
                <w:szCs w:val="24"/>
              </w:rPr>
            </w:pPr>
            <w:r w:rsidRPr="002421DD">
              <w:rPr>
                <w:rFonts w:ascii="Calibri" w:hAnsi="Calibri" w:cs="Calibri"/>
                <w:sz w:val="24"/>
                <w:szCs w:val="24"/>
              </w:rPr>
              <w:t>Blev vandtrykket forhøjet i de første dage ved nippelanlæg?</w:t>
            </w:r>
          </w:p>
        </w:tc>
        <w:tc>
          <w:tcPr>
            <w:tcW w:w="3020" w:type="dxa"/>
          </w:tcPr>
          <w:p w14:paraId="6C25BA82" w14:textId="77777777" w:rsidR="00E61233" w:rsidRPr="002421DD" w:rsidRDefault="00E61233" w:rsidP="002421DD">
            <w:pPr>
              <w:spacing w:line="240" w:lineRule="auto"/>
              <w:rPr>
                <w:rFonts w:ascii="Calibri" w:hAnsi="Calibri" w:cs="Calibri"/>
                <w:sz w:val="24"/>
                <w:szCs w:val="24"/>
              </w:rPr>
            </w:pPr>
          </w:p>
        </w:tc>
        <w:tc>
          <w:tcPr>
            <w:tcW w:w="3021" w:type="dxa"/>
          </w:tcPr>
          <w:p w14:paraId="7E7108EE" w14:textId="77777777" w:rsidR="00E61233" w:rsidRPr="002421DD" w:rsidRDefault="00E61233" w:rsidP="002421DD">
            <w:pPr>
              <w:spacing w:line="240" w:lineRule="auto"/>
              <w:rPr>
                <w:rFonts w:ascii="Calibri" w:hAnsi="Calibri" w:cs="Calibri"/>
                <w:sz w:val="24"/>
                <w:szCs w:val="24"/>
              </w:rPr>
            </w:pPr>
          </w:p>
        </w:tc>
      </w:tr>
      <w:tr w:rsidR="00CF46C0" w:rsidRPr="002421DD" w14:paraId="129BA508" w14:textId="77777777" w:rsidTr="000232EA">
        <w:tc>
          <w:tcPr>
            <w:tcW w:w="3020" w:type="dxa"/>
          </w:tcPr>
          <w:p w14:paraId="66165CBF" w14:textId="77777777" w:rsidR="00CF46C0" w:rsidRPr="002421DD" w:rsidRDefault="00CF46C0" w:rsidP="002421DD">
            <w:pPr>
              <w:spacing w:line="240" w:lineRule="auto"/>
              <w:rPr>
                <w:rFonts w:ascii="Calibri" w:hAnsi="Calibri" w:cs="Calibri"/>
                <w:sz w:val="24"/>
                <w:szCs w:val="24"/>
              </w:rPr>
            </w:pPr>
            <w:r w:rsidRPr="002421DD">
              <w:rPr>
                <w:rFonts w:ascii="Calibri" w:hAnsi="Calibri" w:cs="Calibri"/>
                <w:sz w:val="24"/>
                <w:szCs w:val="24"/>
              </w:rPr>
              <w:t>Har der været mørklagt for at forhindre kannibalisme (mørklagt så det ikke har været muligt at læse en avis)</w:t>
            </w:r>
          </w:p>
        </w:tc>
        <w:tc>
          <w:tcPr>
            <w:tcW w:w="3020" w:type="dxa"/>
          </w:tcPr>
          <w:p w14:paraId="02F0EC59" w14:textId="77777777" w:rsidR="00CF46C0" w:rsidRPr="002421DD" w:rsidRDefault="00CF46C0" w:rsidP="002421DD">
            <w:pPr>
              <w:spacing w:line="240" w:lineRule="auto"/>
              <w:rPr>
                <w:rFonts w:ascii="Calibri" w:hAnsi="Calibri" w:cs="Calibri"/>
                <w:sz w:val="24"/>
                <w:szCs w:val="24"/>
              </w:rPr>
            </w:pPr>
          </w:p>
        </w:tc>
        <w:tc>
          <w:tcPr>
            <w:tcW w:w="3021" w:type="dxa"/>
          </w:tcPr>
          <w:p w14:paraId="6FA7C774" w14:textId="77777777" w:rsidR="00CF46C0" w:rsidRPr="002421DD" w:rsidRDefault="00CF46C0" w:rsidP="002421DD">
            <w:pPr>
              <w:spacing w:line="240" w:lineRule="auto"/>
              <w:rPr>
                <w:rFonts w:ascii="Calibri" w:hAnsi="Calibri" w:cs="Calibri"/>
                <w:sz w:val="24"/>
                <w:szCs w:val="24"/>
              </w:rPr>
            </w:pPr>
          </w:p>
        </w:tc>
      </w:tr>
      <w:tr w:rsidR="00CF46C0" w:rsidRPr="002421DD" w14:paraId="234417C7" w14:textId="77777777" w:rsidTr="00CF46C0">
        <w:tc>
          <w:tcPr>
            <w:tcW w:w="3020" w:type="dxa"/>
          </w:tcPr>
          <w:p w14:paraId="7816E012" w14:textId="77777777" w:rsidR="00CF46C0" w:rsidRPr="002421DD" w:rsidRDefault="00CF46C0" w:rsidP="002421DD">
            <w:pPr>
              <w:spacing w:line="240" w:lineRule="auto"/>
              <w:rPr>
                <w:rFonts w:ascii="Calibri" w:hAnsi="Calibri" w:cs="Calibri"/>
                <w:sz w:val="24"/>
                <w:szCs w:val="24"/>
              </w:rPr>
            </w:pPr>
            <w:r w:rsidRPr="002421DD">
              <w:rPr>
                <w:rFonts w:ascii="Calibri" w:hAnsi="Calibri" w:cs="Calibri"/>
                <w:sz w:val="24"/>
                <w:szCs w:val="24"/>
              </w:rPr>
              <w:t>Er perioderne med lys blevet forlænget tilstrækkeligt langsomt, så dyrene ikke gik for hurtig i lægning</w:t>
            </w:r>
          </w:p>
        </w:tc>
        <w:tc>
          <w:tcPr>
            <w:tcW w:w="3020" w:type="dxa"/>
            <w:shd w:val="clear" w:color="auto" w:fill="D9D9D9" w:themeFill="background1" w:themeFillShade="D9"/>
          </w:tcPr>
          <w:p w14:paraId="209F0D46" w14:textId="77777777" w:rsidR="00CF46C0" w:rsidRPr="002421DD" w:rsidRDefault="00CF46C0" w:rsidP="002421DD">
            <w:pPr>
              <w:spacing w:line="240" w:lineRule="auto"/>
              <w:rPr>
                <w:rFonts w:ascii="Calibri" w:hAnsi="Calibri" w:cs="Calibri"/>
                <w:sz w:val="24"/>
                <w:szCs w:val="24"/>
              </w:rPr>
            </w:pPr>
          </w:p>
        </w:tc>
        <w:tc>
          <w:tcPr>
            <w:tcW w:w="3021" w:type="dxa"/>
          </w:tcPr>
          <w:p w14:paraId="10CCFE4A" w14:textId="77777777" w:rsidR="00CF46C0" w:rsidRPr="002421DD" w:rsidRDefault="00CF46C0" w:rsidP="002421DD">
            <w:pPr>
              <w:spacing w:line="240" w:lineRule="auto"/>
              <w:rPr>
                <w:rFonts w:ascii="Calibri" w:hAnsi="Calibri" w:cs="Calibri"/>
                <w:sz w:val="24"/>
                <w:szCs w:val="24"/>
              </w:rPr>
            </w:pPr>
          </w:p>
        </w:tc>
      </w:tr>
      <w:tr w:rsidR="00DD36AB" w:rsidRPr="002421DD" w14:paraId="372DF76A" w14:textId="77777777" w:rsidTr="00DD36AB">
        <w:tc>
          <w:tcPr>
            <w:tcW w:w="3020" w:type="dxa"/>
          </w:tcPr>
          <w:p w14:paraId="0650FE4B" w14:textId="77777777" w:rsidR="00DD36AB" w:rsidRPr="002421DD" w:rsidRDefault="00DD36AB" w:rsidP="002421DD">
            <w:pPr>
              <w:spacing w:line="240" w:lineRule="auto"/>
              <w:rPr>
                <w:rFonts w:ascii="Calibri" w:hAnsi="Calibri" w:cs="Calibri"/>
                <w:sz w:val="24"/>
                <w:szCs w:val="24"/>
              </w:rPr>
            </w:pPr>
            <w:r w:rsidRPr="002421DD">
              <w:rPr>
                <w:rFonts w:ascii="Calibri" w:hAnsi="Calibri" w:cs="Calibri"/>
                <w:sz w:val="24"/>
                <w:szCs w:val="24"/>
              </w:rPr>
              <w:t>Er der tilstrækkelig udluftning om vinteren?</w:t>
            </w:r>
          </w:p>
        </w:tc>
        <w:tc>
          <w:tcPr>
            <w:tcW w:w="3020" w:type="dxa"/>
            <w:shd w:val="clear" w:color="auto" w:fill="auto"/>
          </w:tcPr>
          <w:p w14:paraId="6C384448" w14:textId="77777777" w:rsidR="00DD36AB" w:rsidRPr="002421DD" w:rsidRDefault="00DD36AB" w:rsidP="002421DD">
            <w:pPr>
              <w:spacing w:line="240" w:lineRule="auto"/>
              <w:rPr>
                <w:rFonts w:ascii="Calibri" w:hAnsi="Calibri" w:cs="Calibri"/>
                <w:sz w:val="24"/>
                <w:szCs w:val="24"/>
              </w:rPr>
            </w:pPr>
          </w:p>
        </w:tc>
        <w:tc>
          <w:tcPr>
            <w:tcW w:w="3021" w:type="dxa"/>
          </w:tcPr>
          <w:p w14:paraId="45A07179" w14:textId="77777777" w:rsidR="00DD36AB" w:rsidRPr="002421DD" w:rsidRDefault="00DD36AB" w:rsidP="002421DD">
            <w:pPr>
              <w:spacing w:line="240" w:lineRule="auto"/>
              <w:rPr>
                <w:rFonts w:ascii="Calibri" w:hAnsi="Calibri" w:cs="Calibri"/>
                <w:sz w:val="24"/>
                <w:szCs w:val="24"/>
              </w:rPr>
            </w:pPr>
          </w:p>
        </w:tc>
      </w:tr>
      <w:tr w:rsidR="00DD36AB" w:rsidRPr="002421DD" w14:paraId="50334382" w14:textId="77777777" w:rsidTr="00DD36AB">
        <w:tc>
          <w:tcPr>
            <w:tcW w:w="3020" w:type="dxa"/>
          </w:tcPr>
          <w:p w14:paraId="797969C8" w14:textId="77777777" w:rsidR="00DD36AB" w:rsidRPr="002421DD" w:rsidRDefault="00DD36AB" w:rsidP="002421DD">
            <w:pPr>
              <w:spacing w:line="240" w:lineRule="auto"/>
              <w:rPr>
                <w:rFonts w:ascii="Calibri" w:hAnsi="Calibri" w:cs="Calibri"/>
                <w:sz w:val="24"/>
                <w:szCs w:val="24"/>
              </w:rPr>
            </w:pPr>
            <w:r w:rsidRPr="002421DD">
              <w:rPr>
                <w:rFonts w:ascii="Calibri" w:hAnsi="Calibri" w:cs="Calibri"/>
                <w:sz w:val="24"/>
                <w:szCs w:val="24"/>
              </w:rPr>
              <w:t>Er drikkesystemet tæt?</w:t>
            </w:r>
          </w:p>
        </w:tc>
        <w:tc>
          <w:tcPr>
            <w:tcW w:w="3020" w:type="dxa"/>
            <w:shd w:val="clear" w:color="auto" w:fill="auto"/>
          </w:tcPr>
          <w:p w14:paraId="41DC1A69" w14:textId="77777777" w:rsidR="00DD36AB" w:rsidRPr="002421DD" w:rsidRDefault="00DD36AB" w:rsidP="002421DD">
            <w:pPr>
              <w:spacing w:line="240" w:lineRule="auto"/>
              <w:rPr>
                <w:rFonts w:ascii="Calibri" w:hAnsi="Calibri" w:cs="Calibri"/>
                <w:sz w:val="24"/>
                <w:szCs w:val="24"/>
              </w:rPr>
            </w:pPr>
          </w:p>
        </w:tc>
        <w:tc>
          <w:tcPr>
            <w:tcW w:w="3021" w:type="dxa"/>
          </w:tcPr>
          <w:p w14:paraId="33EE189E" w14:textId="77777777" w:rsidR="00DD36AB" w:rsidRPr="002421DD" w:rsidRDefault="00DD36AB" w:rsidP="002421DD">
            <w:pPr>
              <w:spacing w:line="240" w:lineRule="auto"/>
              <w:rPr>
                <w:rFonts w:ascii="Calibri" w:hAnsi="Calibri" w:cs="Calibri"/>
                <w:sz w:val="24"/>
                <w:szCs w:val="24"/>
              </w:rPr>
            </w:pPr>
          </w:p>
        </w:tc>
      </w:tr>
      <w:tr w:rsidR="00DD36AB" w:rsidRPr="002421DD" w14:paraId="708C6E87" w14:textId="77777777" w:rsidTr="00DD36AB">
        <w:tc>
          <w:tcPr>
            <w:tcW w:w="3020" w:type="dxa"/>
          </w:tcPr>
          <w:p w14:paraId="59B1B176" w14:textId="77777777" w:rsidR="00DD36AB" w:rsidRPr="002421DD" w:rsidRDefault="00DD36AB" w:rsidP="002421DD">
            <w:pPr>
              <w:spacing w:line="240" w:lineRule="auto"/>
              <w:rPr>
                <w:rFonts w:ascii="Calibri" w:hAnsi="Calibri" w:cs="Calibri"/>
                <w:sz w:val="24"/>
                <w:szCs w:val="24"/>
              </w:rPr>
            </w:pPr>
            <w:r w:rsidRPr="002421DD">
              <w:rPr>
                <w:rFonts w:ascii="Calibri" w:hAnsi="Calibri" w:cs="Calibri"/>
                <w:sz w:val="24"/>
                <w:szCs w:val="24"/>
              </w:rPr>
              <w:t>Hvor ofte fjernes gødningen fra stalden?</w:t>
            </w:r>
          </w:p>
        </w:tc>
        <w:tc>
          <w:tcPr>
            <w:tcW w:w="3020" w:type="dxa"/>
            <w:shd w:val="clear" w:color="auto" w:fill="auto"/>
          </w:tcPr>
          <w:p w14:paraId="10F1D08A" w14:textId="77777777" w:rsidR="00DD36AB" w:rsidRPr="002421DD" w:rsidRDefault="00DD36AB" w:rsidP="002421DD">
            <w:pPr>
              <w:spacing w:line="240" w:lineRule="auto"/>
              <w:rPr>
                <w:rFonts w:ascii="Calibri" w:hAnsi="Calibri" w:cs="Calibri"/>
                <w:sz w:val="24"/>
                <w:szCs w:val="24"/>
              </w:rPr>
            </w:pPr>
          </w:p>
        </w:tc>
        <w:tc>
          <w:tcPr>
            <w:tcW w:w="3021" w:type="dxa"/>
          </w:tcPr>
          <w:p w14:paraId="27D9FB5A" w14:textId="77777777" w:rsidR="00DD36AB" w:rsidRPr="002421DD" w:rsidRDefault="00DD36AB" w:rsidP="002421DD">
            <w:pPr>
              <w:spacing w:line="240" w:lineRule="auto"/>
              <w:rPr>
                <w:rFonts w:ascii="Calibri" w:hAnsi="Calibri" w:cs="Calibri"/>
                <w:sz w:val="24"/>
                <w:szCs w:val="24"/>
              </w:rPr>
            </w:pPr>
          </w:p>
        </w:tc>
      </w:tr>
      <w:tr w:rsidR="00DD36AB" w:rsidRPr="002421DD" w14:paraId="55CB9628" w14:textId="77777777" w:rsidTr="00DD36AB">
        <w:tc>
          <w:tcPr>
            <w:tcW w:w="3020" w:type="dxa"/>
          </w:tcPr>
          <w:p w14:paraId="56793225" w14:textId="77777777" w:rsidR="00DD36AB" w:rsidRPr="002421DD" w:rsidRDefault="00DD36AB" w:rsidP="002421DD">
            <w:pPr>
              <w:spacing w:line="240" w:lineRule="auto"/>
              <w:rPr>
                <w:rFonts w:ascii="Calibri" w:hAnsi="Calibri" w:cs="Calibri"/>
                <w:sz w:val="24"/>
                <w:szCs w:val="24"/>
              </w:rPr>
            </w:pPr>
            <w:r w:rsidRPr="002421DD">
              <w:rPr>
                <w:rFonts w:ascii="Calibri" w:hAnsi="Calibri" w:cs="Calibri"/>
                <w:sz w:val="24"/>
                <w:szCs w:val="24"/>
              </w:rPr>
              <w:t>Fjernes vådt strøelse fra stalden?</w:t>
            </w:r>
          </w:p>
        </w:tc>
        <w:tc>
          <w:tcPr>
            <w:tcW w:w="3020" w:type="dxa"/>
            <w:shd w:val="clear" w:color="auto" w:fill="auto"/>
          </w:tcPr>
          <w:p w14:paraId="02858E16" w14:textId="77777777" w:rsidR="00DD36AB" w:rsidRPr="002421DD" w:rsidRDefault="00DD36AB" w:rsidP="002421DD">
            <w:pPr>
              <w:spacing w:line="240" w:lineRule="auto"/>
              <w:rPr>
                <w:rFonts w:ascii="Calibri" w:hAnsi="Calibri" w:cs="Calibri"/>
                <w:sz w:val="24"/>
                <w:szCs w:val="24"/>
              </w:rPr>
            </w:pPr>
          </w:p>
        </w:tc>
        <w:tc>
          <w:tcPr>
            <w:tcW w:w="3021" w:type="dxa"/>
          </w:tcPr>
          <w:p w14:paraId="58A890E5" w14:textId="77777777" w:rsidR="00DD36AB" w:rsidRPr="002421DD" w:rsidRDefault="00DD36AB" w:rsidP="002421DD">
            <w:pPr>
              <w:spacing w:line="240" w:lineRule="auto"/>
              <w:rPr>
                <w:rFonts w:ascii="Calibri" w:hAnsi="Calibri" w:cs="Calibri"/>
                <w:sz w:val="24"/>
                <w:szCs w:val="24"/>
              </w:rPr>
            </w:pPr>
          </w:p>
        </w:tc>
      </w:tr>
      <w:tr w:rsidR="00DD36AB" w:rsidRPr="002421DD" w14:paraId="02EE71CD" w14:textId="77777777" w:rsidTr="00DD36AB">
        <w:tc>
          <w:tcPr>
            <w:tcW w:w="3020" w:type="dxa"/>
          </w:tcPr>
          <w:p w14:paraId="7E4C5BC3" w14:textId="77777777" w:rsidR="00DD36AB" w:rsidRPr="002421DD" w:rsidRDefault="00DD36AB" w:rsidP="002421DD">
            <w:pPr>
              <w:spacing w:line="240" w:lineRule="auto"/>
              <w:rPr>
                <w:rFonts w:ascii="Calibri" w:hAnsi="Calibri" w:cs="Calibri"/>
                <w:sz w:val="24"/>
                <w:szCs w:val="24"/>
              </w:rPr>
            </w:pPr>
            <w:r w:rsidRPr="002421DD">
              <w:rPr>
                <w:rFonts w:ascii="Calibri" w:hAnsi="Calibri" w:cs="Calibri"/>
                <w:sz w:val="24"/>
                <w:szCs w:val="24"/>
              </w:rPr>
              <w:t>Spredes gavnlige mikroorganismer eller stenmel for at reducere ammoniakfordampningen?</w:t>
            </w:r>
          </w:p>
        </w:tc>
        <w:tc>
          <w:tcPr>
            <w:tcW w:w="3020" w:type="dxa"/>
            <w:shd w:val="clear" w:color="auto" w:fill="auto"/>
          </w:tcPr>
          <w:p w14:paraId="526942DF" w14:textId="77777777" w:rsidR="00DD36AB" w:rsidRPr="002421DD" w:rsidRDefault="00DD36AB" w:rsidP="002421DD">
            <w:pPr>
              <w:spacing w:line="240" w:lineRule="auto"/>
              <w:rPr>
                <w:rFonts w:ascii="Calibri" w:hAnsi="Calibri" w:cs="Calibri"/>
                <w:sz w:val="24"/>
                <w:szCs w:val="24"/>
              </w:rPr>
            </w:pPr>
          </w:p>
        </w:tc>
        <w:tc>
          <w:tcPr>
            <w:tcW w:w="3021" w:type="dxa"/>
          </w:tcPr>
          <w:p w14:paraId="2B3748BE" w14:textId="77777777" w:rsidR="00DD36AB" w:rsidRPr="002421DD" w:rsidRDefault="00DD36AB" w:rsidP="002421DD">
            <w:pPr>
              <w:spacing w:line="240" w:lineRule="auto"/>
              <w:rPr>
                <w:rFonts w:ascii="Calibri" w:hAnsi="Calibri" w:cs="Calibri"/>
                <w:sz w:val="24"/>
                <w:szCs w:val="24"/>
              </w:rPr>
            </w:pPr>
          </w:p>
        </w:tc>
      </w:tr>
    </w:tbl>
    <w:p w14:paraId="1090719C" w14:textId="77777777" w:rsidR="00246618" w:rsidRPr="002421DD" w:rsidRDefault="00246618" w:rsidP="002421DD">
      <w:pPr>
        <w:spacing w:line="240" w:lineRule="auto"/>
        <w:rPr>
          <w:rFonts w:ascii="Calibri" w:hAnsi="Calibri" w:cs="Calibri"/>
          <w:sz w:val="24"/>
          <w:szCs w:val="24"/>
        </w:rPr>
      </w:pPr>
    </w:p>
    <w:p w14:paraId="106320A1" w14:textId="77777777" w:rsidR="00246618" w:rsidRPr="002421DD" w:rsidRDefault="00246618" w:rsidP="002421DD">
      <w:pPr>
        <w:spacing w:line="240" w:lineRule="auto"/>
        <w:rPr>
          <w:rFonts w:ascii="Calibri" w:hAnsi="Calibri" w:cs="Calibri"/>
          <w:sz w:val="24"/>
          <w:szCs w:val="24"/>
        </w:rPr>
      </w:pPr>
    </w:p>
    <w:p w14:paraId="45E77862" w14:textId="77777777" w:rsidR="00246618" w:rsidRPr="002421DD" w:rsidRDefault="00246618"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5C0234C5" w14:textId="77777777" w:rsidR="00246618" w:rsidRPr="002421DD" w:rsidRDefault="00246618"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246618" w:rsidRPr="002421DD" w14:paraId="463F204D" w14:textId="77777777" w:rsidTr="000232EA">
        <w:tc>
          <w:tcPr>
            <w:tcW w:w="3020" w:type="dxa"/>
          </w:tcPr>
          <w:p w14:paraId="5BAF5C5B" w14:textId="77777777" w:rsidR="00246618" w:rsidRPr="002421DD" w:rsidRDefault="00246618" w:rsidP="002421DD">
            <w:pPr>
              <w:spacing w:line="240" w:lineRule="auto"/>
              <w:rPr>
                <w:rFonts w:ascii="Calibri" w:hAnsi="Calibri" w:cs="Calibri"/>
                <w:sz w:val="24"/>
                <w:szCs w:val="24"/>
              </w:rPr>
            </w:pPr>
          </w:p>
        </w:tc>
        <w:tc>
          <w:tcPr>
            <w:tcW w:w="3020" w:type="dxa"/>
          </w:tcPr>
          <w:p w14:paraId="7176F363" w14:textId="77777777" w:rsidR="00246618" w:rsidRPr="002421DD" w:rsidRDefault="00246618"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7B63FF1E" w14:textId="77777777" w:rsidR="00246618" w:rsidRPr="002421DD" w:rsidRDefault="00246618" w:rsidP="002421DD">
            <w:pPr>
              <w:spacing w:line="240" w:lineRule="auto"/>
              <w:jc w:val="center"/>
              <w:rPr>
                <w:rFonts w:ascii="Calibri" w:hAnsi="Calibri" w:cs="Calibri"/>
                <w:b/>
                <w:sz w:val="24"/>
                <w:szCs w:val="24"/>
              </w:rPr>
            </w:pPr>
            <w:r w:rsidRPr="002421DD">
              <w:rPr>
                <w:rFonts w:ascii="Calibri" w:hAnsi="Calibri" w:cs="Calibri"/>
                <w:b/>
                <w:sz w:val="24"/>
                <w:szCs w:val="24"/>
              </w:rPr>
              <w:t>Æglæggere</w:t>
            </w:r>
          </w:p>
        </w:tc>
      </w:tr>
      <w:tr w:rsidR="00246618" w:rsidRPr="002421DD" w14:paraId="05157B04" w14:textId="77777777" w:rsidTr="000232EA">
        <w:tc>
          <w:tcPr>
            <w:tcW w:w="3020" w:type="dxa"/>
          </w:tcPr>
          <w:p w14:paraId="7EC7144B"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Svigt i foder- og/eller vandforsyning, ventilation mv.</w:t>
            </w:r>
            <w:r w:rsidR="00ED2AB6" w:rsidRPr="002421DD">
              <w:rPr>
                <w:rFonts w:ascii="Calibri" w:hAnsi="Calibri" w:cs="Calibri"/>
                <w:sz w:val="24"/>
                <w:szCs w:val="24"/>
              </w:rPr>
              <w:t>?</w:t>
            </w:r>
          </w:p>
        </w:tc>
        <w:tc>
          <w:tcPr>
            <w:tcW w:w="3020" w:type="dxa"/>
          </w:tcPr>
          <w:p w14:paraId="366277C9" w14:textId="77777777" w:rsidR="00246618" w:rsidRPr="002421DD" w:rsidRDefault="00246618" w:rsidP="002421DD">
            <w:pPr>
              <w:spacing w:line="240" w:lineRule="auto"/>
              <w:rPr>
                <w:rFonts w:ascii="Calibri" w:hAnsi="Calibri" w:cs="Calibri"/>
                <w:sz w:val="24"/>
                <w:szCs w:val="24"/>
              </w:rPr>
            </w:pPr>
          </w:p>
        </w:tc>
        <w:tc>
          <w:tcPr>
            <w:tcW w:w="3021" w:type="dxa"/>
          </w:tcPr>
          <w:p w14:paraId="7A9A1B47" w14:textId="77777777" w:rsidR="00246618" w:rsidRPr="002421DD" w:rsidRDefault="00246618" w:rsidP="002421DD">
            <w:pPr>
              <w:spacing w:line="240" w:lineRule="auto"/>
              <w:rPr>
                <w:rFonts w:ascii="Calibri" w:hAnsi="Calibri" w:cs="Calibri"/>
                <w:sz w:val="24"/>
                <w:szCs w:val="24"/>
              </w:rPr>
            </w:pPr>
          </w:p>
        </w:tc>
      </w:tr>
      <w:tr w:rsidR="00246618" w:rsidRPr="002421DD" w14:paraId="7B4E6EC4" w14:textId="77777777" w:rsidTr="000232EA">
        <w:tc>
          <w:tcPr>
            <w:tcW w:w="3020" w:type="dxa"/>
          </w:tcPr>
          <w:p w14:paraId="241D049F" w14:textId="77777777" w:rsidR="00246618" w:rsidRPr="002421DD" w:rsidRDefault="000232EA" w:rsidP="002421DD">
            <w:pPr>
              <w:spacing w:line="240" w:lineRule="auto"/>
              <w:rPr>
                <w:rFonts w:ascii="Calibri" w:hAnsi="Calibri" w:cs="Calibri"/>
                <w:sz w:val="24"/>
                <w:szCs w:val="24"/>
              </w:rPr>
            </w:pPr>
            <w:r w:rsidRPr="002421DD">
              <w:rPr>
                <w:rFonts w:ascii="Calibri" w:hAnsi="Calibri" w:cs="Calibri"/>
                <w:sz w:val="24"/>
                <w:szCs w:val="24"/>
              </w:rPr>
              <w:t>Ændringer i handlinger og procedurer</w:t>
            </w:r>
            <w:r w:rsidR="00ED2AB6" w:rsidRPr="002421DD">
              <w:rPr>
                <w:rFonts w:ascii="Calibri" w:hAnsi="Calibri" w:cs="Calibri"/>
                <w:sz w:val="24"/>
                <w:szCs w:val="24"/>
              </w:rPr>
              <w:t>?</w:t>
            </w:r>
          </w:p>
        </w:tc>
        <w:tc>
          <w:tcPr>
            <w:tcW w:w="3020" w:type="dxa"/>
          </w:tcPr>
          <w:p w14:paraId="08471C22" w14:textId="77777777" w:rsidR="00246618" w:rsidRPr="002421DD" w:rsidRDefault="00246618" w:rsidP="002421DD">
            <w:pPr>
              <w:spacing w:line="240" w:lineRule="auto"/>
              <w:rPr>
                <w:rFonts w:ascii="Calibri" w:hAnsi="Calibri" w:cs="Calibri"/>
                <w:sz w:val="24"/>
                <w:szCs w:val="24"/>
              </w:rPr>
            </w:pPr>
          </w:p>
        </w:tc>
        <w:tc>
          <w:tcPr>
            <w:tcW w:w="3021" w:type="dxa"/>
          </w:tcPr>
          <w:p w14:paraId="2B0F0C0F" w14:textId="77777777" w:rsidR="00246618" w:rsidRPr="002421DD" w:rsidRDefault="00246618" w:rsidP="002421DD">
            <w:pPr>
              <w:spacing w:line="240" w:lineRule="auto"/>
              <w:rPr>
                <w:rFonts w:ascii="Calibri" w:hAnsi="Calibri" w:cs="Calibri"/>
                <w:sz w:val="24"/>
                <w:szCs w:val="24"/>
              </w:rPr>
            </w:pPr>
          </w:p>
        </w:tc>
      </w:tr>
      <w:tr w:rsidR="00246618" w:rsidRPr="002421DD" w14:paraId="48700EE6" w14:textId="77777777" w:rsidTr="000232EA">
        <w:tc>
          <w:tcPr>
            <w:tcW w:w="3020" w:type="dxa"/>
          </w:tcPr>
          <w:p w14:paraId="0AFC54CF" w14:textId="77777777" w:rsidR="00246618"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Beskidte æg? Art og antal.</w:t>
            </w:r>
          </w:p>
        </w:tc>
        <w:tc>
          <w:tcPr>
            <w:tcW w:w="3020" w:type="dxa"/>
          </w:tcPr>
          <w:p w14:paraId="0D4E4991" w14:textId="77777777" w:rsidR="00246618" w:rsidRPr="002421DD" w:rsidRDefault="00246618" w:rsidP="002421DD">
            <w:pPr>
              <w:spacing w:line="240" w:lineRule="auto"/>
              <w:rPr>
                <w:rFonts w:ascii="Calibri" w:hAnsi="Calibri" w:cs="Calibri"/>
                <w:sz w:val="24"/>
                <w:szCs w:val="24"/>
              </w:rPr>
            </w:pPr>
          </w:p>
        </w:tc>
        <w:tc>
          <w:tcPr>
            <w:tcW w:w="3021" w:type="dxa"/>
          </w:tcPr>
          <w:p w14:paraId="0F68F447" w14:textId="77777777" w:rsidR="00246618" w:rsidRPr="002421DD" w:rsidRDefault="00246618" w:rsidP="002421DD">
            <w:pPr>
              <w:spacing w:line="240" w:lineRule="auto"/>
              <w:rPr>
                <w:rFonts w:ascii="Calibri" w:hAnsi="Calibri" w:cs="Calibri"/>
                <w:sz w:val="24"/>
                <w:szCs w:val="24"/>
              </w:rPr>
            </w:pPr>
          </w:p>
        </w:tc>
      </w:tr>
      <w:tr w:rsidR="00246618" w:rsidRPr="002421DD" w14:paraId="1D959FB6" w14:textId="77777777" w:rsidTr="000232EA">
        <w:tc>
          <w:tcPr>
            <w:tcW w:w="3020" w:type="dxa"/>
          </w:tcPr>
          <w:p w14:paraId="0DF875DC" w14:textId="77777777" w:rsidR="00246618" w:rsidRPr="002421DD" w:rsidRDefault="005A1E9A" w:rsidP="002421DD">
            <w:pPr>
              <w:spacing w:line="240" w:lineRule="auto"/>
              <w:rPr>
                <w:rFonts w:ascii="Calibri" w:hAnsi="Calibri" w:cs="Calibri"/>
                <w:sz w:val="24"/>
                <w:szCs w:val="24"/>
              </w:rPr>
            </w:pPr>
            <w:r w:rsidRPr="002421DD">
              <w:rPr>
                <w:rFonts w:ascii="Calibri" w:hAnsi="Calibri" w:cs="Calibri"/>
                <w:sz w:val="24"/>
                <w:szCs w:val="24"/>
              </w:rPr>
              <w:t>Hvor på kroppen er fjerne væk?</w:t>
            </w:r>
          </w:p>
        </w:tc>
        <w:tc>
          <w:tcPr>
            <w:tcW w:w="3020" w:type="dxa"/>
          </w:tcPr>
          <w:p w14:paraId="0FCE2668" w14:textId="77777777" w:rsidR="00246618" w:rsidRPr="002421DD" w:rsidRDefault="00246618" w:rsidP="002421DD">
            <w:pPr>
              <w:spacing w:line="240" w:lineRule="auto"/>
              <w:rPr>
                <w:rFonts w:ascii="Calibri" w:hAnsi="Calibri" w:cs="Calibri"/>
                <w:sz w:val="24"/>
                <w:szCs w:val="24"/>
              </w:rPr>
            </w:pPr>
          </w:p>
        </w:tc>
        <w:tc>
          <w:tcPr>
            <w:tcW w:w="3021" w:type="dxa"/>
          </w:tcPr>
          <w:p w14:paraId="72A42112" w14:textId="77777777" w:rsidR="00246618" w:rsidRPr="002421DD" w:rsidRDefault="00246618" w:rsidP="002421DD">
            <w:pPr>
              <w:spacing w:line="240" w:lineRule="auto"/>
              <w:rPr>
                <w:rFonts w:ascii="Calibri" w:hAnsi="Calibri" w:cs="Calibri"/>
                <w:sz w:val="24"/>
                <w:szCs w:val="24"/>
              </w:rPr>
            </w:pPr>
          </w:p>
        </w:tc>
      </w:tr>
      <w:tr w:rsidR="00246618" w:rsidRPr="002421DD" w14:paraId="20D6820E" w14:textId="77777777" w:rsidTr="000232EA">
        <w:tc>
          <w:tcPr>
            <w:tcW w:w="3020" w:type="dxa"/>
          </w:tcPr>
          <w:p w14:paraId="101CB973" w14:textId="77777777" w:rsidR="00246618" w:rsidRPr="002421DD" w:rsidRDefault="005A1E9A" w:rsidP="002421DD">
            <w:pPr>
              <w:spacing w:line="240" w:lineRule="auto"/>
              <w:rPr>
                <w:rFonts w:ascii="Calibri" w:hAnsi="Calibri" w:cs="Calibri"/>
                <w:sz w:val="24"/>
                <w:szCs w:val="24"/>
              </w:rPr>
            </w:pPr>
            <w:r w:rsidRPr="002421DD">
              <w:rPr>
                <w:rFonts w:ascii="Calibri" w:hAnsi="Calibri" w:cs="Calibri"/>
                <w:sz w:val="24"/>
                <w:szCs w:val="24"/>
              </w:rPr>
              <w:t>Hvor på kroppen starter fjerpilningen?</w:t>
            </w:r>
          </w:p>
        </w:tc>
        <w:tc>
          <w:tcPr>
            <w:tcW w:w="3020" w:type="dxa"/>
          </w:tcPr>
          <w:p w14:paraId="39032A53" w14:textId="77777777" w:rsidR="00246618" w:rsidRPr="002421DD" w:rsidRDefault="00246618" w:rsidP="002421DD">
            <w:pPr>
              <w:spacing w:line="240" w:lineRule="auto"/>
              <w:rPr>
                <w:rFonts w:ascii="Calibri" w:hAnsi="Calibri" w:cs="Calibri"/>
                <w:sz w:val="24"/>
                <w:szCs w:val="24"/>
              </w:rPr>
            </w:pPr>
          </w:p>
        </w:tc>
        <w:tc>
          <w:tcPr>
            <w:tcW w:w="3021" w:type="dxa"/>
          </w:tcPr>
          <w:p w14:paraId="497B78CF" w14:textId="77777777" w:rsidR="00246618" w:rsidRPr="002421DD" w:rsidRDefault="00246618" w:rsidP="002421DD">
            <w:pPr>
              <w:spacing w:line="240" w:lineRule="auto"/>
              <w:rPr>
                <w:rFonts w:ascii="Calibri" w:hAnsi="Calibri" w:cs="Calibri"/>
                <w:sz w:val="24"/>
                <w:szCs w:val="24"/>
              </w:rPr>
            </w:pPr>
          </w:p>
        </w:tc>
      </w:tr>
      <w:tr w:rsidR="00246618" w:rsidRPr="002421DD" w14:paraId="5DEC2F1A" w14:textId="77777777" w:rsidTr="000232EA">
        <w:tc>
          <w:tcPr>
            <w:tcW w:w="3020" w:type="dxa"/>
          </w:tcPr>
          <w:p w14:paraId="6048194B" w14:textId="77777777" w:rsidR="00246618" w:rsidRPr="002421DD" w:rsidRDefault="005A1E9A" w:rsidP="002421DD">
            <w:pPr>
              <w:spacing w:line="240" w:lineRule="auto"/>
              <w:rPr>
                <w:rFonts w:ascii="Calibri" w:hAnsi="Calibri" w:cs="Calibri"/>
                <w:sz w:val="24"/>
                <w:szCs w:val="24"/>
              </w:rPr>
            </w:pPr>
            <w:r w:rsidRPr="002421DD">
              <w:rPr>
                <w:rFonts w:ascii="Calibri" w:hAnsi="Calibri" w:cs="Calibri"/>
                <w:sz w:val="24"/>
                <w:szCs w:val="24"/>
              </w:rPr>
              <w:t>Ligger der fjer i strøelsen?</w:t>
            </w:r>
          </w:p>
        </w:tc>
        <w:tc>
          <w:tcPr>
            <w:tcW w:w="3020" w:type="dxa"/>
          </w:tcPr>
          <w:p w14:paraId="48FF33A7" w14:textId="77777777" w:rsidR="00246618" w:rsidRPr="002421DD" w:rsidRDefault="00246618" w:rsidP="002421DD">
            <w:pPr>
              <w:spacing w:line="240" w:lineRule="auto"/>
              <w:rPr>
                <w:rFonts w:ascii="Calibri" w:hAnsi="Calibri" w:cs="Calibri"/>
                <w:sz w:val="24"/>
                <w:szCs w:val="24"/>
              </w:rPr>
            </w:pPr>
          </w:p>
        </w:tc>
        <w:tc>
          <w:tcPr>
            <w:tcW w:w="3021" w:type="dxa"/>
          </w:tcPr>
          <w:p w14:paraId="016D6C9B" w14:textId="77777777" w:rsidR="00246618" w:rsidRPr="002421DD" w:rsidRDefault="00246618" w:rsidP="002421DD">
            <w:pPr>
              <w:spacing w:line="240" w:lineRule="auto"/>
              <w:rPr>
                <w:rFonts w:ascii="Calibri" w:hAnsi="Calibri" w:cs="Calibri"/>
                <w:sz w:val="24"/>
                <w:szCs w:val="24"/>
              </w:rPr>
            </w:pPr>
          </w:p>
        </w:tc>
      </w:tr>
    </w:tbl>
    <w:p w14:paraId="48D7EC83" w14:textId="77777777" w:rsidR="00E12795" w:rsidRDefault="00E12795" w:rsidP="00E12795">
      <w:pPr>
        <w:pStyle w:val="Overskrift1"/>
        <w:numPr>
          <w:ilvl w:val="0"/>
          <w:numId w:val="0"/>
        </w:numPr>
        <w:spacing w:after="0"/>
        <w:ind w:left="794"/>
      </w:pPr>
    </w:p>
    <w:p w14:paraId="1E992A65" w14:textId="77777777" w:rsidR="00CF33EB" w:rsidRDefault="00E12795" w:rsidP="009E73D9">
      <w:pPr>
        <w:pStyle w:val="Overskrift1"/>
        <w:numPr>
          <w:ilvl w:val="0"/>
          <w:numId w:val="16"/>
        </w:numPr>
        <w:spacing w:after="0"/>
      </w:pPr>
      <w:r>
        <w:br w:type="column"/>
      </w:r>
      <w:bookmarkStart w:id="9" w:name="_Toc148536928"/>
      <w:r w:rsidR="00CF33EB">
        <w:t>Sundhed og sygdom</w:t>
      </w:r>
      <w:bookmarkEnd w:id="9"/>
    </w:p>
    <w:p w14:paraId="74FC1F22" w14:textId="77777777" w:rsidR="009E73D9" w:rsidRDefault="009E73D9" w:rsidP="009E73D9"/>
    <w:p w14:paraId="07434F45" w14:textId="77777777" w:rsidR="009E73D9" w:rsidRPr="009E73D9" w:rsidRDefault="009E73D9" w:rsidP="009E73D9"/>
    <w:tbl>
      <w:tblPr>
        <w:tblStyle w:val="Tabel-Gitter"/>
        <w:tblW w:w="0" w:type="auto"/>
        <w:tblLook w:val="04A0" w:firstRow="1" w:lastRow="0" w:firstColumn="1" w:lastColumn="0" w:noHBand="0" w:noVBand="1"/>
      </w:tblPr>
      <w:tblGrid>
        <w:gridCol w:w="3020"/>
        <w:gridCol w:w="3020"/>
        <w:gridCol w:w="3021"/>
      </w:tblGrid>
      <w:tr w:rsidR="00ED2AB6" w:rsidRPr="002421DD" w14:paraId="752A8750" w14:textId="77777777" w:rsidTr="009D3E84">
        <w:tc>
          <w:tcPr>
            <w:tcW w:w="3020" w:type="dxa"/>
          </w:tcPr>
          <w:p w14:paraId="3C44BD8B" w14:textId="77777777" w:rsidR="00ED2AB6" w:rsidRPr="002421DD" w:rsidRDefault="00ED2AB6" w:rsidP="002421DD">
            <w:pPr>
              <w:spacing w:line="240" w:lineRule="auto"/>
              <w:rPr>
                <w:rFonts w:ascii="Calibri" w:hAnsi="Calibri" w:cs="Calibri"/>
                <w:sz w:val="24"/>
                <w:szCs w:val="24"/>
              </w:rPr>
            </w:pPr>
          </w:p>
        </w:tc>
        <w:tc>
          <w:tcPr>
            <w:tcW w:w="3020" w:type="dxa"/>
          </w:tcPr>
          <w:p w14:paraId="34284F2B" w14:textId="77777777" w:rsidR="00ED2AB6" w:rsidRPr="002421DD" w:rsidRDefault="00ED2AB6"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0971FE04" w14:textId="77777777" w:rsidR="00ED2AB6" w:rsidRPr="002421DD" w:rsidRDefault="00ED2AB6" w:rsidP="002421DD">
            <w:pPr>
              <w:spacing w:line="240" w:lineRule="auto"/>
              <w:jc w:val="center"/>
              <w:rPr>
                <w:rFonts w:ascii="Calibri" w:hAnsi="Calibri" w:cs="Calibri"/>
                <w:b/>
                <w:sz w:val="24"/>
                <w:szCs w:val="24"/>
              </w:rPr>
            </w:pPr>
            <w:r w:rsidRPr="002421DD">
              <w:rPr>
                <w:rFonts w:ascii="Calibri" w:hAnsi="Calibri" w:cs="Calibri"/>
                <w:b/>
                <w:sz w:val="24"/>
                <w:szCs w:val="24"/>
              </w:rPr>
              <w:t>Æglæggere</w:t>
            </w:r>
          </w:p>
        </w:tc>
      </w:tr>
      <w:tr w:rsidR="00ED2AB6" w:rsidRPr="002421DD" w14:paraId="78DAE891" w14:textId="77777777" w:rsidTr="005C33D8">
        <w:tc>
          <w:tcPr>
            <w:tcW w:w="3020" w:type="dxa"/>
          </w:tcPr>
          <w:p w14:paraId="7B95FA2D"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Procedurer for tjek af parasitter</w:t>
            </w:r>
            <w:r w:rsidR="00B92612" w:rsidRPr="002421DD">
              <w:rPr>
                <w:rFonts w:ascii="Calibri" w:hAnsi="Calibri" w:cs="Calibri"/>
                <w:sz w:val="24"/>
                <w:szCs w:val="24"/>
              </w:rPr>
              <w:t xml:space="preserve"> – hvor ofte, hvordan?</w:t>
            </w:r>
          </w:p>
        </w:tc>
        <w:tc>
          <w:tcPr>
            <w:tcW w:w="3020" w:type="dxa"/>
            <w:shd w:val="clear" w:color="auto" w:fill="auto"/>
          </w:tcPr>
          <w:p w14:paraId="43AB82C3" w14:textId="77777777" w:rsidR="00ED2AB6" w:rsidRPr="002421DD" w:rsidRDefault="00ED2AB6" w:rsidP="002421DD">
            <w:pPr>
              <w:spacing w:line="240" w:lineRule="auto"/>
              <w:rPr>
                <w:rFonts w:ascii="Calibri" w:hAnsi="Calibri" w:cs="Calibri"/>
                <w:sz w:val="24"/>
                <w:szCs w:val="24"/>
              </w:rPr>
            </w:pPr>
          </w:p>
        </w:tc>
        <w:tc>
          <w:tcPr>
            <w:tcW w:w="3021" w:type="dxa"/>
          </w:tcPr>
          <w:p w14:paraId="25C45AC4" w14:textId="77777777" w:rsidR="00ED2AB6" w:rsidRPr="002421DD" w:rsidRDefault="00ED2AB6" w:rsidP="002421DD">
            <w:pPr>
              <w:spacing w:line="240" w:lineRule="auto"/>
              <w:rPr>
                <w:rFonts w:ascii="Calibri" w:hAnsi="Calibri" w:cs="Calibri"/>
                <w:sz w:val="24"/>
                <w:szCs w:val="24"/>
              </w:rPr>
            </w:pPr>
          </w:p>
        </w:tc>
      </w:tr>
      <w:tr w:rsidR="00B92612" w:rsidRPr="002421DD" w14:paraId="620A51DB" w14:textId="77777777" w:rsidTr="005C33D8">
        <w:tc>
          <w:tcPr>
            <w:tcW w:w="3020" w:type="dxa"/>
          </w:tcPr>
          <w:p w14:paraId="0118FAF1" w14:textId="77777777" w:rsidR="00B92612" w:rsidRPr="002421DD" w:rsidRDefault="00B92612" w:rsidP="002421DD">
            <w:pPr>
              <w:spacing w:line="240" w:lineRule="auto"/>
              <w:rPr>
                <w:rFonts w:ascii="Calibri" w:hAnsi="Calibri" w:cs="Calibri"/>
                <w:sz w:val="24"/>
                <w:szCs w:val="24"/>
              </w:rPr>
            </w:pPr>
            <w:r w:rsidRPr="002421DD">
              <w:rPr>
                <w:rFonts w:ascii="Calibri" w:hAnsi="Calibri" w:cs="Calibri"/>
                <w:sz w:val="24"/>
                <w:szCs w:val="24"/>
              </w:rPr>
              <w:t xml:space="preserve">Foretages der </w:t>
            </w:r>
            <w:proofErr w:type="spellStart"/>
            <w:r w:rsidRPr="002421DD">
              <w:rPr>
                <w:rFonts w:ascii="Calibri" w:hAnsi="Calibri" w:cs="Calibri"/>
                <w:sz w:val="24"/>
                <w:szCs w:val="24"/>
              </w:rPr>
              <w:t>foldskifte</w:t>
            </w:r>
            <w:proofErr w:type="spellEnd"/>
            <w:r w:rsidRPr="002421DD">
              <w:rPr>
                <w:rFonts w:ascii="Calibri" w:hAnsi="Calibri" w:cs="Calibri"/>
                <w:sz w:val="24"/>
                <w:szCs w:val="24"/>
              </w:rPr>
              <w:t xml:space="preserve"> for at minimere parasittrykket?</w:t>
            </w:r>
          </w:p>
        </w:tc>
        <w:tc>
          <w:tcPr>
            <w:tcW w:w="3020" w:type="dxa"/>
            <w:shd w:val="clear" w:color="auto" w:fill="auto"/>
          </w:tcPr>
          <w:p w14:paraId="365F9132" w14:textId="77777777" w:rsidR="00B92612" w:rsidRPr="002421DD" w:rsidRDefault="00B92612" w:rsidP="002421DD">
            <w:pPr>
              <w:spacing w:line="240" w:lineRule="auto"/>
              <w:rPr>
                <w:rFonts w:ascii="Calibri" w:hAnsi="Calibri" w:cs="Calibri"/>
                <w:sz w:val="24"/>
                <w:szCs w:val="24"/>
              </w:rPr>
            </w:pPr>
          </w:p>
        </w:tc>
        <w:tc>
          <w:tcPr>
            <w:tcW w:w="3021" w:type="dxa"/>
          </w:tcPr>
          <w:p w14:paraId="0B51F400" w14:textId="77777777" w:rsidR="00B92612" w:rsidRPr="002421DD" w:rsidRDefault="00B92612" w:rsidP="002421DD">
            <w:pPr>
              <w:spacing w:line="240" w:lineRule="auto"/>
              <w:rPr>
                <w:rFonts w:ascii="Calibri" w:hAnsi="Calibri" w:cs="Calibri"/>
                <w:sz w:val="24"/>
                <w:szCs w:val="24"/>
              </w:rPr>
            </w:pPr>
          </w:p>
        </w:tc>
      </w:tr>
      <w:tr w:rsidR="00B92612" w:rsidRPr="002421DD" w14:paraId="7F18B69F" w14:textId="77777777" w:rsidTr="005C33D8">
        <w:tc>
          <w:tcPr>
            <w:tcW w:w="3020" w:type="dxa"/>
          </w:tcPr>
          <w:p w14:paraId="40F31EB1" w14:textId="77777777" w:rsidR="00B92612" w:rsidRPr="002421DD" w:rsidRDefault="00B92612" w:rsidP="002421DD">
            <w:pPr>
              <w:spacing w:line="240" w:lineRule="auto"/>
              <w:rPr>
                <w:rFonts w:ascii="Calibri" w:hAnsi="Calibri" w:cs="Calibri"/>
                <w:sz w:val="24"/>
                <w:szCs w:val="24"/>
              </w:rPr>
            </w:pPr>
            <w:r w:rsidRPr="002421DD">
              <w:rPr>
                <w:rFonts w:ascii="Calibri" w:hAnsi="Calibri" w:cs="Calibri"/>
                <w:sz w:val="24"/>
                <w:szCs w:val="24"/>
              </w:rPr>
              <w:t>Hvilke handlinger iværksættes for at minimere smittetrykket fra parasitter?</w:t>
            </w:r>
          </w:p>
        </w:tc>
        <w:tc>
          <w:tcPr>
            <w:tcW w:w="3020" w:type="dxa"/>
            <w:shd w:val="clear" w:color="auto" w:fill="auto"/>
          </w:tcPr>
          <w:p w14:paraId="49ED47DD" w14:textId="77777777" w:rsidR="00B92612" w:rsidRPr="002421DD" w:rsidRDefault="00B92612" w:rsidP="002421DD">
            <w:pPr>
              <w:spacing w:line="240" w:lineRule="auto"/>
              <w:rPr>
                <w:rFonts w:ascii="Calibri" w:hAnsi="Calibri" w:cs="Calibri"/>
                <w:sz w:val="24"/>
                <w:szCs w:val="24"/>
              </w:rPr>
            </w:pPr>
          </w:p>
        </w:tc>
        <w:tc>
          <w:tcPr>
            <w:tcW w:w="3021" w:type="dxa"/>
          </w:tcPr>
          <w:p w14:paraId="2EEAC1C7" w14:textId="77777777" w:rsidR="00B92612" w:rsidRPr="002421DD" w:rsidRDefault="00B92612" w:rsidP="002421DD">
            <w:pPr>
              <w:spacing w:line="240" w:lineRule="auto"/>
              <w:rPr>
                <w:rFonts w:ascii="Calibri" w:hAnsi="Calibri" w:cs="Calibri"/>
                <w:sz w:val="24"/>
                <w:szCs w:val="24"/>
              </w:rPr>
            </w:pPr>
          </w:p>
        </w:tc>
      </w:tr>
      <w:tr w:rsidR="00B92612" w:rsidRPr="002421DD" w14:paraId="4AD6AF13" w14:textId="77777777" w:rsidTr="009D3E84">
        <w:tc>
          <w:tcPr>
            <w:tcW w:w="3020" w:type="dxa"/>
          </w:tcPr>
          <w:p w14:paraId="7222EEF7" w14:textId="77777777" w:rsidR="00B92612" w:rsidRPr="002421DD" w:rsidRDefault="00B92612" w:rsidP="002421DD">
            <w:pPr>
              <w:spacing w:line="240" w:lineRule="auto"/>
              <w:rPr>
                <w:rFonts w:ascii="Calibri" w:hAnsi="Calibri" w:cs="Calibri"/>
                <w:sz w:val="24"/>
                <w:szCs w:val="24"/>
              </w:rPr>
            </w:pPr>
            <w:r w:rsidRPr="002421DD">
              <w:rPr>
                <w:rFonts w:ascii="Calibri" w:hAnsi="Calibri" w:cs="Calibri"/>
                <w:sz w:val="24"/>
                <w:szCs w:val="24"/>
              </w:rPr>
              <w:t>Hvordan og hvornår kontrolleres for blodmider?</w:t>
            </w:r>
          </w:p>
        </w:tc>
        <w:tc>
          <w:tcPr>
            <w:tcW w:w="3020" w:type="dxa"/>
          </w:tcPr>
          <w:p w14:paraId="413667A7" w14:textId="77777777" w:rsidR="00B92612" w:rsidRPr="002421DD" w:rsidRDefault="00B92612" w:rsidP="002421DD">
            <w:pPr>
              <w:spacing w:line="240" w:lineRule="auto"/>
              <w:rPr>
                <w:rFonts w:ascii="Calibri" w:hAnsi="Calibri" w:cs="Calibri"/>
                <w:sz w:val="24"/>
                <w:szCs w:val="24"/>
              </w:rPr>
            </w:pPr>
          </w:p>
        </w:tc>
        <w:tc>
          <w:tcPr>
            <w:tcW w:w="3021" w:type="dxa"/>
          </w:tcPr>
          <w:p w14:paraId="5F333720" w14:textId="77777777" w:rsidR="00B92612" w:rsidRPr="002421DD" w:rsidRDefault="00B92612" w:rsidP="002421DD">
            <w:pPr>
              <w:spacing w:line="240" w:lineRule="auto"/>
              <w:rPr>
                <w:rFonts w:ascii="Calibri" w:hAnsi="Calibri" w:cs="Calibri"/>
                <w:sz w:val="24"/>
                <w:szCs w:val="24"/>
              </w:rPr>
            </w:pPr>
          </w:p>
        </w:tc>
      </w:tr>
      <w:tr w:rsidR="00B92612" w:rsidRPr="002421DD" w14:paraId="13013DCF" w14:textId="77777777" w:rsidTr="009D3E84">
        <w:tc>
          <w:tcPr>
            <w:tcW w:w="3020" w:type="dxa"/>
          </w:tcPr>
          <w:p w14:paraId="29074DAF" w14:textId="77777777" w:rsidR="00B92612" w:rsidRPr="002421DD" w:rsidRDefault="00B92612" w:rsidP="002421DD">
            <w:pPr>
              <w:spacing w:line="240" w:lineRule="auto"/>
              <w:rPr>
                <w:rFonts w:ascii="Calibri" w:hAnsi="Calibri" w:cs="Calibri"/>
                <w:sz w:val="24"/>
                <w:szCs w:val="24"/>
              </w:rPr>
            </w:pPr>
            <w:r w:rsidRPr="002421DD">
              <w:rPr>
                <w:rFonts w:ascii="Calibri" w:hAnsi="Calibri" w:cs="Calibri"/>
                <w:sz w:val="24"/>
                <w:szCs w:val="24"/>
              </w:rPr>
              <w:t>Hvordan forebygges/bekæmpes blodmider?</w:t>
            </w:r>
          </w:p>
        </w:tc>
        <w:tc>
          <w:tcPr>
            <w:tcW w:w="3020" w:type="dxa"/>
          </w:tcPr>
          <w:p w14:paraId="183C0DFD" w14:textId="77777777" w:rsidR="00B92612" w:rsidRPr="002421DD" w:rsidRDefault="00B92612" w:rsidP="002421DD">
            <w:pPr>
              <w:spacing w:line="240" w:lineRule="auto"/>
              <w:rPr>
                <w:rFonts w:ascii="Calibri" w:hAnsi="Calibri" w:cs="Calibri"/>
                <w:sz w:val="24"/>
                <w:szCs w:val="24"/>
              </w:rPr>
            </w:pPr>
          </w:p>
        </w:tc>
        <w:tc>
          <w:tcPr>
            <w:tcW w:w="3021" w:type="dxa"/>
          </w:tcPr>
          <w:p w14:paraId="52F16D77" w14:textId="77777777" w:rsidR="00B92612" w:rsidRPr="002421DD" w:rsidRDefault="00B92612" w:rsidP="002421DD">
            <w:pPr>
              <w:spacing w:line="240" w:lineRule="auto"/>
              <w:rPr>
                <w:rFonts w:ascii="Calibri" w:hAnsi="Calibri" w:cs="Calibri"/>
                <w:sz w:val="24"/>
                <w:szCs w:val="24"/>
              </w:rPr>
            </w:pPr>
          </w:p>
        </w:tc>
      </w:tr>
      <w:tr w:rsidR="00ED2AB6" w:rsidRPr="002421DD" w14:paraId="578C21D7" w14:textId="77777777" w:rsidTr="009D3E84">
        <w:tc>
          <w:tcPr>
            <w:tcW w:w="3020" w:type="dxa"/>
          </w:tcPr>
          <w:p w14:paraId="31ACDDEE"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Vaccinationer – hvilke og tidspunkt?</w:t>
            </w:r>
          </w:p>
        </w:tc>
        <w:tc>
          <w:tcPr>
            <w:tcW w:w="3020" w:type="dxa"/>
          </w:tcPr>
          <w:p w14:paraId="4FCAC1FC" w14:textId="77777777" w:rsidR="00ED2AB6" w:rsidRPr="002421DD" w:rsidRDefault="00ED2AB6" w:rsidP="002421DD">
            <w:pPr>
              <w:spacing w:line="240" w:lineRule="auto"/>
              <w:rPr>
                <w:rFonts w:ascii="Calibri" w:hAnsi="Calibri" w:cs="Calibri"/>
                <w:sz w:val="24"/>
                <w:szCs w:val="24"/>
              </w:rPr>
            </w:pPr>
          </w:p>
        </w:tc>
        <w:tc>
          <w:tcPr>
            <w:tcW w:w="3021" w:type="dxa"/>
          </w:tcPr>
          <w:p w14:paraId="3080C82D" w14:textId="77777777" w:rsidR="00ED2AB6" w:rsidRPr="002421DD" w:rsidRDefault="00ED2AB6" w:rsidP="002421DD">
            <w:pPr>
              <w:spacing w:line="240" w:lineRule="auto"/>
              <w:rPr>
                <w:rFonts w:ascii="Calibri" w:hAnsi="Calibri" w:cs="Calibri"/>
                <w:sz w:val="24"/>
                <w:szCs w:val="24"/>
              </w:rPr>
            </w:pPr>
          </w:p>
        </w:tc>
      </w:tr>
      <w:tr w:rsidR="003A11B4" w:rsidRPr="002421DD" w14:paraId="29334D85" w14:textId="77777777" w:rsidTr="009D3E84">
        <w:tc>
          <w:tcPr>
            <w:tcW w:w="3020" w:type="dxa"/>
          </w:tcPr>
          <w:p w14:paraId="35FB177D" w14:textId="77777777" w:rsidR="003A11B4" w:rsidRPr="002421DD" w:rsidRDefault="003A11B4" w:rsidP="002421DD">
            <w:pPr>
              <w:spacing w:line="240" w:lineRule="auto"/>
              <w:rPr>
                <w:rFonts w:ascii="Calibri" w:hAnsi="Calibri" w:cs="Calibri"/>
                <w:sz w:val="24"/>
                <w:szCs w:val="24"/>
              </w:rPr>
            </w:pPr>
            <w:r>
              <w:rPr>
                <w:rFonts w:ascii="Calibri" w:hAnsi="Calibri" w:cs="Calibri"/>
                <w:sz w:val="24"/>
                <w:szCs w:val="24"/>
              </w:rPr>
              <w:t>Er der udtaget og analyseret gødningsprøver?</w:t>
            </w:r>
          </w:p>
        </w:tc>
        <w:tc>
          <w:tcPr>
            <w:tcW w:w="3020" w:type="dxa"/>
          </w:tcPr>
          <w:p w14:paraId="7CC0DCD7" w14:textId="77777777" w:rsidR="003A11B4" w:rsidRPr="002421DD" w:rsidRDefault="003A11B4" w:rsidP="002421DD">
            <w:pPr>
              <w:spacing w:line="240" w:lineRule="auto"/>
              <w:rPr>
                <w:rFonts w:ascii="Calibri" w:hAnsi="Calibri" w:cs="Calibri"/>
                <w:sz w:val="24"/>
                <w:szCs w:val="24"/>
              </w:rPr>
            </w:pPr>
          </w:p>
        </w:tc>
        <w:tc>
          <w:tcPr>
            <w:tcW w:w="3021" w:type="dxa"/>
          </w:tcPr>
          <w:p w14:paraId="0DE51A6C" w14:textId="77777777" w:rsidR="003A11B4" w:rsidRPr="002421DD" w:rsidRDefault="003A11B4" w:rsidP="002421DD">
            <w:pPr>
              <w:spacing w:line="240" w:lineRule="auto"/>
              <w:rPr>
                <w:rFonts w:ascii="Calibri" w:hAnsi="Calibri" w:cs="Calibri"/>
                <w:sz w:val="24"/>
                <w:szCs w:val="24"/>
              </w:rPr>
            </w:pPr>
          </w:p>
        </w:tc>
      </w:tr>
      <w:tr w:rsidR="003A11B4" w:rsidRPr="002421DD" w14:paraId="6FC0EDDC" w14:textId="77777777" w:rsidTr="009D3E84">
        <w:tc>
          <w:tcPr>
            <w:tcW w:w="3020" w:type="dxa"/>
          </w:tcPr>
          <w:p w14:paraId="3031A835" w14:textId="77777777" w:rsidR="003A11B4" w:rsidRPr="002421DD" w:rsidRDefault="003A11B4" w:rsidP="002421DD">
            <w:pPr>
              <w:spacing w:line="240" w:lineRule="auto"/>
              <w:rPr>
                <w:rFonts w:ascii="Calibri" w:hAnsi="Calibri" w:cs="Calibri"/>
                <w:sz w:val="24"/>
                <w:szCs w:val="24"/>
              </w:rPr>
            </w:pPr>
            <w:r>
              <w:rPr>
                <w:rFonts w:ascii="Calibri" w:hAnsi="Calibri" w:cs="Calibri"/>
                <w:sz w:val="24"/>
                <w:szCs w:val="24"/>
              </w:rPr>
              <w:t>Er der udtaget og analyseret blodprøver?</w:t>
            </w:r>
          </w:p>
        </w:tc>
        <w:tc>
          <w:tcPr>
            <w:tcW w:w="3020" w:type="dxa"/>
          </w:tcPr>
          <w:p w14:paraId="7C0EB844" w14:textId="77777777" w:rsidR="003A11B4" w:rsidRPr="002421DD" w:rsidRDefault="003A11B4" w:rsidP="002421DD">
            <w:pPr>
              <w:spacing w:line="240" w:lineRule="auto"/>
              <w:rPr>
                <w:rFonts w:ascii="Calibri" w:hAnsi="Calibri" w:cs="Calibri"/>
                <w:sz w:val="24"/>
                <w:szCs w:val="24"/>
              </w:rPr>
            </w:pPr>
          </w:p>
        </w:tc>
        <w:tc>
          <w:tcPr>
            <w:tcW w:w="3021" w:type="dxa"/>
          </w:tcPr>
          <w:p w14:paraId="5BBFFFB0" w14:textId="77777777" w:rsidR="003A11B4" w:rsidRPr="002421DD" w:rsidRDefault="003A11B4" w:rsidP="002421DD">
            <w:pPr>
              <w:spacing w:line="240" w:lineRule="auto"/>
              <w:rPr>
                <w:rFonts w:ascii="Calibri" w:hAnsi="Calibri" w:cs="Calibri"/>
                <w:sz w:val="24"/>
                <w:szCs w:val="24"/>
              </w:rPr>
            </w:pPr>
          </w:p>
        </w:tc>
      </w:tr>
      <w:tr w:rsidR="003A11B4" w:rsidRPr="002421DD" w14:paraId="5DC94213" w14:textId="77777777" w:rsidTr="009D3E84">
        <w:tc>
          <w:tcPr>
            <w:tcW w:w="3020" w:type="dxa"/>
          </w:tcPr>
          <w:p w14:paraId="5771F27A" w14:textId="77777777" w:rsidR="003A11B4" w:rsidRPr="002421DD" w:rsidRDefault="003A11B4" w:rsidP="002421DD">
            <w:pPr>
              <w:spacing w:line="240" w:lineRule="auto"/>
              <w:rPr>
                <w:rFonts w:ascii="Calibri" w:hAnsi="Calibri" w:cs="Calibri"/>
                <w:sz w:val="24"/>
                <w:szCs w:val="24"/>
              </w:rPr>
            </w:pPr>
            <w:r>
              <w:rPr>
                <w:rFonts w:ascii="Calibri" w:hAnsi="Calibri" w:cs="Calibri"/>
                <w:sz w:val="24"/>
                <w:szCs w:val="24"/>
              </w:rPr>
              <w:t>Er der obduceret dyr?</w:t>
            </w:r>
          </w:p>
        </w:tc>
        <w:tc>
          <w:tcPr>
            <w:tcW w:w="3020" w:type="dxa"/>
          </w:tcPr>
          <w:p w14:paraId="49701F57" w14:textId="77777777" w:rsidR="003A11B4" w:rsidRPr="002421DD" w:rsidRDefault="003A11B4" w:rsidP="002421DD">
            <w:pPr>
              <w:spacing w:line="240" w:lineRule="auto"/>
              <w:rPr>
                <w:rFonts w:ascii="Calibri" w:hAnsi="Calibri" w:cs="Calibri"/>
                <w:sz w:val="24"/>
                <w:szCs w:val="24"/>
              </w:rPr>
            </w:pPr>
          </w:p>
        </w:tc>
        <w:tc>
          <w:tcPr>
            <w:tcW w:w="3021" w:type="dxa"/>
          </w:tcPr>
          <w:p w14:paraId="6D6F3175" w14:textId="77777777" w:rsidR="003A11B4" w:rsidRPr="002421DD" w:rsidRDefault="003A11B4" w:rsidP="002421DD">
            <w:pPr>
              <w:spacing w:line="240" w:lineRule="auto"/>
              <w:rPr>
                <w:rFonts w:ascii="Calibri" w:hAnsi="Calibri" w:cs="Calibri"/>
                <w:sz w:val="24"/>
                <w:szCs w:val="24"/>
              </w:rPr>
            </w:pPr>
          </w:p>
        </w:tc>
      </w:tr>
      <w:tr w:rsidR="003A11B4" w:rsidRPr="002421DD" w14:paraId="76FEFFFD" w14:textId="77777777" w:rsidTr="009D3E84">
        <w:tc>
          <w:tcPr>
            <w:tcW w:w="3020" w:type="dxa"/>
          </w:tcPr>
          <w:p w14:paraId="0CF8B463" w14:textId="77777777" w:rsidR="003A11B4" w:rsidRPr="002421DD" w:rsidRDefault="003A11B4" w:rsidP="002421DD">
            <w:pPr>
              <w:spacing w:line="240" w:lineRule="auto"/>
              <w:rPr>
                <w:rFonts w:ascii="Calibri" w:hAnsi="Calibri" w:cs="Calibri"/>
                <w:sz w:val="24"/>
                <w:szCs w:val="24"/>
              </w:rPr>
            </w:pPr>
            <w:r>
              <w:rPr>
                <w:rFonts w:ascii="Calibri" w:hAnsi="Calibri" w:cs="Calibri"/>
                <w:sz w:val="24"/>
                <w:szCs w:val="24"/>
              </w:rPr>
              <w:t>Sygdomshistorik for flokken</w:t>
            </w:r>
          </w:p>
        </w:tc>
        <w:tc>
          <w:tcPr>
            <w:tcW w:w="3020" w:type="dxa"/>
          </w:tcPr>
          <w:p w14:paraId="3C2CF981" w14:textId="77777777" w:rsidR="003A11B4" w:rsidRPr="002421DD" w:rsidRDefault="003A11B4" w:rsidP="002421DD">
            <w:pPr>
              <w:spacing w:line="240" w:lineRule="auto"/>
              <w:rPr>
                <w:rFonts w:ascii="Calibri" w:hAnsi="Calibri" w:cs="Calibri"/>
                <w:sz w:val="24"/>
                <w:szCs w:val="24"/>
              </w:rPr>
            </w:pPr>
          </w:p>
        </w:tc>
        <w:tc>
          <w:tcPr>
            <w:tcW w:w="3021" w:type="dxa"/>
          </w:tcPr>
          <w:p w14:paraId="246CA4E7" w14:textId="77777777" w:rsidR="003A11B4" w:rsidRPr="002421DD" w:rsidRDefault="003A11B4" w:rsidP="002421DD">
            <w:pPr>
              <w:spacing w:line="240" w:lineRule="auto"/>
              <w:rPr>
                <w:rFonts w:ascii="Calibri" w:hAnsi="Calibri" w:cs="Calibri"/>
                <w:sz w:val="24"/>
                <w:szCs w:val="24"/>
              </w:rPr>
            </w:pPr>
          </w:p>
        </w:tc>
      </w:tr>
      <w:tr w:rsidR="00243C43" w:rsidRPr="002421DD" w14:paraId="4B2A4B0A" w14:textId="77777777" w:rsidTr="009D3E84">
        <w:tc>
          <w:tcPr>
            <w:tcW w:w="3020" w:type="dxa"/>
          </w:tcPr>
          <w:p w14:paraId="2FAF9774" w14:textId="77777777" w:rsidR="00243C43" w:rsidRDefault="00243C43" w:rsidP="002421DD">
            <w:pPr>
              <w:spacing w:line="240" w:lineRule="auto"/>
              <w:rPr>
                <w:rFonts w:ascii="Calibri" w:hAnsi="Calibri" w:cs="Calibri"/>
                <w:sz w:val="24"/>
                <w:szCs w:val="24"/>
              </w:rPr>
            </w:pPr>
            <w:r>
              <w:rPr>
                <w:rFonts w:ascii="Calibri" w:hAnsi="Calibri" w:cs="Calibri"/>
                <w:sz w:val="24"/>
                <w:szCs w:val="24"/>
              </w:rPr>
              <w:t>Fjerpilnings</w:t>
            </w:r>
            <w:r w:rsidR="00215FAE">
              <w:rPr>
                <w:rFonts w:ascii="Calibri" w:hAnsi="Calibri" w:cs="Calibri"/>
                <w:sz w:val="24"/>
                <w:szCs w:val="24"/>
              </w:rPr>
              <w:t>historik for</w:t>
            </w:r>
            <w:r w:rsidR="007921E4">
              <w:rPr>
                <w:rFonts w:ascii="Calibri" w:hAnsi="Calibri" w:cs="Calibri"/>
                <w:sz w:val="24"/>
                <w:szCs w:val="24"/>
              </w:rPr>
              <w:t xml:space="preserve"> tidligere flokke i stalden</w:t>
            </w:r>
          </w:p>
        </w:tc>
        <w:tc>
          <w:tcPr>
            <w:tcW w:w="3020" w:type="dxa"/>
          </w:tcPr>
          <w:p w14:paraId="7E52116E" w14:textId="77777777" w:rsidR="00243C43" w:rsidRPr="002421DD" w:rsidRDefault="00243C43" w:rsidP="002421DD">
            <w:pPr>
              <w:spacing w:line="240" w:lineRule="auto"/>
              <w:rPr>
                <w:rFonts w:ascii="Calibri" w:hAnsi="Calibri" w:cs="Calibri"/>
                <w:sz w:val="24"/>
                <w:szCs w:val="24"/>
              </w:rPr>
            </w:pPr>
          </w:p>
        </w:tc>
        <w:tc>
          <w:tcPr>
            <w:tcW w:w="3021" w:type="dxa"/>
          </w:tcPr>
          <w:p w14:paraId="2D73B66D" w14:textId="77777777" w:rsidR="00243C43" w:rsidRPr="002421DD" w:rsidRDefault="00243C43" w:rsidP="002421DD">
            <w:pPr>
              <w:spacing w:line="240" w:lineRule="auto"/>
              <w:rPr>
                <w:rFonts w:ascii="Calibri" w:hAnsi="Calibri" w:cs="Calibri"/>
                <w:sz w:val="24"/>
                <w:szCs w:val="24"/>
              </w:rPr>
            </w:pPr>
          </w:p>
        </w:tc>
      </w:tr>
    </w:tbl>
    <w:p w14:paraId="308D9780" w14:textId="77777777" w:rsidR="00ED2AB6" w:rsidRPr="002421DD" w:rsidRDefault="00ED2AB6" w:rsidP="002421DD">
      <w:pPr>
        <w:spacing w:line="240" w:lineRule="auto"/>
        <w:rPr>
          <w:rFonts w:ascii="Calibri" w:hAnsi="Calibri" w:cs="Calibri"/>
          <w:sz w:val="24"/>
          <w:szCs w:val="24"/>
        </w:rPr>
      </w:pPr>
    </w:p>
    <w:p w14:paraId="42F9CD4F" w14:textId="77777777" w:rsidR="00ED2AB6" w:rsidRPr="002421DD" w:rsidRDefault="00ED2AB6" w:rsidP="002421DD">
      <w:pPr>
        <w:spacing w:line="240" w:lineRule="auto"/>
        <w:rPr>
          <w:rFonts w:ascii="Calibri" w:hAnsi="Calibri" w:cs="Calibri"/>
          <w:sz w:val="24"/>
          <w:szCs w:val="24"/>
        </w:rPr>
      </w:pPr>
    </w:p>
    <w:p w14:paraId="0446384E" w14:textId="77777777" w:rsidR="00ED2AB6" w:rsidRPr="002421DD" w:rsidRDefault="00ED2AB6" w:rsidP="002421DD">
      <w:pPr>
        <w:spacing w:line="240" w:lineRule="auto"/>
        <w:rPr>
          <w:rFonts w:ascii="Calibri" w:hAnsi="Calibri" w:cs="Calibri"/>
          <w:sz w:val="24"/>
          <w:szCs w:val="24"/>
        </w:rPr>
      </w:pPr>
      <w:r w:rsidRPr="002421DD">
        <w:rPr>
          <w:rFonts w:ascii="Calibri" w:hAnsi="Calibri" w:cs="Calibri"/>
          <w:sz w:val="24"/>
          <w:szCs w:val="24"/>
        </w:rPr>
        <w:t>Har der været observeret udfordringer med:</w:t>
      </w:r>
    </w:p>
    <w:p w14:paraId="14EAAB55" w14:textId="77777777" w:rsidR="00ED2AB6" w:rsidRPr="002421DD" w:rsidRDefault="00ED2AB6" w:rsidP="002421DD">
      <w:pPr>
        <w:spacing w:line="240" w:lineRule="auto"/>
        <w:rPr>
          <w:rFonts w:ascii="Calibri" w:hAnsi="Calibri" w:cs="Calibri"/>
          <w:sz w:val="24"/>
          <w:szCs w:val="24"/>
        </w:rPr>
      </w:pPr>
    </w:p>
    <w:tbl>
      <w:tblPr>
        <w:tblStyle w:val="Tabel-Gitter"/>
        <w:tblW w:w="0" w:type="auto"/>
        <w:tblLook w:val="04A0" w:firstRow="1" w:lastRow="0" w:firstColumn="1" w:lastColumn="0" w:noHBand="0" w:noVBand="1"/>
      </w:tblPr>
      <w:tblGrid>
        <w:gridCol w:w="3020"/>
        <w:gridCol w:w="3020"/>
        <w:gridCol w:w="3021"/>
      </w:tblGrid>
      <w:tr w:rsidR="00ED2AB6" w:rsidRPr="002421DD" w14:paraId="554F3E55" w14:textId="77777777" w:rsidTr="009D3E84">
        <w:tc>
          <w:tcPr>
            <w:tcW w:w="3020" w:type="dxa"/>
          </w:tcPr>
          <w:p w14:paraId="09BB88B1" w14:textId="77777777" w:rsidR="00ED2AB6" w:rsidRPr="002421DD" w:rsidRDefault="00ED2AB6" w:rsidP="002421DD">
            <w:pPr>
              <w:spacing w:line="240" w:lineRule="auto"/>
              <w:rPr>
                <w:rFonts w:ascii="Calibri" w:hAnsi="Calibri" w:cs="Calibri"/>
                <w:sz w:val="24"/>
                <w:szCs w:val="24"/>
              </w:rPr>
            </w:pPr>
          </w:p>
        </w:tc>
        <w:tc>
          <w:tcPr>
            <w:tcW w:w="3020" w:type="dxa"/>
          </w:tcPr>
          <w:p w14:paraId="7A77933D" w14:textId="77777777" w:rsidR="00ED2AB6" w:rsidRPr="002421DD" w:rsidRDefault="00ED2AB6" w:rsidP="002421DD">
            <w:pPr>
              <w:spacing w:line="240" w:lineRule="auto"/>
              <w:jc w:val="center"/>
              <w:rPr>
                <w:rFonts w:ascii="Calibri" w:hAnsi="Calibri" w:cs="Calibri"/>
                <w:b/>
                <w:sz w:val="24"/>
                <w:szCs w:val="24"/>
              </w:rPr>
            </w:pPr>
            <w:r w:rsidRPr="002421DD">
              <w:rPr>
                <w:rFonts w:ascii="Calibri" w:hAnsi="Calibri" w:cs="Calibri"/>
                <w:b/>
                <w:sz w:val="24"/>
                <w:szCs w:val="24"/>
              </w:rPr>
              <w:t>Opdræt</w:t>
            </w:r>
          </w:p>
        </w:tc>
        <w:tc>
          <w:tcPr>
            <w:tcW w:w="3021" w:type="dxa"/>
          </w:tcPr>
          <w:p w14:paraId="58587A0E" w14:textId="77777777" w:rsidR="00ED2AB6" w:rsidRPr="002421DD" w:rsidRDefault="00ED2AB6" w:rsidP="002421DD">
            <w:pPr>
              <w:spacing w:line="240" w:lineRule="auto"/>
              <w:jc w:val="center"/>
              <w:rPr>
                <w:rFonts w:ascii="Calibri" w:hAnsi="Calibri" w:cs="Calibri"/>
                <w:b/>
                <w:sz w:val="24"/>
                <w:szCs w:val="24"/>
              </w:rPr>
            </w:pPr>
            <w:r w:rsidRPr="002421DD">
              <w:rPr>
                <w:rFonts w:ascii="Calibri" w:hAnsi="Calibri" w:cs="Calibri"/>
                <w:b/>
                <w:sz w:val="24"/>
                <w:szCs w:val="24"/>
              </w:rPr>
              <w:t>Æglæggere</w:t>
            </w:r>
          </w:p>
        </w:tc>
      </w:tr>
      <w:tr w:rsidR="00ED2AB6" w:rsidRPr="002421DD" w14:paraId="2F9CE6B7" w14:textId="77777777" w:rsidTr="009D3E84">
        <w:tc>
          <w:tcPr>
            <w:tcW w:w="3020" w:type="dxa"/>
          </w:tcPr>
          <w:p w14:paraId="5C171526"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Høj akut dødelighed</w:t>
            </w:r>
          </w:p>
        </w:tc>
        <w:tc>
          <w:tcPr>
            <w:tcW w:w="3020" w:type="dxa"/>
          </w:tcPr>
          <w:p w14:paraId="7C933D93" w14:textId="77777777" w:rsidR="00ED2AB6" w:rsidRPr="002421DD" w:rsidRDefault="00ED2AB6" w:rsidP="002421DD">
            <w:pPr>
              <w:spacing w:line="240" w:lineRule="auto"/>
              <w:rPr>
                <w:rFonts w:ascii="Calibri" w:hAnsi="Calibri" w:cs="Calibri"/>
                <w:sz w:val="24"/>
                <w:szCs w:val="24"/>
              </w:rPr>
            </w:pPr>
          </w:p>
        </w:tc>
        <w:tc>
          <w:tcPr>
            <w:tcW w:w="3021" w:type="dxa"/>
          </w:tcPr>
          <w:p w14:paraId="37AE2A63" w14:textId="77777777" w:rsidR="00ED2AB6" w:rsidRPr="002421DD" w:rsidRDefault="00ED2AB6" w:rsidP="002421DD">
            <w:pPr>
              <w:spacing w:line="240" w:lineRule="auto"/>
              <w:rPr>
                <w:rFonts w:ascii="Calibri" w:hAnsi="Calibri" w:cs="Calibri"/>
                <w:sz w:val="24"/>
                <w:szCs w:val="24"/>
              </w:rPr>
            </w:pPr>
          </w:p>
        </w:tc>
      </w:tr>
      <w:tr w:rsidR="00ED2AB6" w:rsidRPr="002421DD" w14:paraId="40831744" w14:textId="77777777" w:rsidTr="009D3E84">
        <w:tc>
          <w:tcPr>
            <w:tcW w:w="3020" w:type="dxa"/>
          </w:tcPr>
          <w:p w14:paraId="314BD0A6"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Høj dødelighed</w:t>
            </w:r>
          </w:p>
        </w:tc>
        <w:tc>
          <w:tcPr>
            <w:tcW w:w="3020" w:type="dxa"/>
          </w:tcPr>
          <w:p w14:paraId="449045CC" w14:textId="77777777" w:rsidR="00ED2AB6" w:rsidRPr="002421DD" w:rsidRDefault="00ED2AB6" w:rsidP="002421DD">
            <w:pPr>
              <w:spacing w:line="240" w:lineRule="auto"/>
              <w:rPr>
                <w:rFonts w:ascii="Calibri" w:hAnsi="Calibri" w:cs="Calibri"/>
                <w:sz w:val="24"/>
                <w:szCs w:val="24"/>
              </w:rPr>
            </w:pPr>
          </w:p>
        </w:tc>
        <w:tc>
          <w:tcPr>
            <w:tcW w:w="3021" w:type="dxa"/>
          </w:tcPr>
          <w:p w14:paraId="6DD2869D" w14:textId="77777777" w:rsidR="00ED2AB6" w:rsidRPr="002421DD" w:rsidRDefault="00ED2AB6" w:rsidP="002421DD">
            <w:pPr>
              <w:spacing w:line="240" w:lineRule="auto"/>
              <w:rPr>
                <w:rFonts w:ascii="Calibri" w:hAnsi="Calibri" w:cs="Calibri"/>
                <w:sz w:val="24"/>
                <w:szCs w:val="24"/>
              </w:rPr>
            </w:pPr>
          </w:p>
        </w:tc>
      </w:tr>
      <w:tr w:rsidR="00ED2AB6" w:rsidRPr="002421DD" w14:paraId="3BFA2B91" w14:textId="77777777" w:rsidTr="009D3E84">
        <w:tc>
          <w:tcPr>
            <w:tcW w:w="3020" w:type="dxa"/>
          </w:tcPr>
          <w:p w14:paraId="00206AA4"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Parasitter</w:t>
            </w:r>
          </w:p>
        </w:tc>
        <w:tc>
          <w:tcPr>
            <w:tcW w:w="3020" w:type="dxa"/>
          </w:tcPr>
          <w:p w14:paraId="76A7CE5F" w14:textId="77777777" w:rsidR="00ED2AB6" w:rsidRPr="002421DD" w:rsidRDefault="00ED2AB6" w:rsidP="002421DD">
            <w:pPr>
              <w:spacing w:line="240" w:lineRule="auto"/>
              <w:rPr>
                <w:rFonts w:ascii="Calibri" w:hAnsi="Calibri" w:cs="Calibri"/>
                <w:sz w:val="24"/>
                <w:szCs w:val="24"/>
              </w:rPr>
            </w:pPr>
          </w:p>
        </w:tc>
        <w:tc>
          <w:tcPr>
            <w:tcW w:w="3021" w:type="dxa"/>
          </w:tcPr>
          <w:p w14:paraId="1EA50694" w14:textId="77777777" w:rsidR="00ED2AB6" w:rsidRPr="002421DD" w:rsidRDefault="00ED2AB6" w:rsidP="002421DD">
            <w:pPr>
              <w:spacing w:line="240" w:lineRule="auto"/>
              <w:rPr>
                <w:rFonts w:ascii="Calibri" w:hAnsi="Calibri" w:cs="Calibri"/>
                <w:sz w:val="24"/>
                <w:szCs w:val="24"/>
              </w:rPr>
            </w:pPr>
          </w:p>
        </w:tc>
      </w:tr>
      <w:tr w:rsidR="00ED2AB6" w:rsidRPr="002421DD" w14:paraId="53DAB3F2" w14:textId="77777777" w:rsidTr="009D3E84">
        <w:tc>
          <w:tcPr>
            <w:tcW w:w="3020" w:type="dxa"/>
          </w:tcPr>
          <w:p w14:paraId="07661E50" w14:textId="77777777" w:rsidR="00ED2AB6" w:rsidRPr="002421DD" w:rsidRDefault="00C95604" w:rsidP="002421DD">
            <w:pPr>
              <w:spacing w:line="240" w:lineRule="auto"/>
              <w:rPr>
                <w:rFonts w:ascii="Calibri" w:hAnsi="Calibri" w:cs="Calibri"/>
                <w:sz w:val="24"/>
                <w:szCs w:val="24"/>
              </w:rPr>
            </w:pPr>
            <w:r w:rsidRPr="002421DD">
              <w:rPr>
                <w:rFonts w:ascii="Calibri" w:hAnsi="Calibri" w:cs="Calibri"/>
                <w:sz w:val="24"/>
                <w:szCs w:val="24"/>
              </w:rPr>
              <w:t>Dårlig skalkvalitet</w:t>
            </w:r>
          </w:p>
        </w:tc>
        <w:tc>
          <w:tcPr>
            <w:tcW w:w="3020" w:type="dxa"/>
          </w:tcPr>
          <w:p w14:paraId="73A5A539" w14:textId="77777777" w:rsidR="00ED2AB6" w:rsidRPr="002421DD" w:rsidRDefault="00ED2AB6" w:rsidP="002421DD">
            <w:pPr>
              <w:spacing w:line="240" w:lineRule="auto"/>
              <w:rPr>
                <w:rFonts w:ascii="Calibri" w:hAnsi="Calibri" w:cs="Calibri"/>
                <w:sz w:val="24"/>
                <w:szCs w:val="24"/>
              </w:rPr>
            </w:pPr>
          </w:p>
        </w:tc>
        <w:tc>
          <w:tcPr>
            <w:tcW w:w="3021" w:type="dxa"/>
          </w:tcPr>
          <w:p w14:paraId="34C06475" w14:textId="77777777" w:rsidR="00ED2AB6" w:rsidRPr="002421DD" w:rsidRDefault="00ED2AB6" w:rsidP="002421DD">
            <w:pPr>
              <w:spacing w:line="240" w:lineRule="auto"/>
              <w:rPr>
                <w:rFonts w:ascii="Calibri" w:hAnsi="Calibri" w:cs="Calibri"/>
                <w:sz w:val="24"/>
                <w:szCs w:val="24"/>
              </w:rPr>
            </w:pPr>
          </w:p>
        </w:tc>
      </w:tr>
    </w:tbl>
    <w:p w14:paraId="083623C8" w14:textId="77777777" w:rsidR="00CF33EB" w:rsidRDefault="00CF33EB" w:rsidP="00CF33EB"/>
    <w:p w14:paraId="20077378" w14:textId="77777777" w:rsidR="00CF33EB" w:rsidRDefault="00CF33EB" w:rsidP="00CF33EB"/>
    <w:p w14:paraId="58E584D4" w14:textId="77777777" w:rsidR="00397D9F" w:rsidRDefault="002F1027" w:rsidP="00397D9F">
      <w:pPr>
        <w:pStyle w:val="Overskrift1"/>
        <w:numPr>
          <w:ilvl w:val="0"/>
          <w:numId w:val="0"/>
        </w:numPr>
        <w:spacing w:after="0"/>
        <w:ind w:left="794"/>
      </w:pPr>
      <w:r>
        <w:br w:type="column"/>
      </w:r>
    </w:p>
    <w:p w14:paraId="7825A8BB" w14:textId="77777777" w:rsidR="00CF33EB" w:rsidRDefault="00397D9F" w:rsidP="000E7AEE">
      <w:pPr>
        <w:pStyle w:val="Overskrift1"/>
        <w:numPr>
          <w:ilvl w:val="0"/>
          <w:numId w:val="16"/>
        </w:numPr>
        <w:spacing w:after="0"/>
      </w:pPr>
      <w:bookmarkStart w:id="10" w:name="_Toc148536929"/>
      <w:r>
        <w:t>Tre fokuspunkter</w:t>
      </w:r>
      <w:bookmarkEnd w:id="10"/>
    </w:p>
    <w:p w14:paraId="57C70777" w14:textId="77777777" w:rsidR="005037E6" w:rsidRDefault="005037E6" w:rsidP="00CF33EB"/>
    <w:p w14:paraId="0976520D" w14:textId="77777777" w:rsidR="00397D9F" w:rsidRPr="002421DD" w:rsidRDefault="005037E6" w:rsidP="002421DD">
      <w:pPr>
        <w:spacing w:line="240" w:lineRule="auto"/>
        <w:rPr>
          <w:rFonts w:ascii="Calibri" w:hAnsi="Calibri" w:cs="Calibri"/>
          <w:sz w:val="24"/>
          <w:szCs w:val="24"/>
        </w:rPr>
      </w:pPr>
      <w:r w:rsidRPr="002421DD">
        <w:rPr>
          <w:rFonts w:ascii="Calibri" w:hAnsi="Calibri" w:cs="Calibri"/>
          <w:sz w:val="24"/>
          <w:szCs w:val="24"/>
        </w:rPr>
        <w:t>Udvælg tre punkter som du vil fokusere på for at reducere/stoppe fjerpilning i din flok.</w:t>
      </w:r>
    </w:p>
    <w:p w14:paraId="1B366CD4" w14:textId="77777777" w:rsidR="005037E6" w:rsidRDefault="005037E6" w:rsidP="00CF33EB"/>
    <w:p w14:paraId="11F9CC06" w14:textId="77777777" w:rsidR="005037E6" w:rsidRDefault="005037E6" w:rsidP="00CF33EB"/>
    <w:p w14:paraId="3714AED6" w14:textId="77777777" w:rsidR="00397D9F" w:rsidRDefault="00397D9F" w:rsidP="003A11B4">
      <w:pPr>
        <w:ind w:firstLine="794"/>
      </w:pPr>
      <w:r>
        <w:rPr>
          <w:noProof/>
        </w:rPr>
        <w:drawing>
          <wp:inline distT="0" distB="0" distL="0" distR="0" wp14:anchorId="20E2236D" wp14:editId="1E75D714">
            <wp:extent cx="4403750" cy="2629815"/>
            <wp:effectExtent l="76200" t="76200" r="92075" b="1136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F842B79" w14:textId="77777777" w:rsidR="00397D9F" w:rsidRDefault="00397D9F" w:rsidP="00CF33EB"/>
    <w:p w14:paraId="7C8491BA" w14:textId="77777777" w:rsidR="007E66EF" w:rsidRDefault="007E66EF" w:rsidP="00CF33EB"/>
    <w:p w14:paraId="04D7856F" w14:textId="77777777" w:rsidR="007E66EF" w:rsidRDefault="007E66EF" w:rsidP="00CF33EB"/>
    <w:p w14:paraId="5B26A659" w14:textId="77777777" w:rsidR="00397D9F" w:rsidRDefault="002F1027" w:rsidP="00397D9F">
      <w:pPr>
        <w:pStyle w:val="Overskrift1"/>
        <w:numPr>
          <w:ilvl w:val="0"/>
          <w:numId w:val="16"/>
        </w:numPr>
        <w:spacing w:after="0"/>
      </w:pPr>
      <w:bookmarkStart w:id="11" w:name="_GoBack"/>
      <w:bookmarkEnd w:id="11"/>
      <w:r>
        <w:br w:type="column"/>
      </w:r>
      <w:bookmarkStart w:id="12" w:name="_Toc148536930"/>
      <w:r w:rsidR="007E66EF">
        <w:t>Handlingsplan</w:t>
      </w:r>
      <w:bookmarkEnd w:id="12"/>
    </w:p>
    <w:p w14:paraId="74C898EB" w14:textId="77777777" w:rsidR="00397D9F" w:rsidRPr="002421DD" w:rsidRDefault="00397D9F" w:rsidP="002421DD">
      <w:pPr>
        <w:spacing w:line="240" w:lineRule="auto"/>
        <w:rPr>
          <w:rFonts w:ascii="Calibri" w:hAnsi="Calibri" w:cs="Calibri"/>
          <w:sz w:val="24"/>
          <w:szCs w:val="24"/>
        </w:rPr>
      </w:pPr>
    </w:p>
    <w:p w14:paraId="4E9F617C" w14:textId="77777777" w:rsidR="00613CD6" w:rsidRPr="002421DD" w:rsidRDefault="005037E6" w:rsidP="002421DD">
      <w:pPr>
        <w:spacing w:line="240" w:lineRule="auto"/>
        <w:rPr>
          <w:rFonts w:ascii="Calibri" w:hAnsi="Calibri" w:cs="Calibri"/>
          <w:sz w:val="24"/>
          <w:szCs w:val="24"/>
        </w:rPr>
      </w:pPr>
      <w:r w:rsidRPr="002421DD">
        <w:rPr>
          <w:rFonts w:ascii="Calibri" w:hAnsi="Calibri" w:cs="Calibri"/>
          <w:sz w:val="24"/>
          <w:szCs w:val="24"/>
        </w:rPr>
        <w:t xml:space="preserve">På baggrund </w:t>
      </w:r>
      <w:r w:rsidR="00CC6C67" w:rsidRPr="002421DD">
        <w:rPr>
          <w:rFonts w:ascii="Calibri" w:hAnsi="Calibri" w:cs="Calibri"/>
          <w:sz w:val="24"/>
          <w:szCs w:val="24"/>
        </w:rPr>
        <w:t>af</w:t>
      </w:r>
      <w:r w:rsidRPr="002421DD">
        <w:rPr>
          <w:rFonts w:ascii="Calibri" w:hAnsi="Calibri" w:cs="Calibri"/>
          <w:sz w:val="24"/>
          <w:szCs w:val="24"/>
        </w:rPr>
        <w:t xml:space="preserve"> de valgte fokus</w:t>
      </w:r>
      <w:r w:rsidR="00CC6C67" w:rsidRPr="002421DD">
        <w:rPr>
          <w:rFonts w:ascii="Calibri" w:hAnsi="Calibri" w:cs="Calibri"/>
          <w:sz w:val="24"/>
          <w:szCs w:val="24"/>
        </w:rPr>
        <w:t>områder</w:t>
      </w:r>
      <w:r w:rsidRPr="002421DD">
        <w:rPr>
          <w:rFonts w:ascii="Calibri" w:hAnsi="Calibri" w:cs="Calibri"/>
          <w:sz w:val="24"/>
          <w:szCs w:val="24"/>
        </w:rPr>
        <w:t xml:space="preserve"> udarbejdes en handlingsplan</w:t>
      </w:r>
      <w:r w:rsidR="00F526CD" w:rsidRPr="002421DD">
        <w:rPr>
          <w:rFonts w:ascii="Calibri" w:hAnsi="Calibri" w:cs="Calibri"/>
          <w:sz w:val="24"/>
          <w:szCs w:val="24"/>
        </w:rPr>
        <w:t xml:space="preserve">, hvor de tre </w:t>
      </w:r>
      <w:r w:rsidRPr="002421DD">
        <w:rPr>
          <w:rFonts w:ascii="Calibri" w:hAnsi="Calibri" w:cs="Calibri"/>
          <w:sz w:val="24"/>
          <w:szCs w:val="24"/>
        </w:rPr>
        <w:t>fokuspunkt</w:t>
      </w:r>
      <w:r w:rsidR="00F526CD" w:rsidRPr="002421DD">
        <w:rPr>
          <w:rFonts w:ascii="Calibri" w:hAnsi="Calibri" w:cs="Calibri"/>
          <w:sz w:val="24"/>
          <w:szCs w:val="24"/>
        </w:rPr>
        <w:t>er indgår</w:t>
      </w:r>
      <w:r w:rsidRPr="002421DD">
        <w:rPr>
          <w:rFonts w:ascii="Calibri" w:hAnsi="Calibri" w:cs="Calibri"/>
          <w:sz w:val="24"/>
          <w:szCs w:val="24"/>
        </w:rPr>
        <w:t>.</w:t>
      </w:r>
    </w:p>
    <w:p w14:paraId="536BC476" w14:textId="77777777" w:rsidR="000E1817" w:rsidRPr="002421DD" w:rsidRDefault="000E1817" w:rsidP="002421DD">
      <w:pPr>
        <w:spacing w:line="240" w:lineRule="auto"/>
        <w:rPr>
          <w:rFonts w:ascii="Calibri" w:hAnsi="Calibri" w:cs="Calibri"/>
          <w:sz w:val="24"/>
          <w:szCs w:val="24"/>
        </w:rPr>
      </w:pPr>
    </w:p>
    <w:p w14:paraId="685CCAB7" w14:textId="77777777" w:rsidR="000E1817" w:rsidRPr="002421DD" w:rsidRDefault="000E1817" w:rsidP="002421DD">
      <w:pPr>
        <w:spacing w:line="240" w:lineRule="auto"/>
        <w:rPr>
          <w:rFonts w:ascii="Calibri" w:hAnsi="Calibri" w:cs="Calibri"/>
          <w:sz w:val="24"/>
          <w:szCs w:val="24"/>
        </w:rPr>
      </w:pPr>
      <w:r w:rsidRPr="002421DD">
        <w:rPr>
          <w:rFonts w:ascii="Calibri" w:hAnsi="Calibri" w:cs="Calibri"/>
          <w:sz w:val="24"/>
          <w:szCs w:val="24"/>
        </w:rPr>
        <w:t>Handlingsplanen skal beskrive hvilke tiltag, du vil iværksætte for at lykkes med di</w:t>
      </w:r>
      <w:r w:rsidR="00CC6C67" w:rsidRPr="002421DD">
        <w:rPr>
          <w:rFonts w:ascii="Calibri" w:hAnsi="Calibri" w:cs="Calibri"/>
          <w:sz w:val="24"/>
          <w:szCs w:val="24"/>
        </w:rPr>
        <w:t>ne</w:t>
      </w:r>
      <w:r w:rsidRPr="002421DD">
        <w:rPr>
          <w:rFonts w:ascii="Calibri" w:hAnsi="Calibri" w:cs="Calibri"/>
          <w:sz w:val="24"/>
          <w:szCs w:val="24"/>
        </w:rPr>
        <w:t xml:space="preserve"> fokusområde</w:t>
      </w:r>
      <w:r w:rsidR="00CC6C67" w:rsidRPr="002421DD">
        <w:rPr>
          <w:rFonts w:ascii="Calibri" w:hAnsi="Calibri" w:cs="Calibri"/>
          <w:sz w:val="24"/>
          <w:szCs w:val="24"/>
        </w:rPr>
        <w:t>r</w:t>
      </w:r>
      <w:r w:rsidRPr="002421DD">
        <w:rPr>
          <w:rFonts w:ascii="Calibri" w:hAnsi="Calibri" w:cs="Calibri"/>
          <w:sz w:val="24"/>
          <w:szCs w:val="24"/>
        </w:rPr>
        <w:t xml:space="preserve">. </w:t>
      </w:r>
    </w:p>
    <w:p w14:paraId="4AD9C53E" w14:textId="77777777" w:rsidR="000E1817" w:rsidRDefault="000E1817" w:rsidP="00CF33EB"/>
    <w:p w14:paraId="1F70B18B" w14:textId="77777777" w:rsidR="00B36C57" w:rsidRPr="00922EA9" w:rsidRDefault="00613CD6" w:rsidP="00347B8F">
      <w:r>
        <w:rPr>
          <w:noProof/>
        </w:rPr>
        <w:drawing>
          <wp:inline distT="0" distB="0" distL="0" distR="0" wp14:anchorId="29C8E2DF" wp14:editId="1AB45F3A">
            <wp:extent cx="6345103" cy="3533242"/>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3661" t="28868" r="64660" b="32510"/>
                    <a:stretch/>
                  </pic:blipFill>
                  <pic:spPr bwMode="auto">
                    <a:xfrm>
                      <a:off x="0" y="0"/>
                      <a:ext cx="6437091" cy="3584465"/>
                    </a:xfrm>
                    <a:prstGeom prst="rect">
                      <a:avLst/>
                    </a:prstGeom>
                    <a:ln>
                      <a:noFill/>
                    </a:ln>
                    <a:extLst>
                      <a:ext uri="{53640926-AAD7-44D8-BBD7-CCE9431645EC}">
                        <a14:shadowObscured xmlns:a14="http://schemas.microsoft.com/office/drawing/2010/main"/>
                      </a:ext>
                    </a:extLst>
                  </pic:spPr>
                </pic:pic>
              </a:graphicData>
            </a:graphic>
          </wp:inline>
        </w:drawing>
      </w:r>
    </w:p>
    <w:p w14:paraId="4157E90E" w14:textId="77777777" w:rsidR="001C5910" w:rsidRDefault="001C5910" w:rsidP="00347B8F"/>
    <w:p w14:paraId="64948378" w14:textId="77777777" w:rsidR="00613CD6" w:rsidRDefault="00613CD6" w:rsidP="00347B8F"/>
    <w:p w14:paraId="30847414" w14:textId="77777777" w:rsidR="00613CD6" w:rsidRDefault="00613CD6" w:rsidP="00347B8F"/>
    <w:p w14:paraId="6465E2CE" w14:textId="77777777" w:rsidR="00C314C4" w:rsidRPr="00922EA9" w:rsidRDefault="00C314C4" w:rsidP="00C314C4"/>
    <w:p w14:paraId="33BAD3E0" w14:textId="77777777" w:rsidR="00DC7431" w:rsidRDefault="00DC7431" w:rsidP="00347B8F"/>
    <w:p w14:paraId="215F0674" w14:textId="77777777" w:rsidR="00DC7431" w:rsidRPr="00DC7431" w:rsidRDefault="00DC7431" w:rsidP="00DC7431"/>
    <w:p w14:paraId="55874DF5" w14:textId="77777777" w:rsidR="00DC7431" w:rsidRPr="00DC7431" w:rsidRDefault="00DC7431" w:rsidP="00DC7431"/>
    <w:p w14:paraId="42C68439" w14:textId="77777777" w:rsidR="00DC7431" w:rsidRPr="00DC7431" w:rsidRDefault="00DC7431" w:rsidP="00DC7431"/>
    <w:p w14:paraId="54CB5ED7" w14:textId="77777777" w:rsidR="00DC7431" w:rsidRPr="00DC7431" w:rsidRDefault="00DC7431" w:rsidP="00DC7431"/>
    <w:p w14:paraId="190239AC" w14:textId="77777777" w:rsidR="00DC7431" w:rsidRPr="00DC7431" w:rsidRDefault="00DC7431" w:rsidP="00DC7431"/>
    <w:p w14:paraId="056B2D9E" w14:textId="77777777" w:rsidR="00DC7431" w:rsidRPr="00DC7431" w:rsidRDefault="00DC7431" w:rsidP="00DC7431"/>
    <w:p w14:paraId="7BC1A75D" w14:textId="77777777" w:rsidR="00DC7431" w:rsidRPr="00DC7431" w:rsidRDefault="00DC7431" w:rsidP="00DC7431"/>
    <w:p w14:paraId="4F3E97FD" w14:textId="77777777" w:rsidR="00DC7431" w:rsidRPr="00DC7431" w:rsidRDefault="00DC7431" w:rsidP="00DC7431"/>
    <w:p w14:paraId="2F59B2D5" w14:textId="77777777" w:rsidR="00DC7431" w:rsidRPr="00DC7431" w:rsidRDefault="00DC7431" w:rsidP="00DC7431"/>
    <w:p w14:paraId="1F2E5AC4" w14:textId="77777777" w:rsidR="00DC7431" w:rsidRPr="00DC7431" w:rsidRDefault="00DC7431" w:rsidP="00DC7431"/>
    <w:p w14:paraId="505CCC52" w14:textId="77777777" w:rsidR="00DC7431" w:rsidRPr="00DC7431" w:rsidRDefault="00DC7431" w:rsidP="00DC7431"/>
    <w:p w14:paraId="13174BB2" w14:textId="77777777" w:rsidR="00DC7431" w:rsidRPr="00DC7431" w:rsidRDefault="00DC7431" w:rsidP="00DC7431"/>
    <w:p w14:paraId="7FBFA056" w14:textId="77777777" w:rsidR="00DC7431" w:rsidRPr="00DC7431" w:rsidRDefault="00DC7431" w:rsidP="00DC7431"/>
    <w:p w14:paraId="7576F7AE" w14:textId="77777777" w:rsidR="00DC7431" w:rsidRDefault="00DC7431" w:rsidP="00DC7431">
      <w:pPr>
        <w:jc w:val="center"/>
      </w:pPr>
    </w:p>
    <w:p w14:paraId="7008B28A" w14:textId="77777777" w:rsidR="00C314C4" w:rsidRPr="00DC7431" w:rsidRDefault="00DC7431" w:rsidP="00DC7431">
      <w:pPr>
        <w:tabs>
          <w:tab w:val="center" w:pos="4535"/>
        </w:tabs>
        <w:sectPr w:rsidR="00C314C4" w:rsidRPr="00DC7431" w:rsidSect="00922EA9">
          <w:pgSz w:w="11907" w:h="16840" w:code="9"/>
          <w:pgMar w:top="1162" w:right="1418" w:bottom="1593" w:left="1418" w:header="516" w:footer="408" w:gutter="0"/>
          <w:cols w:space="227"/>
          <w:docGrid w:linePitch="360"/>
        </w:sectPr>
      </w:pPr>
      <w:r>
        <w:tab/>
      </w: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922EA9" w14:paraId="245ED201" w14:textId="77777777" w:rsidTr="00194598">
        <w:trPr>
          <w:trHeight w:val="7383"/>
        </w:trPr>
        <w:tc>
          <w:tcPr>
            <w:tcW w:w="6804" w:type="dxa"/>
            <w:shd w:val="clear" w:color="auto" w:fill="auto"/>
          </w:tcPr>
          <w:p w14:paraId="18B63A5E" w14:textId="77777777" w:rsidR="00194598" w:rsidRPr="00922EA9" w:rsidRDefault="00194598" w:rsidP="00194598">
            <w:pPr>
              <w:pStyle w:val="BagsideOverskrift"/>
            </w:pPr>
          </w:p>
          <w:p w14:paraId="21E9E0B9" w14:textId="77777777" w:rsidR="00194598" w:rsidRPr="00922EA9" w:rsidRDefault="00194598" w:rsidP="00194598">
            <w:pPr>
              <w:pStyle w:val="BagsideTekst"/>
            </w:pPr>
          </w:p>
        </w:tc>
      </w:tr>
    </w:tbl>
    <w:p w14:paraId="64AB3E10" w14:textId="77777777" w:rsidR="001C5910" w:rsidRPr="00922EA9" w:rsidRDefault="001C5910" w:rsidP="00347B8F"/>
    <w:p w14:paraId="1878D384" w14:textId="77777777" w:rsidR="001C5910" w:rsidRPr="00922EA9" w:rsidRDefault="00E94C08" w:rsidP="00194598">
      <w:r>
        <w:rPr>
          <w:noProof/>
          <w:lang w:eastAsia="da-DK"/>
        </w:rPr>
        <mc:AlternateContent>
          <mc:Choice Requires="wps">
            <w:drawing>
              <wp:anchor distT="0" distB="0" distL="114300" distR="114300" simplePos="0" relativeHeight="251663360" behindDoc="0" locked="0" layoutInCell="1" allowOverlap="1" wp14:anchorId="14B60239" wp14:editId="2580097E">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FD47CF" w14:textId="77777777" w:rsidR="000232EA" w:rsidRDefault="000232EA" w:rsidP="00E94C08">
                            <w:pPr>
                              <w:pStyle w:val="Template-Adresse"/>
                              <w:suppressOverlap/>
                            </w:pPr>
                            <w:r>
                              <w:t>Landbrugsstyrelsen</w:t>
                            </w:r>
                          </w:p>
                          <w:p w14:paraId="7AB8AE75" w14:textId="77777777" w:rsidR="000232EA" w:rsidRDefault="000232EA" w:rsidP="00E94C08">
                            <w:pPr>
                              <w:pStyle w:val="Template-Adresse"/>
                              <w:suppressOverlap/>
                            </w:pPr>
                            <w:r>
                              <w:t>Nyropsgade 30</w:t>
                            </w:r>
                          </w:p>
                          <w:p w14:paraId="1A09ABAD" w14:textId="77777777" w:rsidR="000232EA" w:rsidRDefault="000232EA" w:rsidP="00E94C08">
                            <w:pPr>
                              <w:pStyle w:val="Template-Adresse"/>
                              <w:suppressOverlap/>
                            </w:pPr>
                            <w:r>
                              <w:t>1780 København V</w:t>
                            </w:r>
                          </w:p>
                          <w:p w14:paraId="000BD85B" w14:textId="77777777" w:rsidR="000232EA" w:rsidRDefault="000232EA" w:rsidP="00E94C08">
                            <w:pPr>
                              <w:pStyle w:val="Template-Adresse"/>
                            </w:pPr>
                          </w:p>
                          <w:p w14:paraId="6177B9A1" w14:textId="77777777" w:rsidR="000232EA" w:rsidRDefault="000232EA" w:rsidP="00E94C08">
                            <w:pPr>
                              <w:pStyle w:val="Template-tlfogemail"/>
                              <w:suppressOverlap/>
                            </w:pPr>
                            <w:r>
                              <w:t>www.lbst</w:t>
                            </w:r>
                            <w:r w:rsidRPr="00185125">
                              <w: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60239" id="Address" o:spid="_x0000_s1027" type="#_x0000_t202" style="position:absolute;margin-left:68.25pt;margin-top:728.25pt;width:139.5pt;height: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" filled="f" fillcolor="white [3201]" stroked="f" strokeweight=".5pt">
                <v:textbox inset="0,0,0,0">
                  <w:txbxContent>
                    <w:p w14:paraId="67FD47CF" w14:textId="77777777" w:rsidR="000232EA" w:rsidRDefault="000232EA" w:rsidP="00E94C08">
                      <w:pPr>
                        <w:pStyle w:val="Template-Adresse"/>
                        <w:suppressOverlap/>
                      </w:pPr>
                      <w:r>
                        <w:t>Landbrugsstyrelsen</w:t>
                      </w:r>
                    </w:p>
                    <w:p w14:paraId="7AB8AE75" w14:textId="77777777" w:rsidR="000232EA" w:rsidRDefault="000232EA" w:rsidP="00E94C08">
                      <w:pPr>
                        <w:pStyle w:val="Template-Adresse"/>
                        <w:suppressOverlap/>
                      </w:pPr>
                      <w:r>
                        <w:t>Nyropsgade 30</w:t>
                      </w:r>
                    </w:p>
                    <w:p w14:paraId="1A09ABAD" w14:textId="77777777" w:rsidR="000232EA" w:rsidRDefault="000232EA" w:rsidP="00E94C08">
                      <w:pPr>
                        <w:pStyle w:val="Template-Adresse"/>
                        <w:suppressOverlap/>
                      </w:pPr>
                      <w:r>
                        <w:t>1780 København V</w:t>
                      </w:r>
                    </w:p>
                    <w:p w14:paraId="000BD85B" w14:textId="77777777" w:rsidR="000232EA" w:rsidRDefault="000232EA" w:rsidP="00E94C08">
                      <w:pPr>
                        <w:pStyle w:val="Template-Adresse"/>
                      </w:pPr>
                    </w:p>
                    <w:p w14:paraId="6177B9A1" w14:textId="77777777" w:rsidR="000232EA" w:rsidRDefault="000232EA" w:rsidP="00E94C08">
                      <w:pPr>
                        <w:pStyle w:val="Template-tlfogemail"/>
                        <w:suppressOverlap/>
                      </w:pPr>
                      <w:r>
                        <w:t>www.lbst</w:t>
                      </w:r>
                      <w:r w:rsidRPr="00185125">
                        <w:t>.dk</w:t>
                      </w:r>
                    </w:p>
                  </w:txbxContent>
                </v:textbox>
                <w10:wrap anchorx="page" anchory="page"/>
              </v:shape>
            </w:pict>
          </mc:Fallback>
        </mc:AlternateContent>
      </w:r>
    </w:p>
    <w:sectPr w:rsidR="001C5910" w:rsidRPr="00922EA9" w:rsidSect="00922EA9">
      <w:headerReference w:type="even" r:id="rId29"/>
      <w:footerReference w:type="even" r:id="rId30"/>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81CF" w14:textId="77777777" w:rsidR="00944466" w:rsidRDefault="00944466" w:rsidP="009E4B94">
      <w:pPr>
        <w:spacing w:line="240" w:lineRule="auto"/>
      </w:pPr>
      <w:r>
        <w:separator/>
      </w:r>
    </w:p>
  </w:endnote>
  <w:endnote w:type="continuationSeparator" w:id="0">
    <w:p w14:paraId="6A8840FF" w14:textId="77777777" w:rsidR="00944466" w:rsidRDefault="0094446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C743" w14:textId="05DD10ED" w:rsidR="000232EA" w:rsidRDefault="000232EA" w:rsidP="00347B8F">
    <w:pPr>
      <w:pStyle w:val="Sidefod"/>
      <w:tabs>
        <w:tab w:val="right" w:pos="9638"/>
      </w:tabs>
    </w:pPr>
    <w:r>
      <w:t xml:space="preserve">Miljøstyrelsen / </w:t>
    </w:r>
    <w:fldSimple w:instr=" DOCPROPERTY  Title  \* MERGEFORMAT ">
      <w:r w:rsidR="00B346E9">
        <w:t>Rapport</w:t>
      </w:r>
    </w:fldSimple>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887A" w14:textId="77777777" w:rsidR="000232EA" w:rsidRPr="006608A9" w:rsidRDefault="000232EA"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4EA85033" wp14:editId="2A199C74">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F4165" w14:textId="23FD4106" w:rsidR="000232EA" w:rsidRDefault="000232EA"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8</w:t>
                          </w:r>
                          <w:r w:rsidRPr="00042324">
                            <w:rPr>
                              <w:rStyle w:val="Sidetal"/>
                            </w:rPr>
                            <w:fldChar w:fldCharType="end"/>
                          </w:r>
                          <w:r w:rsidRPr="00B07A1F">
                            <w:t xml:space="preserve">   </w:t>
                          </w:r>
                          <w:r>
                            <w:t xml:space="preserve">Landbrugsstyrelsen / </w:t>
                          </w:r>
                          <w:r>
                            <w:fldChar w:fldCharType="begin"/>
                          </w:r>
                          <w:r>
                            <w:instrText xml:space="preserve"> DOCPROPERTY  Subject </w:instrText>
                          </w:r>
                          <w:r>
                            <w:fldChar w:fldCharType="separate"/>
                          </w:r>
                          <w:r w:rsidR="001B4761">
                            <w:t>Fjerkræ</w:t>
                          </w:r>
                          <w:r w:rsidR="00B346E9">
                            <w:t xml:space="preserve"> / </w:t>
                          </w:r>
                          <w:r w:rsidR="001B4761">
                            <w:t>Hjælpeskema til udarbejdelse af en handlingsplan for æglæggende høner – med fokus på fjerpilning</w:t>
                          </w:r>
                          <w:r>
                            <w:fldChar w:fldCharType="end"/>
                          </w:r>
                          <w:r>
                            <w:t xml:space="preserve"> </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85033" id="_x0000_t202" coordsize="21600,21600" o:spt="202" path="m,l,21600r21600,l21600,xe">
              <v:stroke joinstyle="miter"/>
              <v:path gradientshapeok="t" o:connecttype="rect"/>
            </v:shapetype>
            <v:shape id="PageNumberShape" o:spid="_x0000_s1037"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17DF4165" w14:textId="23FD4106" w:rsidR="000232EA" w:rsidRDefault="000232EA"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8</w:t>
                    </w:r>
                    <w:r w:rsidRPr="00042324">
                      <w:rPr>
                        <w:rStyle w:val="Sidetal"/>
                      </w:rPr>
                      <w:fldChar w:fldCharType="end"/>
                    </w:r>
                    <w:r w:rsidRPr="00B07A1F">
                      <w:t xml:space="preserve">   </w:t>
                    </w:r>
                    <w:r>
                      <w:t xml:space="preserve">Landbrugsstyrelsen / </w:t>
                    </w:r>
                    <w:r>
                      <w:fldChar w:fldCharType="begin"/>
                    </w:r>
                    <w:r>
                      <w:instrText xml:space="preserve"> DOCPROPERTY  Subject </w:instrText>
                    </w:r>
                    <w:r>
                      <w:fldChar w:fldCharType="separate"/>
                    </w:r>
                    <w:r w:rsidR="001B4761">
                      <w:t>Fjerkræ</w:t>
                    </w:r>
                    <w:r w:rsidR="00B346E9">
                      <w:t xml:space="preserve"> / </w:t>
                    </w:r>
                    <w:r w:rsidR="001B4761">
                      <w:t>Hjælpeskema til udarbejdelse af en handlingsplan for æglæggende høner – med fokus på fjerpilning</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AEDE" w14:textId="77777777" w:rsidR="000232EA" w:rsidRPr="00233E4C" w:rsidRDefault="000232EA"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3393E582" wp14:editId="4BD87E1F">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D0AF14" w14:textId="672D93E0" w:rsidR="000232EA" w:rsidRDefault="000232EA" w:rsidP="00257EF2">
                          <w:pPr>
                            <w:pStyle w:val="Sidefod"/>
                            <w:tabs>
                              <w:tab w:val="right" w:pos="9638"/>
                            </w:tabs>
                          </w:pPr>
                          <w:r>
                            <w:t xml:space="preserve">Landbrugsstyrelsen / </w:t>
                          </w:r>
                          <w:r>
                            <w:fldChar w:fldCharType="begin"/>
                          </w:r>
                          <w:r>
                            <w:instrText xml:space="preserve"> DOCPROPERTY  Subject </w:instrText>
                          </w:r>
                          <w:r>
                            <w:fldChar w:fldCharType="separate"/>
                          </w:r>
                          <w:r w:rsidR="001B4761">
                            <w:t>Fjerkræ</w:t>
                          </w:r>
                          <w:r w:rsidR="00B346E9">
                            <w:t xml:space="preserve"> / </w:t>
                          </w:r>
                          <w:r w:rsidR="001B4761">
                            <w:t>Hjælpeskema til udarbejdelse af en handlingsplan for æglæggende høner – med fokus på fjerpilning</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7</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3E582" id="_x0000_t202" coordsize="21600,21600" o:spt="202" path="m,l,21600r21600,l21600,xe">
              <v:stroke joinstyle="miter"/>
              <v:path gradientshapeok="t" o:connecttype="rect"/>
            </v:shapetype>
            <v:shape id="_x0000_s1038"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25D0AF14" w14:textId="672D93E0" w:rsidR="000232EA" w:rsidRDefault="000232EA" w:rsidP="00257EF2">
                    <w:pPr>
                      <w:pStyle w:val="Sidefod"/>
                      <w:tabs>
                        <w:tab w:val="right" w:pos="9638"/>
                      </w:tabs>
                    </w:pPr>
                    <w:r>
                      <w:t xml:space="preserve">Landbrugsstyrelsen / </w:t>
                    </w:r>
                    <w:r>
                      <w:fldChar w:fldCharType="begin"/>
                    </w:r>
                    <w:r>
                      <w:instrText xml:space="preserve"> DOCPROPERTY  Subject </w:instrText>
                    </w:r>
                    <w:r>
                      <w:fldChar w:fldCharType="separate"/>
                    </w:r>
                    <w:r w:rsidR="001B4761">
                      <w:t>Fjerkræ</w:t>
                    </w:r>
                    <w:r w:rsidR="00B346E9">
                      <w:t xml:space="preserve"> / </w:t>
                    </w:r>
                    <w:r w:rsidR="001B4761">
                      <w:t>Hjælpeskema til udarbejdelse af en handlingsplan for æglæggende høner – med fokus på fjerpilning</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7</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4F1F" w14:textId="77777777" w:rsidR="000232EA" w:rsidRPr="001C5910" w:rsidRDefault="000232EA" w:rsidP="001C5910">
    <w:pPr>
      <w:pStyle w:val="Sidefod"/>
    </w:pPr>
    <w:r>
      <w:rPr>
        <w:lang w:eastAsia="da-DK"/>
      </w:rPr>
      <w:drawing>
        <wp:anchor distT="0" distB="0" distL="114300" distR="114300" simplePos="0" relativeHeight="251655680" behindDoc="0" locked="0" layoutInCell="1" allowOverlap="1" wp14:anchorId="1F9154C4" wp14:editId="256DB540">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da-DK"/>
      </w:rPr>
      <w:drawing>
        <wp:anchor distT="0" distB="0" distL="114300" distR="114300" simplePos="0" relativeHeight="251658752" behindDoc="0" locked="0" layoutInCell="1" allowOverlap="1" wp14:anchorId="7CCF2E1D" wp14:editId="332914E2">
          <wp:simplePos x="0" y="0"/>
          <wp:positionH relativeFrom="page">
            <wp:posOffset>802640</wp:posOffset>
          </wp:positionH>
          <wp:positionV relativeFrom="page">
            <wp:posOffset>8763000</wp:posOffset>
          </wp:positionV>
          <wp:extent cx="394335" cy="352425"/>
          <wp:effectExtent l="0" t="0" r="5715" b="9525"/>
          <wp:wrapNone/>
          <wp:docPr id="35" name="Krone_Neg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rone_Negativ"/>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FFF7" w14:textId="77777777" w:rsidR="00944466" w:rsidRDefault="00944466" w:rsidP="009E4B94">
      <w:pPr>
        <w:spacing w:line="240" w:lineRule="auto"/>
      </w:pPr>
      <w:r>
        <w:separator/>
      </w:r>
    </w:p>
  </w:footnote>
  <w:footnote w:type="continuationSeparator" w:id="0">
    <w:p w14:paraId="5B023C14" w14:textId="77777777" w:rsidR="00944466" w:rsidRDefault="0094446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FF94" w14:textId="77777777" w:rsidR="000232EA" w:rsidRDefault="000232EA">
    <w:pPr>
      <w:pStyle w:val="Sidehoved"/>
    </w:pPr>
    <w:r>
      <w:rPr>
        <w:noProof/>
        <w:lang w:eastAsia="da-DK"/>
      </w:rPr>
      <mc:AlternateContent>
        <mc:Choice Requires="wps">
          <w:drawing>
            <wp:anchor distT="0" distB="0" distL="114300" distR="114300" simplePos="0" relativeHeight="251648512" behindDoc="0" locked="0" layoutInCell="1" allowOverlap="1" wp14:anchorId="065351D9" wp14:editId="45779FFD">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EDFD8"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351D9" id="Spalteblock" o:spid="_x0000_s1028"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2FDEDFD8" w14:textId="77777777" w:rsidR="000232EA" w:rsidRDefault="000232EA" w:rsidP="00437563">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E07E" w14:textId="77777777" w:rsidR="000232EA" w:rsidRPr="002A35B3" w:rsidRDefault="000232EA" w:rsidP="002A35B3">
    <w:r>
      <w:rPr>
        <w:noProof/>
        <w:lang w:eastAsia="da-DK"/>
      </w:rPr>
      <w:drawing>
        <wp:anchor distT="0" distB="0" distL="114300" distR="114300" simplePos="0" relativeHeight="251658240" behindDoc="0" locked="0" layoutInCell="1" allowOverlap="1" wp14:anchorId="1941828E" wp14:editId="013A4CAB">
          <wp:simplePos x="0" y="0"/>
          <wp:positionH relativeFrom="page">
            <wp:posOffset>4959350</wp:posOffset>
          </wp:positionH>
          <wp:positionV relativeFrom="page">
            <wp:posOffset>666750</wp:posOffset>
          </wp:positionV>
          <wp:extent cx="2267585" cy="576000"/>
          <wp:effectExtent l="0" t="0" r="0" b="0"/>
          <wp:wrapNone/>
          <wp:docPr id="22"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48000" behindDoc="0" locked="0" layoutInCell="1" allowOverlap="1" wp14:anchorId="349BEFBF" wp14:editId="5D4951FF">
          <wp:simplePos x="0" y="0"/>
          <wp:positionH relativeFrom="page">
            <wp:posOffset>4959350</wp:posOffset>
          </wp:positionH>
          <wp:positionV relativeFrom="page">
            <wp:posOffset>659130</wp:posOffset>
          </wp:positionV>
          <wp:extent cx="2268000" cy="576000"/>
          <wp:effectExtent l="0" t="0" r="0" b="0"/>
          <wp:wrapNone/>
          <wp:docPr id="7" name="Logo_Negativ"/>
          <wp:cNvGraphicFramePr/>
          <a:graphic xmlns:a="http://schemas.openxmlformats.org/drawingml/2006/main">
            <a:graphicData uri="http://schemas.openxmlformats.org/drawingml/2006/picture">
              <pic:pic xmlns:pic="http://schemas.openxmlformats.org/drawingml/2006/picture">
                <pic:nvPicPr>
                  <pic:cNvPr id="7" name="Logo_Negativ"/>
                  <pic:cNvPicPr/>
                </pic:nvPicPr>
                <pic:blipFill>
                  <a:blip r:embed="rId2">
                    <a:extLst>
                      <a:ext uri="{28A0092B-C50C-407E-A947-70E740481C1C}">
                        <a14:useLocalDpi xmlns:a14="http://schemas.microsoft.com/office/drawing/2010/main" val="0"/>
                      </a:ext>
                    </a:extLst>
                  </a:blip>
                  <a:stretch>
                    <a:fillRect/>
                  </a:stretch>
                </pic:blipFill>
                <pic:spPr bwMode="auto">
                  <a:xfrm>
                    <a:off x="0" y="0"/>
                    <a:ext cx="226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60DB8049" wp14:editId="5FD54E2E">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0232EA" w14:paraId="2A83A740" w14:textId="77777777" w:rsidTr="00040BFD">
                            <w:trPr>
                              <w:trHeight w:hRule="exact" w:val="16046"/>
                            </w:trPr>
                            <w:tc>
                              <w:tcPr>
                                <w:tcW w:w="11340" w:type="dxa"/>
                                <w:shd w:val="clear" w:color="auto" w:fill="auto"/>
                              </w:tcPr>
                              <w:p w14:paraId="319E8C93" w14:textId="77777777" w:rsidR="000232EA" w:rsidRDefault="000232EA">
                                <w:bookmarkStart w:id="1" w:name="SD_FrontPagePicture"/>
                                <w:bookmarkEnd w:id="1"/>
                              </w:p>
                            </w:tc>
                          </w:tr>
                        </w:tbl>
                        <w:p w14:paraId="17B41B28" w14:textId="77777777" w:rsidR="000232EA" w:rsidRDefault="000232EA"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B8049" id="_x0000_t202" coordsize="21600,21600" o:spt="202" path="m,l,21600r21600,l21600,xe">
              <v:stroke joinstyle="miter"/>
              <v:path gradientshapeok="t" o:connecttype="rect"/>
            </v:shapetype>
            <v:shape id="FrontpagePicture" o:spid="_x0000_s1029"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0232EA" w14:paraId="2A83A740" w14:textId="77777777" w:rsidTr="00040BFD">
                      <w:trPr>
                        <w:trHeight w:hRule="exact" w:val="16046"/>
                      </w:trPr>
                      <w:tc>
                        <w:tcPr>
                          <w:tcW w:w="11340" w:type="dxa"/>
                          <w:shd w:val="clear" w:color="auto" w:fill="auto"/>
                        </w:tcPr>
                        <w:p w14:paraId="319E8C93" w14:textId="77777777" w:rsidR="000232EA" w:rsidRDefault="000232EA">
                          <w:bookmarkStart w:id="2" w:name="SD_FrontPagePicture"/>
                          <w:bookmarkEnd w:id="2"/>
                        </w:p>
                      </w:tc>
                    </w:tr>
                  </w:tbl>
                  <w:p w14:paraId="17B41B28" w14:textId="77777777" w:rsidR="000232EA" w:rsidRDefault="000232EA"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15251680" wp14:editId="4ADCF388">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46A4C"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51680" id="GradientFill_White" o:spid="_x0000_s1030"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70B46A4C" w14:textId="77777777" w:rsidR="000232EA" w:rsidRDefault="000232EA" w:rsidP="00437563">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197789BE" wp14:editId="19EBEFA1">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64A3E"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89BE" id="GradientFill_Black" o:spid="_x0000_s1031"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55364A3E" w14:textId="77777777" w:rsidR="000232EA" w:rsidRDefault="000232EA" w:rsidP="00437563">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0B54B069" wp14:editId="4B00531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E4F6C1"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B069" id="FrontpageColor" o:spid="_x0000_s1032"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6FE4F6C1" w14:textId="77777777" w:rsidR="000232EA" w:rsidRDefault="000232EA" w:rsidP="00437563">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66811E07" wp14:editId="0269EFFA">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3DA26"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1E07" id="PageBorder Bottom" o:spid="_x0000_s1033"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1DB3DA26" w14:textId="77777777" w:rsidR="000232EA" w:rsidRDefault="000232EA" w:rsidP="00437563">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527FFD8" wp14:editId="5A8ED9E3">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F103B"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7FFD8" id="PageBorder Right" o:spid="_x0000_s1034"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6C7F103B" w14:textId="77777777" w:rsidR="000232EA" w:rsidRDefault="000232EA" w:rsidP="00437563">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3549B0D5" wp14:editId="6711AD46">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6A5A"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9B0D5" id="PageBorder Top" o:spid="_x0000_s1035"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1BC06A5A" w14:textId="77777777" w:rsidR="000232EA" w:rsidRDefault="000232EA" w:rsidP="00437563">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2C3144BA" wp14:editId="7926556E">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C436E4" w14:textId="77777777" w:rsidR="000232EA" w:rsidRDefault="000232EA" w:rsidP="004375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144BA" id="_x0000_s1036"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44C436E4" w14:textId="77777777" w:rsidR="000232EA" w:rsidRDefault="000232EA" w:rsidP="00437563">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FC30" w14:textId="77777777" w:rsidR="000232EA" w:rsidRPr="00BE7A98" w:rsidRDefault="000232EA"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0C41" w14:textId="77777777" w:rsidR="000232EA" w:rsidRPr="00BE7A98" w:rsidRDefault="000232EA"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8C9D" w14:textId="77777777" w:rsidR="000232EA" w:rsidRPr="00FB1134" w:rsidRDefault="000232EA" w:rsidP="00FB1134">
    <w:pPr>
      <w:pStyle w:val="Sidehoved"/>
    </w:pPr>
    <w:r>
      <w:rPr>
        <w:noProof/>
        <w:lang w:eastAsia="da-DK"/>
      </w:rPr>
      <mc:AlternateContent>
        <mc:Choice Requires="wps">
          <w:drawing>
            <wp:anchor distT="0" distB="0" distL="114300" distR="114300" simplePos="0" relativeHeight="251664896" behindDoc="0" locked="0" layoutInCell="1" allowOverlap="1" wp14:anchorId="4B6B598E" wp14:editId="705784CF">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BC149"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688EEC70" wp14:editId="4E116C9D">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0C04"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0D809A68" wp14:editId="19B03351">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1D849"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17AD725C" wp14:editId="7408F54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C44D"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3392" behindDoc="1" locked="0" layoutInCell="1" allowOverlap="1" wp14:anchorId="16B6BE66" wp14:editId="7BB3109D">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8A4B5" id="BackpageColor" o:spid="_x0000_s1026" style="position:absolute;margin-left:0;margin-top:0;width:595.3pt;height:844.7pt;z-index:-2516730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" fillcolor="#007a6c"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992273"/>
    <w:multiLevelType w:val="hybridMultilevel"/>
    <w:tmpl w:val="B284DDB8"/>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1"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2"/>
  </w:num>
  <w:num w:numId="14">
    <w:abstractNumId w:val="11"/>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EB"/>
    <w:rsid w:val="00004865"/>
    <w:rsid w:val="00016866"/>
    <w:rsid w:val="000232EA"/>
    <w:rsid w:val="00024D72"/>
    <w:rsid w:val="000271C7"/>
    <w:rsid w:val="00031545"/>
    <w:rsid w:val="000325C4"/>
    <w:rsid w:val="000353A8"/>
    <w:rsid w:val="00040BFD"/>
    <w:rsid w:val="00042324"/>
    <w:rsid w:val="00046C07"/>
    <w:rsid w:val="0005133F"/>
    <w:rsid w:val="0006484E"/>
    <w:rsid w:val="00065506"/>
    <w:rsid w:val="00067D6F"/>
    <w:rsid w:val="00072076"/>
    <w:rsid w:val="00075429"/>
    <w:rsid w:val="00075E5B"/>
    <w:rsid w:val="0007725F"/>
    <w:rsid w:val="000875E4"/>
    <w:rsid w:val="00091065"/>
    <w:rsid w:val="00093D50"/>
    <w:rsid w:val="00094ABD"/>
    <w:rsid w:val="00096E45"/>
    <w:rsid w:val="00097221"/>
    <w:rsid w:val="000B2558"/>
    <w:rsid w:val="000B3426"/>
    <w:rsid w:val="000B3827"/>
    <w:rsid w:val="000B5B49"/>
    <w:rsid w:val="000B690C"/>
    <w:rsid w:val="000D5168"/>
    <w:rsid w:val="000D64ED"/>
    <w:rsid w:val="000E1817"/>
    <w:rsid w:val="000F19B6"/>
    <w:rsid w:val="000F29FC"/>
    <w:rsid w:val="0010120D"/>
    <w:rsid w:val="001113BB"/>
    <w:rsid w:val="00114520"/>
    <w:rsid w:val="001164BB"/>
    <w:rsid w:val="00121191"/>
    <w:rsid w:val="00131044"/>
    <w:rsid w:val="0013244F"/>
    <w:rsid w:val="00136099"/>
    <w:rsid w:val="00142B59"/>
    <w:rsid w:val="00144721"/>
    <w:rsid w:val="00146771"/>
    <w:rsid w:val="0015019E"/>
    <w:rsid w:val="00156275"/>
    <w:rsid w:val="001607CE"/>
    <w:rsid w:val="0016426C"/>
    <w:rsid w:val="001700B9"/>
    <w:rsid w:val="00182651"/>
    <w:rsid w:val="0018354C"/>
    <w:rsid w:val="00186A7D"/>
    <w:rsid w:val="00194598"/>
    <w:rsid w:val="001971D7"/>
    <w:rsid w:val="00197473"/>
    <w:rsid w:val="001A39B0"/>
    <w:rsid w:val="001A3C01"/>
    <w:rsid w:val="001B4761"/>
    <w:rsid w:val="001B4C57"/>
    <w:rsid w:val="001C06DD"/>
    <w:rsid w:val="001C5910"/>
    <w:rsid w:val="001D0DD7"/>
    <w:rsid w:val="001E6746"/>
    <w:rsid w:val="001F3374"/>
    <w:rsid w:val="00205753"/>
    <w:rsid w:val="00207EE6"/>
    <w:rsid w:val="002135A1"/>
    <w:rsid w:val="00215FAE"/>
    <w:rsid w:val="00226BD4"/>
    <w:rsid w:val="00233E4C"/>
    <w:rsid w:val="0024120E"/>
    <w:rsid w:val="002421DD"/>
    <w:rsid w:val="00243C43"/>
    <w:rsid w:val="00244D70"/>
    <w:rsid w:val="00246110"/>
    <w:rsid w:val="00246618"/>
    <w:rsid w:val="002466B3"/>
    <w:rsid w:val="002477EC"/>
    <w:rsid w:val="00257EF2"/>
    <w:rsid w:val="002637D8"/>
    <w:rsid w:val="002666CD"/>
    <w:rsid w:val="002922EA"/>
    <w:rsid w:val="00292B66"/>
    <w:rsid w:val="002A35B3"/>
    <w:rsid w:val="002B00BC"/>
    <w:rsid w:val="002B3574"/>
    <w:rsid w:val="002B5176"/>
    <w:rsid w:val="002C29D4"/>
    <w:rsid w:val="002C3133"/>
    <w:rsid w:val="002D5562"/>
    <w:rsid w:val="002D7D98"/>
    <w:rsid w:val="002D7EB5"/>
    <w:rsid w:val="002E4E6D"/>
    <w:rsid w:val="002E74A4"/>
    <w:rsid w:val="002F00DC"/>
    <w:rsid w:val="002F1027"/>
    <w:rsid w:val="002F6455"/>
    <w:rsid w:val="00302832"/>
    <w:rsid w:val="003028A0"/>
    <w:rsid w:val="00304C31"/>
    <w:rsid w:val="00306ABE"/>
    <w:rsid w:val="003071A2"/>
    <w:rsid w:val="00314135"/>
    <w:rsid w:val="003158FC"/>
    <w:rsid w:val="0032236D"/>
    <w:rsid w:val="00326E76"/>
    <w:rsid w:val="003425B6"/>
    <w:rsid w:val="00347B8F"/>
    <w:rsid w:val="003675A1"/>
    <w:rsid w:val="00372D6F"/>
    <w:rsid w:val="00376978"/>
    <w:rsid w:val="003816E1"/>
    <w:rsid w:val="00381CDB"/>
    <w:rsid w:val="00383B6D"/>
    <w:rsid w:val="00390D64"/>
    <w:rsid w:val="00392AD5"/>
    <w:rsid w:val="003949D3"/>
    <w:rsid w:val="00397D9F"/>
    <w:rsid w:val="003A11B4"/>
    <w:rsid w:val="003A1465"/>
    <w:rsid w:val="003B35B0"/>
    <w:rsid w:val="003B449A"/>
    <w:rsid w:val="003C276F"/>
    <w:rsid w:val="003C4F9F"/>
    <w:rsid w:val="003C60F1"/>
    <w:rsid w:val="003C684D"/>
    <w:rsid w:val="003C7A02"/>
    <w:rsid w:val="003D1E8E"/>
    <w:rsid w:val="003E2EB0"/>
    <w:rsid w:val="003E3116"/>
    <w:rsid w:val="003F18AE"/>
    <w:rsid w:val="003F287D"/>
    <w:rsid w:val="003F6686"/>
    <w:rsid w:val="00412860"/>
    <w:rsid w:val="00415F75"/>
    <w:rsid w:val="00421138"/>
    <w:rsid w:val="00424709"/>
    <w:rsid w:val="00424AD9"/>
    <w:rsid w:val="00430F4B"/>
    <w:rsid w:val="00437563"/>
    <w:rsid w:val="0044137C"/>
    <w:rsid w:val="004433CB"/>
    <w:rsid w:val="00455592"/>
    <w:rsid w:val="00463F8A"/>
    <w:rsid w:val="00464D1E"/>
    <w:rsid w:val="00466417"/>
    <w:rsid w:val="00466D06"/>
    <w:rsid w:val="004774F6"/>
    <w:rsid w:val="00480ADC"/>
    <w:rsid w:val="0048356D"/>
    <w:rsid w:val="00485F4A"/>
    <w:rsid w:val="004867DD"/>
    <w:rsid w:val="00490944"/>
    <w:rsid w:val="004A418F"/>
    <w:rsid w:val="004B3E90"/>
    <w:rsid w:val="004B4435"/>
    <w:rsid w:val="004C01B2"/>
    <w:rsid w:val="004C737D"/>
    <w:rsid w:val="004C7A34"/>
    <w:rsid w:val="004D53F9"/>
    <w:rsid w:val="004D6567"/>
    <w:rsid w:val="004E647D"/>
    <w:rsid w:val="004F22E3"/>
    <w:rsid w:val="0050215F"/>
    <w:rsid w:val="00502FD2"/>
    <w:rsid w:val="005037E6"/>
    <w:rsid w:val="005104C1"/>
    <w:rsid w:val="00510F4F"/>
    <w:rsid w:val="00515252"/>
    <w:rsid w:val="005178A7"/>
    <w:rsid w:val="00531E37"/>
    <w:rsid w:val="00535897"/>
    <w:rsid w:val="005479D9"/>
    <w:rsid w:val="00556359"/>
    <w:rsid w:val="0056277D"/>
    <w:rsid w:val="005672F7"/>
    <w:rsid w:val="005700E7"/>
    <w:rsid w:val="00572A86"/>
    <w:rsid w:val="00575FA0"/>
    <w:rsid w:val="005819FB"/>
    <w:rsid w:val="0058525C"/>
    <w:rsid w:val="00590EE1"/>
    <w:rsid w:val="0059493F"/>
    <w:rsid w:val="005A024F"/>
    <w:rsid w:val="005A1E9A"/>
    <w:rsid w:val="005A28D4"/>
    <w:rsid w:val="005A2E3E"/>
    <w:rsid w:val="005A4431"/>
    <w:rsid w:val="005B5082"/>
    <w:rsid w:val="005B5D3C"/>
    <w:rsid w:val="005C33D8"/>
    <w:rsid w:val="005C5F97"/>
    <w:rsid w:val="005D5709"/>
    <w:rsid w:val="005E13DA"/>
    <w:rsid w:val="005F1580"/>
    <w:rsid w:val="005F1B2D"/>
    <w:rsid w:val="005F2520"/>
    <w:rsid w:val="005F2BAE"/>
    <w:rsid w:val="005F3ED8"/>
    <w:rsid w:val="005F4A41"/>
    <w:rsid w:val="005F6B57"/>
    <w:rsid w:val="00613CD6"/>
    <w:rsid w:val="00625DE0"/>
    <w:rsid w:val="00630F8F"/>
    <w:rsid w:val="00642DF9"/>
    <w:rsid w:val="006448AB"/>
    <w:rsid w:val="00655B49"/>
    <w:rsid w:val="00655B71"/>
    <w:rsid w:val="006575F0"/>
    <w:rsid w:val="006608A9"/>
    <w:rsid w:val="00675141"/>
    <w:rsid w:val="00681D83"/>
    <w:rsid w:val="006900C2"/>
    <w:rsid w:val="00691907"/>
    <w:rsid w:val="00694D88"/>
    <w:rsid w:val="006A3A9B"/>
    <w:rsid w:val="006B30A9"/>
    <w:rsid w:val="006C124F"/>
    <w:rsid w:val="006D7653"/>
    <w:rsid w:val="006E379C"/>
    <w:rsid w:val="006F2802"/>
    <w:rsid w:val="00701FDB"/>
    <w:rsid w:val="0070267E"/>
    <w:rsid w:val="00706E32"/>
    <w:rsid w:val="00706E7A"/>
    <w:rsid w:val="00716DAA"/>
    <w:rsid w:val="007176FD"/>
    <w:rsid w:val="00742555"/>
    <w:rsid w:val="00746D15"/>
    <w:rsid w:val="00750B72"/>
    <w:rsid w:val="00753236"/>
    <w:rsid w:val="007546AF"/>
    <w:rsid w:val="007567CA"/>
    <w:rsid w:val="00765934"/>
    <w:rsid w:val="0078781A"/>
    <w:rsid w:val="007907C0"/>
    <w:rsid w:val="007921E4"/>
    <w:rsid w:val="00793E07"/>
    <w:rsid w:val="00795478"/>
    <w:rsid w:val="007A7686"/>
    <w:rsid w:val="007C6C7B"/>
    <w:rsid w:val="007E020F"/>
    <w:rsid w:val="007E373C"/>
    <w:rsid w:val="007E66EF"/>
    <w:rsid w:val="007F1C19"/>
    <w:rsid w:val="00806382"/>
    <w:rsid w:val="00824BE3"/>
    <w:rsid w:val="008525A9"/>
    <w:rsid w:val="008569E4"/>
    <w:rsid w:val="0086292D"/>
    <w:rsid w:val="0086416A"/>
    <w:rsid w:val="008667F8"/>
    <w:rsid w:val="00867001"/>
    <w:rsid w:val="00870B21"/>
    <w:rsid w:val="00882D42"/>
    <w:rsid w:val="00890072"/>
    <w:rsid w:val="00891DF1"/>
    <w:rsid w:val="00892D08"/>
    <w:rsid w:val="00893791"/>
    <w:rsid w:val="008A6680"/>
    <w:rsid w:val="008B3A6C"/>
    <w:rsid w:val="008B50FB"/>
    <w:rsid w:val="008C201F"/>
    <w:rsid w:val="008C6B53"/>
    <w:rsid w:val="008D11BC"/>
    <w:rsid w:val="008D77D0"/>
    <w:rsid w:val="008E5A6D"/>
    <w:rsid w:val="008F0BF2"/>
    <w:rsid w:val="008F32DF"/>
    <w:rsid w:val="008F4D20"/>
    <w:rsid w:val="0090591C"/>
    <w:rsid w:val="00905BB9"/>
    <w:rsid w:val="00907766"/>
    <w:rsid w:val="00911BD2"/>
    <w:rsid w:val="00922EA9"/>
    <w:rsid w:val="00922EAB"/>
    <w:rsid w:val="009235A4"/>
    <w:rsid w:val="00925339"/>
    <w:rsid w:val="00933047"/>
    <w:rsid w:val="009347FB"/>
    <w:rsid w:val="009404E7"/>
    <w:rsid w:val="00940934"/>
    <w:rsid w:val="00944466"/>
    <w:rsid w:val="0094757D"/>
    <w:rsid w:val="00951AD5"/>
    <w:rsid w:val="00951B25"/>
    <w:rsid w:val="00956438"/>
    <w:rsid w:val="0096250B"/>
    <w:rsid w:val="009737E4"/>
    <w:rsid w:val="00974069"/>
    <w:rsid w:val="009744F4"/>
    <w:rsid w:val="00975AB7"/>
    <w:rsid w:val="00980DFD"/>
    <w:rsid w:val="0098167A"/>
    <w:rsid w:val="00982872"/>
    <w:rsid w:val="00983B74"/>
    <w:rsid w:val="00984375"/>
    <w:rsid w:val="00990263"/>
    <w:rsid w:val="0099071D"/>
    <w:rsid w:val="00991EF7"/>
    <w:rsid w:val="009A08FC"/>
    <w:rsid w:val="009A380A"/>
    <w:rsid w:val="009A4CCC"/>
    <w:rsid w:val="009B0B51"/>
    <w:rsid w:val="009B2CE9"/>
    <w:rsid w:val="009B46C2"/>
    <w:rsid w:val="009B4A66"/>
    <w:rsid w:val="009C24A3"/>
    <w:rsid w:val="009D1340"/>
    <w:rsid w:val="009E4B94"/>
    <w:rsid w:val="009E73D9"/>
    <w:rsid w:val="00A0108E"/>
    <w:rsid w:val="00A02DD6"/>
    <w:rsid w:val="00A10449"/>
    <w:rsid w:val="00A16B21"/>
    <w:rsid w:val="00A33043"/>
    <w:rsid w:val="00A3587E"/>
    <w:rsid w:val="00A35C28"/>
    <w:rsid w:val="00A40C72"/>
    <w:rsid w:val="00A5075C"/>
    <w:rsid w:val="00A5365F"/>
    <w:rsid w:val="00A56EA4"/>
    <w:rsid w:val="00A67E67"/>
    <w:rsid w:val="00A71211"/>
    <w:rsid w:val="00A7469A"/>
    <w:rsid w:val="00A80FED"/>
    <w:rsid w:val="00A8508A"/>
    <w:rsid w:val="00A91F3E"/>
    <w:rsid w:val="00AA0F7E"/>
    <w:rsid w:val="00AA54E2"/>
    <w:rsid w:val="00AB4582"/>
    <w:rsid w:val="00AC01AA"/>
    <w:rsid w:val="00AD262B"/>
    <w:rsid w:val="00AD4FA5"/>
    <w:rsid w:val="00AE0F3F"/>
    <w:rsid w:val="00AE7D7E"/>
    <w:rsid w:val="00AF02C5"/>
    <w:rsid w:val="00AF04A8"/>
    <w:rsid w:val="00AF1D02"/>
    <w:rsid w:val="00AF4E02"/>
    <w:rsid w:val="00AF64B0"/>
    <w:rsid w:val="00B00D92"/>
    <w:rsid w:val="00B016CF"/>
    <w:rsid w:val="00B07A1F"/>
    <w:rsid w:val="00B13C7C"/>
    <w:rsid w:val="00B15D60"/>
    <w:rsid w:val="00B20D4B"/>
    <w:rsid w:val="00B346E9"/>
    <w:rsid w:val="00B36C57"/>
    <w:rsid w:val="00B468C2"/>
    <w:rsid w:val="00B52952"/>
    <w:rsid w:val="00B53C77"/>
    <w:rsid w:val="00B53CD6"/>
    <w:rsid w:val="00B627CB"/>
    <w:rsid w:val="00B63171"/>
    <w:rsid w:val="00B92612"/>
    <w:rsid w:val="00B96566"/>
    <w:rsid w:val="00BB0643"/>
    <w:rsid w:val="00BB1125"/>
    <w:rsid w:val="00BB2B45"/>
    <w:rsid w:val="00BB4255"/>
    <w:rsid w:val="00BC1D49"/>
    <w:rsid w:val="00BD023D"/>
    <w:rsid w:val="00BD6FA2"/>
    <w:rsid w:val="00BE7A98"/>
    <w:rsid w:val="00BF10CC"/>
    <w:rsid w:val="00BF487A"/>
    <w:rsid w:val="00C03E97"/>
    <w:rsid w:val="00C055EE"/>
    <w:rsid w:val="00C07B9F"/>
    <w:rsid w:val="00C15BBB"/>
    <w:rsid w:val="00C2469C"/>
    <w:rsid w:val="00C311E7"/>
    <w:rsid w:val="00C314C4"/>
    <w:rsid w:val="00C357EF"/>
    <w:rsid w:val="00C40F2A"/>
    <w:rsid w:val="00C55992"/>
    <w:rsid w:val="00C55D16"/>
    <w:rsid w:val="00C572B3"/>
    <w:rsid w:val="00C60068"/>
    <w:rsid w:val="00C62B32"/>
    <w:rsid w:val="00C71A0F"/>
    <w:rsid w:val="00C83E26"/>
    <w:rsid w:val="00C93373"/>
    <w:rsid w:val="00C95604"/>
    <w:rsid w:val="00CA18A6"/>
    <w:rsid w:val="00CA4156"/>
    <w:rsid w:val="00CB056E"/>
    <w:rsid w:val="00CB3DB1"/>
    <w:rsid w:val="00CB742E"/>
    <w:rsid w:val="00CC0F03"/>
    <w:rsid w:val="00CC2111"/>
    <w:rsid w:val="00CC6322"/>
    <w:rsid w:val="00CC6C67"/>
    <w:rsid w:val="00CC6E3E"/>
    <w:rsid w:val="00CD25A7"/>
    <w:rsid w:val="00CF33EB"/>
    <w:rsid w:val="00CF46C0"/>
    <w:rsid w:val="00D11293"/>
    <w:rsid w:val="00D129A0"/>
    <w:rsid w:val="00D16718"/>
    <w:rsid w:val="00D26E8D"/>
    <w:rsid w:val="00D27D0E"/>
    <w:rsid w:val="00D332B0"/>
    <w:rsid w:val="00D3752F"/>
    <w:rsid w:val="00D41D61"/>
    <w:rsid w:val="00D424DB"/>
    <w:rsid w:val="00D53670"/>
    <w:rsid w:val="00D55037"/>
    <w:rsid w:val="00D619DD"/>
    <w:rsid w:val="00D71CF7"/>
    <w:rsid w:val="00D75237"/>
    <w:rsid w:val="00D77CEC"/>
    <w:rsid w:val="00D86034"/>
    <w:rsid w:val="00D96141"/>
    <w:rsid w:val="00D965F0"/>
    <w:rsid w:val="00D97CF9"/>
    <w:rsid w:val="00DA21E9"/>
    <w:rsid w:val="00DA28C5"/>
    <w:rsid w:val="00DA559C"/>
    <w:rsid w:val="00DB229A"/>
    <w:rsid w:val="00DB2C87"/>
    <w:rsid w:val="00DB31AF"/>
    <w:rsid w:val="00DB3CE4"/>
    <w:rsid w:val="00DC5726"/>
    <w:rsid w:val="00DC61BD"/>
    <w:rsid w:val="00DC64E2"/>
    <w:rsid w:val="00DC7431"/>
    <w:rsid w:val="00DC78EB"/>
    <w:rsid w:val="00DD1936"/>
    <w:rsid w:val="00DD36AB"/>
    <w:rsid w:val="00DE2B28"/>
    <w:rsid w:val="00DF4E68"/>
    <w:rsid w:val="00E005FA"/>
    <w:rsid w:val="00E00820"/>
    <w:rsid w:val="00E02589"/>
    <w:rsid w:val="00E03887"/>
    <w:rsid w:val="00E06D14"/>
    <w:rsid w:val="00E12795"/>
    <w:rsid w:val="00E1508C"/>
    <w:rsid w:val="00E166D4"/>
    <w:rsid w:val="00E231D8"/>
    <w:rsid w:val="00E23660"/>
    <w:rsid w:val="00E33972"/>
    <w:rsid w:val="00E347D8"/>
    <w:rsid w:val="00E357B7"/>
    <w:rsid w:val="00E41B66"/>
    <w:rsid w:val="00E53EE9"/>
    <w:rsid w:val="00E566A7"/>
    <w:rsid w:val="00E61233"/>
    <w:rsid w:val="00E650D7"/>
    <w:rsid w:val="00E775E2"/>
    <w:rsid w:val="00E812D2"/>
    <w:rsid w:val="00E84750"/>
    <w:rsid w:val="00E86C7B"/>
    <w:rsid w:val="00E90880"/>
    <w:rsid w:val="00E9409A"/>
    <w:rsid w:val="00E94C08"/>
    <w:rsid w:val="00E975F3"/>
    <w:rsid w:val="00EA1CB9"/>
    <w:rsid w:val="00EA694C"/>
    <w:rsid w:val="00EA7701"/>
    <w:rsid w:val="00EB46E7"/>
    <w:rsid w:val="00EB7E24"/>
    <w:rsid w:val="00EC7034"/>
    <w:rsid w:val="00ED297B"/>
    <w:rsid w:val="00ED2AB6"/>
    <w:rsid w:val="00ED53AD"/>
    <w:rsid w:val="00EE1249"/>
    <w:rsid w:val="00EF372A"/>
    <w:rsid w:val="00EF63AF"/>
    <w:rsid w:val="00F110BF"/>
    <w:rsid w:val="00F131E2"/>
    <w:rsid w:val="00F14EA8"/>
    <w:rsid w:val="00F261BA"/>
    <w:rsid w:val="00F36A2C"/>
    <w:rsid w:val="00F516BE"/>
    <w:rsid w:val="00F526CD"/>
    <w:rsid w:val="00F54E5D"/>
    <w:rsid w:val="00F57C36"/>
    <w:rsid w:val="00F57F79"/>
    <w:rsid w:val="00F6387E"/>
    <w:rsid w:val="00F6786E"/>
    <w:rsid w:val="00F67BC4"/>
    <w:rsid w:val="00F67E45"/>
    <w:rsid w:val="00F706C6"/>
    <w:rsid w:val="00F708B5"/>
    <w:rsid w:val="00F710A5"/>
    <w:rsid w:val="00F80796"/>
    <w:rsid w:val="00F8138F"/>
    <w:rsid w:val="00F82CB3"/>
    <w:rsid w:val="00F846C6"/>
    <w:rsid w:val="00FA274E"/>
    <w:rsid w:val="00FB043D"/>
    <w:rsid w:val="00FB1134"/>
    <w:rsid w:val="00FB38B7"/>
    <w:rsid w:val="00FB4134"/>
    <w:rsid w:val="00FB5005"/>
    <w:rsid w:val="00FB5B72"/>
    <w:rsid w:val="00FC48D6"/>
    <w:rsid w:val="00FD2FD1"/>
    <w:rsid w:val="00FD6B31"/>
    <w:rsid w:val="00FE1F2B"/>
    <w:rsid w:val="00FE2C9C"/>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D91EB"/>
  <w15:docId w15:val="{36F40F7D-ED38-4BC3-BE18-6850CF65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lbst.dk" TargetMode="External"/><Relationship Id="rId17" Type="http://schemas.openxmlformats.org/officeDocument/2006/relationships/image" Target="media/image3.png"/><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lbst.dk" TargetMode="External"/><Relationship Id="rId24" Type="http://schemas.openxmlformats.org/officeDocument/2006/relationships/diagramLayout" Target="diagrams/layout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Rapporter\Rapport%20A4%20til%20print.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11FC7-2F20-42E6-91E0-088CEF667E9A}" type="doc">
      <dgm:prSet loTypeId="urn:microsoft.com/office/officeart/2005/8/layout/arrow5" loCatId="process" qsTypeId="urn:microsoft.com/office/officeart/2005/8/quickstyle/3d1" qsCatId="3D" csTypeId="urn:microsoft.com/office/officeart/2005/8/colors/accent1_2" csCatId="accent1" phldr="1"/>
      <dgm:spPr/>
      <dgm:t>
        <a:bodyPr/>
        <a:lstStyle/>
        <a:p>
          <a:endParaRPr lang="da-DK"/>
        </a:p>
      </dgm:t>
    </dgm:pt>
    <dgm:pt modelId="{2ED3FC4C-B020-4406-9DC6-ADC3C43D80B2}">
      <dgm:prSet phldrT="[Tekst]"/>
      <dgm:spPr/>
      <dgm:t>
        <a:bodyPr/>
        <a:lstStyle/>
        <a:p>
          <a:r>
            <a:rPr lang="da-DK"/>
            <a:t>Stald</a:t>
          </a:r>
        </a:p>
      </dgm:t>
    </dgm:pt>
    <dgm:pt modelId="{4C9A669A-650C-4062-9D42-9B79E839158B}" type="parTrans" cxnId="{CF015392-34DD-4C53-8A9C-CC816518E3E7}">
      <dgm:prSet/>
      <dgm:spPr/>
      <dgm:t>
        <a:bodyPr/>
        <a:lstStyle/>
        <a:p>
          <a:endParaRPr lang="da-DK"/>
        </a:p>
      </dgm:t>
    </dgm:pt>
    <dgm:pt modelId="{73F64A53-E8C7-4547-AE84-7DAFB7BEA683}" type="sibTrans" cxnId="{CF015392-34DD-4C53-8A9C-CC816518E3E7}">
      <dgm:prSet/>
      <dgm:spPr/>
      <dgm:t>
        <a:bodyPr/>
        <a:lstStyle/>
        <a:p>
          <a:endParaRPr lang="da-DK"/>
        </a:p>
      </dgm:t>
    </dgm:pt>
    <dgm:pt modelId="{53162FAF-A5CE-4F60-8571-762BF7FF8B35}">
      <dgm:prSet phldrT="[Tekst]"/>
      <dgm:spPr/>
      <dgm:t>
        <a:bodyPr/>
        <a:lstStyle/>
        <a:p>
          <a:r>
            <a:rPr lang="da-DK"/>
            <a:t>Dyr</a:t>
          </a:r>
        </a:p>
      </dgm:t>
    </dgm:pt>
    <dgm:pt modelId="{C72BFBFD-C42D-4694-B8F1-087EBD432574}" type="parTrans" cxnId="{0C86D6DB-5577-4DCC-BBDC-A9774490B77A}">
      <dgm:prSet/>
      <dgm:spPr/>
      <dgm:t>
        <a:bodyPr/>
        <a:lstStyle/>
        <a:p>
          <a:endParaRPr lang="da-DK"/>
        </a:p>
      </dgm:t>
    </dgm:pt>
    <dgm:pt modelId="{A1ED2533-A47E-4A60-B752-35BC0587E829}" type="sibTrans" cxnId="{0C86D6DB-5577-4DCC-BBDC-A9774490B77A}">
      <dgm:prSet/>
      <dgm:spPr/>
      <dgm:t>
        <a:bodyPr/>
        <a:lstStyle/>
        <a:p>
          <a:endParaRPr lang="da-DK"/>
        </a:p>
      </dgm:t>
    </dgm:pt>
    <dgm:pt modelId="{5186AFEE-AF86-4A19-A1AB-33C74052F543}">
      <dgm:prSet phldrT="[Tekst]"/>
      <dgm:spPr/>
      <dgm:t>
        <a:bodyPr/>
        <a:lstStyle/>
        <a:p>
          <a:r>
            <a:rPr lang="da-DK"/>
            <a:t>Foder</a:t>
          </a:r>
        </a:p>
      </dgm:t>
    </dgm:pt>
    <dgm:pt modelId="{89706FB7-D2FC-4118-B7DC-FD9FC827028E}" type="parTrans" cxnId="{39B33D20-0B23-466F-8DDA-D652AF660C2A}">
      <dgm:prSet/>
      <dgm:spPr/>
      <dgm:t>
        <a:bodyPr/>
        <a:lstStyle/>
        <a:p>
          <a:endParaRPr lang="da-DK"/>
        </a:p>
      </dgm:t>
    </dgm:pt>
    <dgm:pt modelId="{217E036C-8499-4815-81FE-28E31EEE6740}" type="sibTrans" cxnId="{39B33D20-0B23-466F-8DDA-D652AF660C2A}">
      <dgm:prSet/>
      <dgm:spPr/>
      <dgm:t>
        <a:bodyPr/>
        <a:lstStyle/>
        <a:p>
          <a:endParaRPr lang="da-DK"/>
        </a:p>
      </dgm:t>
    </dgm:pt>
    <dgm:pt modelId="{AEE60862-F4DC-4848-846E-0D8E2607D85F}">
      <dgm:prSet phldrT="[Tekst]"/>
      <dgm:spPr/>
      <dgm:t>
        <a:bodyPr/>
        <a:lstStyle/>
        <a:p>
          <a:r>
            <a:rPr lang="da-DK"/>
            <a:t>Management</a:t>
          </a:r>
        </a:p>
      </dgm:t>
    </dgm:pt>
    <dgm:pt modelId="{4CE13A93-FEBE-4E85-A4CB-BA0B30C61570}" type="parTrans" cxnId="{368B729D-69A1-413A-BB45-D2F67D234142}">
      <dgm:prSet/>
      <dgm:spPr/>
      <dgm:t>
        <a:bodyPr/>
        <a:lstStyle/>
        <a:p>
          <a:endParaRPr lang="da-DK"/>
        </a:p>
      </dgm:t>
    </dgm:pt>
    <dgm:pt modelId="{E639404F-1816-4434-BBB0-A541FCD9130E}" type="sibTrans" cxnId="{368B729D-69A1-413A-BB45-D2F67D234142}">
      <dgm:prSet/>
      <dgm:spPr/>
      <dgm:t>
        <a:bodyPr/>
        <a:lstStyle/>
        <a:p>
          <a:endParaRPr lang="da-DK"/>
        </a:p>
      </dgm:t>
    </dgm:pt>
    <dgm:pt modelId="{D3562A78-F360-4A7C-924E-34BCD87E2A99}">
      <dgm:prSet phldrT="[Tekst]"/>
      <dgm:spPr/>
      <dgm:t>
        <a:bodyPr/>
        <a:lstStyle/>
        <a:p>
          <a:r>
            <a:rPr lang="da-DK"/>
            <a:t>Sundhed &amp; sygdom</a:t>
          </a:r>
        </a:p>
      </dgm:t>
    </dgm:pt>
    <dgm:pt modelId="{D91D67AC-1146-48BC-BBCB-38B81EEA0180}" type="parTrans" cxnId="{137093A0-17CF-4C90-AC5D-7E47BC4E917F}">
      <dgm:prSet/>
      <dgm:spPr/>
      <dgm:t>
        <a:bodyPr/>
        <a:lstStyle/>
        <a:p>
          <a:endParaRPr lang="da-DK"/>
        </a:p>
      </dgm:t>
    </dgm:pt>
    <dgm:pt modelId="{2812D91A-2941-4C1E-81F5-677C94EF40B1}" type="sibTrans" cxnId="{137093A0-17CF-4C90-AC5D-7E47BC4E917F}">
      <dgm:prSet/>
      <dgm:spPr/>
      <dgm:t>
        <a:bodyPr/>
        <a:lstStyle/>
        <a:p>
          <a:endParaRPr lang="da-DK"/>
        </a:p>
      </dgm:t>
    </dgm:pt>
    <dgm:pt modelId="{33EA3BCC-29EC-49D5-BE57-BC3E2F06A9AE}">
      <dgm:prSet phldrT="[Tekst]"/>
      <dgm:spPr/>
      <dgm:t>
        <a:bodyPr/>
        <a:lstStyle/>
        <a:p>
          <a:r>
            <a:rPr lang="da-DK"/>
            <a:t>Udeareal</a:t>
          </a:r>
        </a:p>
      </dgm:t>
    </dgm:pt>
    <dgm:pt modelId="{EA05BDC1-3F49-447F-8A67-6B9F482F130B}" type="parTrans" cxnId="{F3341830-912E-4CAD-A724-A6EF4BD6CD77}">
      <dgm:prSet/>
      <dgm:spPr/>
      <dgm:t>
        <a:bodyPr/>
        <a:lstStyle/>
        <a:p>
          <a:endParaRPr lang="da-DK"/>
        </a:p>
      </dgm:t>
    </dgm:pt>
    <dgm:pt modelId="{C56AF96A-5B4A-460A-9852-017BD9513403}" type="sibTrans" cxnId="{F3341830-912E-4CAD-A724-A6EF4BD6CD77}">
      <dgm:prSet/>
      <dgm:spPr/>
      <dgm:t>
        <a:bodyPr/>
        <a:lstStyle/>
        <a:p>
          <a:endParaRPr lang="da-DK"/>
        </a:p>
      </dgm:t>
    </dgm:pt>
    <dgm:pt modelId="{84AFFBB0-E6FE-42D5-B51B-034C0D182CFD}" type="pres">
      <dgm:prSet presAssocID="{8E011FC7-2F20-42E6-91E0-088CEF667E9A}" presName="diagram" presStyleCnt="0">
        <dgm:presLayoutVars>
          <dgm:dir/>
          <dgm:resizeHandles val="exact"/>
        </dgm:presLayoutVars>
      </dgm:prSet>
      <dgm:spPr/>
    </dgm:pt>
    <dgm:pt modelId="{7239979C-255C-450E-83A6-A48DA9E6B84F}" type="pres">
      <dgm:prSet presAssocID="{2ED3FC4C-B020-4406-9DC6-ADC3C43D80B2}" presName="arrow" presStyleLbl="node1" presStyleIdx="0" presStyleCnt="6">
        <dgm:presLayoutVars>
          <dgm:bulletEnabled val="1"/>
        </dgm:presLayoutVars>
      </dgm:prSet>
      <dgm:spPr/>
    </dgm:pt>
    <dgm:pt modelId="{07BD1207-9FE3-474A-B152-2D18F5A1DA67}" type="pres">
      <dgm:prSet presAssocID="{33EA3BCC-29EC-49D5-BE57-BC3E2F06A9AE}" presName="arrow" presStyleLbl="node1" presStyleIdx="1" presStyleCnt="6">
        <dgm:presLayoutVars>
          <dgm:bulletEnabled val="1"/>
        </dgm:presLayoutVars>
      </dgm:prSet>
      <dgm:spPr/>
    </dgm:pt>
    <dgm:pt modelId="{3824BB31-FEB4-48A3-8F69-400BE92E940C}" type="pres">
      <dgm:prSet presAssocID="{53162FAF-A5CE-4F60-8571-762BF7FF8B35}" presName="arrow" presStyleLbl="node1" presStyleIdx="2" presStyleCnt="6">
        <dgm:presLayoutVars>
          <dgm:bulletEnabled val="1"/>
        </dgm:presLayoutVars>
      </dgm:prSet>
      <dgm:spPr/>
    </dgm:pt>
    <dgm:pt modelId="{4E2F4D94-87CB-4BE1-96D5-987639FC2C80}" type="pres">
      <dgm:prSet presAssocID="{5186AFEE-AF86-4A19-A1AB-33C74052F543}" presName="arrow" presStyleLbl="node1" presStyleIdx="3" presStyleCnt="6">
        <dgm:presLayoutVars>
          <dgm:bulletEnabled val="1"/>
        </dgm:presLayoutVars>
      </dgm:prSet>
      <dgm:spPr/>
    </dgm:pt>
    <dgm:pt modelId="{C26CB60B-0E4A-4D70-9197-D50B60BB4E91}" type="pres">
      <dgm:prSet presAssocID="{AEE60862-F4DC-4848-846E-0D8E2607D85F}" presName="arrow" presStyleLbl="node1" presStyleIdx="4" presStyleCnt="6">
        <dgm:presLayoutVars>
          <dgm:bulletEnabled val="1"/>
        </dgm:presLayoutVars>
      </dgm:prSet>
      <dgm:spPr/>
    </dgm:pt>
    <dgm:pt modelId="{8102F842-575C-4246-9259-16D1C1EF94C9}" type="pres">
      <dgm:prSet presAssocID="{D3562A78-F360-4A7C-924E-34BCD87E2A99}" presName="arrow" presStyleLbl="node1" presStyleIdx="5" presStyleCnt="6">
        <dgm:presLayoutVars>
          <dgm:bulletEnabled val="1"/>
        </dgm:presLayoutVars>
      </dgm:prSet>
      <dgm:spPr/>
    </dgm:pt>
  </dgm:ptLst>
  <dgm:cxnLst>
    <dgm:cxn modelId="{F12ECE14-6BBF-403D-B79F-F76FA96CF23C}" type="presOf" srcId="{53162FAF-A5CE-4F60-8571-762BF7FF8B35}" destId="{3824BB31-FEB4-48A3-8F69-400BE92E940C}" srcOrd="0" destOrd="0" presId="urn:microsoft.com/office/officeart/2005/8/layout/arrow5"/>
    <dgm:cxn modelId="{F22DDD18-B38C-4CB7-86C1-96495C454BBF}" type="presOf" srcId="{5186AFEE-AF86-4A19-A1AB-33C74052F543}" destId="{4E2F4D94-87CB-4BE1-96D5-987639FC2C80}" srcOrd="0" destOrd="0" presId="urn:microsoft.com/office/officeart/2005/8/layout/arrow5"/>
    <dgm:cxn modelId="{39B33D20-0B23-466F-8DDA-D652AF660C2A}" srcId="{8E011FC7-2F20-42E6-91E0-088CEF667E9A}" destId="{5186AFEE-AF86-4A19-A1AB-33C74052F543}" srcOrd="3" destOrd="0" parTransId="{89706FB7-D2FC-4118-B7DC-FD9FC827028E}" sibTransId="{217E036C-8499-4815-81FE-28E31EEE6740}"/>
    <dgm:cxn modelId="{F3341830-912E-4CAD-A724-A6EF4BD6CD77}" srcId="{8E011FC7-2F20-42E6-91E0-088CEF667E9A}" destId="{33EA3BCC-29EC-49D5-BE57-BC3E2F06A9AE}" srcOrd="1" destOrd="0" parTransId="{EA05BDC1-3F49-447F-8A67-6B9F482F130B}" sibTransId="{C56AF96A-5B4A-460A-9852-017BD9513403}"/>
    <dgm:cxn modelId="{7E9D6471-EEFA-48FA-A56D-40E1FE4DEC44}" type="presOf" srcId="{AEE60862-F4DC-4848-846E-0D8E2607D85F}" destId="{C26CB60B-0E4A-4D70-9197-D50B60BB4E91}" srcOrd="0" destOrd="0" presId="urn:microsoft.com/office/officeart/2005/8/layout/arrow5"/>
    <dgm:cxn modelId="{978BF88A-85C0-4120-8466-02C524235306}" type="presOf" srcId="{D3562A78-F360-4A7C-924E-34BCD87E2A99}" destId="{8102F842-575C-4246-9259-16D1C1EF94C9}" srcOrd="0" destOrd="0" presId="urn:microsoft.com/office/officeart/2005/8/layout/arrow5"/>
    <dgm:cxn modelId="{CF015392-34DD-4C53-8A9C-CC816518E3E7}" srcId="{8E011FC7-2F20-42E6-91E0-088CEF667E9A}" destId="{2ED3FC4C-B020-4406-9DC6-ADC3C43D80B2}" srcOrd="0" destOrd="0" parTransId="{4C9A669A-650C-4062-9D42-9B79E839158B}" sibTransId="{73F64A53-E8C7-4547-AE84-7DAFB7BEA683}"/>
    <dgm:cxn modelId="{21155894-EC1A-43D7-80FD-BABE15DF6549}" type="presOf" srcId="{33EA3BCC-29EC-49D5-BE57-BC3E2F06A9AE}" destId="{07BD1207-9FE3-474A-B152-2D18F5A1DA67}" srcOrd="0" destOrd="0" presId="urn:microsoft.com/office/officeart/2005/8/layout/arrow5"/>
    <dgm:cxn modelId="{368B729D-69A1-413A-BB45-D2F67D234142}" srcId="{8E011FC7-2F20-42E6-91E0-088CEF667E9A}" destId="{AEE60862-F4DC-4848-846E-0D8E2607D85F}" srcOrd="4" destOrd="0" parTransId="{4CE13A93-FEBE-4E85-A4CB-BA0B30C61570}" sibTransId="{E639404F-1816-4434-BBB0-A541FCD9130E}"/>
    <dgm:cxn modelId="{137093A0-17CF-4C90-AC5D-7E47BC4E917F}" srcId="{8E011FC7-2F20-42E6-91E0-088CEF667E9A}" destId="{D3562A78-F360-4A7C-924E-34BCD87E2A99}" srcOrd="5" destOrd="0" parTransId="{D91D67AC-1146-48BC-BBCB-38B81EEA0180}" sibTransId="{2812D91A-2941-4C1E-81F5-677C94EF40B1}"/>
    <dgm:cxn modelId="{1C13AEBF-75E3-44BC-ACE2-04426EF13886}" type="presOf" srcId="{2ED3FC4C-B020-4406-9DC6-ADC3C43D80B2}" destId="{7239979C-255C-450E-83A6-A48DA9E6B84F}" srcOrd="0" destOrd="0" presId="urn:microsoft.com/office/officeart/2005/8/layout/arrow5"/>
    <dgm:cxn modelId="{B5AF6BD1-E139-475E-AC2A-605AC8D0A6C4}" type="presOf" srcId="{8E011FC7-2F20-42E6-91E0-088CEF667E9A}" destId="{84AFFBB0-E6FE-42D5-B51B-034C0D182CFD}" srcOrd="0" destOrd="0" presId="urn:microsoft.com/office/officeart/2005/8/layout/arrow5"/>
    <dgm:cxn modelId="{0C86D6DB-5577-4DCC-BBDC-A9774490B77A}" srcId="{8E011FC7-2F20-42E6-91E0-088CEF667E9A}" destId="{53162FAF-A5CE-4F60-8571-762BF7FF8B35}" srcOrd="2" destOrd="0" parTransId="{C72BFBFD-C42D-4694-B8F1-087EBD432574}" sibTransId="{A1ED2533-A47E-4A60-B752-35BC0587E829}"/>
    <dgm:cxn modelId="{6A5D1F62-5D04-45A1-8DAB-F102CD57849C}" type="presParOf" srcId="{84AFFBB0-E6FE-42D5-B51B-034C0D182CFD}" destId="{7239979C-255C-450E-83A6-A48DA9E6B84F}" srcOrd="0" destOrd="0" presId="urn:microsoft.com/office/officeart/2005/8/layout/arrow5"/>
    <dgm:cxn modelId="{031F9A22-D221-4A3A-B439-8141517D3F2D}" type="presParOf" srcId="{84AFFBB0-E6FE-42D5-B51B-034C0D182CFD}" destId="{07BD1207-9FE3-474A-B152-2D18F5A1DA67}" srcOrd="1" destOrd="0" presId="urn:microsoft.com/office/officeart/2005/8/layout/arrow5"/>
    <dgm:cxn modelId="{09DD9C78-8E21-4714-A2C7-05FEE51C15DA}" type="presParOf" srcId="{84AFFBB0-E6FE-42D5-B51B-034C0D182CFD}" destId="{3824BB31-FEB4-48A3-8F69-400BE92E940C}" srcOrd="2" destOrd="0" presId="urn:microsoft.com/office/officeart/2005/8/layout/arrow5"/>
    <dgm:cxn modelId="{7A2D822E-A2CA-4047-AFAF-B565D225308A}" type="presParOf" srcId="{84AFFBB0-E6FE-42D5-B51B-034C0D182CFD}" destId="{4E2F4D94-87CB-4BE1-96D5-987639FC2C80}" srcOrd="3" destOrd="0" presId="urn:microsoft.com/office/officeart/2005/8/layout/arrow5"/>
    <dgm:cxn modelId="{BA94725F-B620-4502-9814-B3FC7DDD2623}" type="presParOf" srcId="{84AFFBB0-E6FE-42D5-B51B-034C0D182CFD}" destId="{C26CB60B-0E4A-4D70-9197-D50B60BB4E91}" srcOrd="4" destOrd="0" presId="urn:microsoft.com/office/officeart/2005/8/layout/arrow5"/>
    <dgm:cxn modelId="{7BE27CF5-5CF7-4E3C-87ED-7E397C2953E8}" type="presParOf" srcId="{84AFFBB0-E6FE-42D5-B51B-034C0D182CFD}" destId="{8102F842-575C-4246-9259-16D1C1EF94C9}" srcOrd="5" destOrd="0" presId="urn:microsoft.com/office/officeart/2005/8/layout/arrow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1084B2-E5FB-40A1-9E77-3CEEEA75EAF6}"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da-DK"/>
        </a:p>
      </dgm:t>
    </dgm:pt>
    <dgm:pt modelId="{37C27588-DDF8-4394-8BCA-66817950E179}">
      <dgm:prSet phldrT="[Tekst]"/>
      <dgm:spPr/>
      <dgm:t>
        <a:bodyPr/>
        <a:lstStyle/>
        <a:p>
          <a:r>
            <a:rPr lang="da-DK"/>
            <a:t>1.</a:t>
          </a:r>
        </a:p>
      </dgm:t>
    </dgm:pt>
    <dgm:pt modelId="{234305AE-DAE3-43D6-A255-8C4736E3FE81}" type="parTrans" cxnId="{724D3A7B-97E8-446D-B264-0148CB01F1FC}">
      <dgm:prSet/>
      <dgm:spPr/>
      <dgm:t>
        <a:bodyPr/>
        <a:lstStyle/>
        <a:p>
          <a:endParaRPr lang="da-DK"/>
        </a:p>
      </dgm:t>
    </dgm:pt>
    <dgm:pt modelId="{EB473722-1362-471B-AC8F-7FC2119786FD}" type="sibTrans" cxnId="{724D3A7B-97E8-446D-B264-0148CB01F1FC}">
      <dgm:prSet/>
      <dgm:spPr/>
      <dgm:t>
        <a:bodyPr/>
        <a:lstStyle/>
        <a:p>
          <a:endParaRPr lang="da-DK"/>
        </a:p>
      </dgm:t>
    </dgm:pt>
    <dgm:pt modelId="{E7846D4C-6A4E-4563-B19F-4BE047F27804}">
      <dgm:prSet phldrT="[Tekst]"/>
      <dgm:spPr/>
      <dgm:t>
        <a:bodyPr/>
        <a:lstStyle/>
        <a:p>
          <a:r>
            <a:rPr lang="da-DK"/>
            <a:t>  </a:t>
          </a:r>
        </a:p>
      </dgm:t>
    </dgm:pt>
    <dgm:pt modelId="{B751AC15-00DE-4BB8-8711-F98C787F2E5F}" type="parTrans" cxnId="{19E767B3-D594-4FD7-AADF-2D82874C41D9}">
      <dgm:prSet/>
      <dgm:spPr/>
      <dgm:t>
        <a:bodyPr/>
        <a:lstStyle/>
        <a:p>
          <a:endParaRPr lang="da-DK"/>
        </a:p>
      </dgm:t>
    </dgm:pt>
    <dgm:pt modelId="{C62D62F4-CCB5-45DC-ADF3-7E1251F95C3E}" type="sibTrans" cxnId="{19E767B3-D594-4FD7-AADF-2D82874C41D9}">
      <dgm:prSet/>
      <dgm:spPr/>
      <dgm:t>
        <a:bodyPr/>
        <a:lstStyle/>
        <a:p>
          <a:endParaRPr lang="da-DK"/>
        </a:p>
      </dgm:t>
    </dgm:pt>
    <dgm:pt modelId="{4C332E30-3E40-4373-81CE-96D959F16FB8}">
      <dgm:prSet phldrT="[Tekst]"/>
      <dgm:spPr/>
      <dgm:t>
        <a:bodyPr/>
        <a:lstStyle/>
        <a:p>
          <a:r>
            <a:rPr lang="da-DK"/>
            <a:t>2.</a:t>
          </a:r>
        </a:p>
      </dgm:t>
    </dgm:pt>
    <dgm:pt modelId="{6E2F95C8-F377-498E-9033-BAA43DF07C46}" type="parTrans" cxnId="{64D54F50-26A6-4CA1-88D7-24A42515F7E5}">
      <dgm:prSet/>
      <dgm:spPr/>
      <dgm:t>
        <a:bodyPr/>
        <a:lstStyle/>
        <a:p>
          <a:endParaRPr lang="da-DK"/>
        </a:p>
      </dgm:t>
    </dgm:pt>
    <dgm:pt modelId="{1CAD70C5-2483-4587-A7F4-04D9312B81FE}" type="sibTrans" cxnId="{64D54F50-26A6-4CA1-88D7-24A42515F7E5}">
      <dgm:prSet/>
      <dgm:spPr/>
      <dgm:t>
        <a:bodyPr/>
        <a:lstStyle/>
        <a:p>
          <a:endParaRPr lang="da-DK"/>
        </a:p>
      </dgm:t>
    </dgm:pt>
    <dgm:pt modelId="{58751009-8EE7-423D-9409-1748F27335BB}">
      <dgm:prSet phldrT="[Tekst]"/>
      <dgm:spPr/>
      <dgm:t>
        <a:bodyPr/>
        <a:lstStyle/>
        <a:p>
          <a:r>
            <a:rPr lang="da-DK"/>
            <a:t>  </a:t>
          </a:r>
        </a:p>
      </dgm:t>
    </dgm:pt>
    <dgm:pt modelId="{771CBC9F-FD9B-404B-B6CC-E22D00228F4C}" type="parTrans" cxnId="{826FEC72-F1F8-4EC7-9D35-18A6810AA1CF}">
      <dgm:prSet/>
      <dgm:spPr/>
      <dgm:t>
        <a:bodyPr/>
        <a:lstStyle/>
        <a:p>
          <a:endParaRPr lang="da-DK"/>
        </a:p>
      </dgm:t>
    </dgm:pt>
    <dgm:pt modelId="{75C31377-11CF-403F-B74D-07125A3DEC5B}" type="sibTrans" cxnId="{826FEC72-F1F8-4EC7-9D35-18A6810AA1CF}">
      <dgm:prSet/>
      <dgm:spPr/>
      <dgm:t>
        <a:bodyPr/>
        <a:lstStyle/>
        <a:p>
          <a:endParaRPr lang="da-DK"/>
        </a:p>
      </dgm:t>
    </dgm:pt>
    <dgm:pt modelId="{21E1B381-93A4-46C0-8DAD-08B8EC7A65D9}">
      <dgm:prSet phldrT="[Tekst]"/>
      <dgm:spPr/>
      <dgm:t>
        <a:bodyPr/>
        <a:lstStyle/>
        <a:p>
          <a:r>
            <a:rPr lang="da-DK"/>
            <a:t>3.</a:t>
          </a:r>
        </a:p>
      </dgm:t>
    </dgm:pt>
    <dgm:pt modelId="{5FD430FB-1074-4C9E-A551-4F18DDB70E94}" type="parTrans" cxnId="{1170B98B-1CF1-4D59-A35C-F8C9E5A8A528}">
      <dgm:prSet/>
      <dgm:spPr/>
      <dgm:t>
        <a:bodyPr/>
        <a:lstStyle/>
        <a:p>
          <a:endParaRPr lang="da-DK"/>
        </a:p>
      </dgm:t>
    </dgm:pt>
    <dgm:pt modelId="{F94946EE-A582-44E8-BA77-71D8EC5BD442}" type="sibTrans" cxnId="{1170B98B-1CF1-4D59-A35C-F8C9E5A8A528}">
      <dgm:prSet/>
      <dgm:spPr/>
      <dgm:t>
        <a:bodyPr/>
        <a:lstStyle/>
        <a:p>
          <a:endParaRPr lang="da-DK"/>
        </a:p>
      </dgm:t>
    </dgm:pt>
    <dgm:pt modelId="{A96A00C7-52BA-4F06-98B1-98DCBBE4B606}">
      <dgm:prSet phldrT="[Tekst]"/>
      <dgm:spPr/>
      <dgm:t>
        <a:bodyPr/>
        <a:lstStyle/>
        <a:p>
          <a:r>
            <a:rPr lang="da-DK"/>
            <a:t>  </a:t>
          </a:r>
        </a:p>
      </dgm:t>
    </dgm:pt>
    <dgm:pt modelId="{10CB492B-0DA4-4C37-AB4C-332C7308C89C}" type="parTrans" cxnId="{14640DC4-3307-4ACC-9A7B-C5ADCE05D8FD}">
      <dgm:prSet/>
      <dgm:spPr/>
      <dgm:t>
        <a:bodyPr/>
        <a:lstStyle/>
        <a:p>
          <a:endParaRPr lang="da-DK"/>
        </a:p>
      </dgm:t>
    </dgm:pt>
    <dgm:pt modelId="{73084E90-1C54-4059-B24C-BC50B56A1674}" type="sibTrans" cxnId="{14640DC4-3307-4ACC-9A7B-C5ADCE05D8FD}">
      <dgm:prSet/>
      <dgm:spPr/>
      <dgm:t>
        <a:bodyPr/>
        <a:lstStyle/>
        <a:p>
          <a:endParaRPr lang="da-DK"/>
        </a:p>
      </dgm:t>
    </dgm:pt>
    <dgm:pt modelId="{C48873EE-45E7-4EDA-90C6-834B1F4436BD}" type="pres">
      <dgm:prSet presAssocID="{651084B2-E5FB-40A1-9E77-3CEEEA75EAF6}" presName="linearFlow" presStyleCnt="0">
        <dgm:presLayoutVars>
          <dgm:dir/>
          <dgm:animLvl val="lvl"/>
          <dgm:resizeHandles val="exact"/>
        </dgm:presLayoutVars>
      </dgm:prSet>
      <dgm:spPr/>
    </dgm:pt>
    <dgm:pt modelId="{FC6D84F1-8129-44EF-99D4-EE5501353749}" type="pres">
      <dgm:prSet presAssocID="{37C27588-DDF8-4394-8BCA-66817950E179}" presName="composite" presStyleCnt="0"/>
      <dgm:spPr/>
    </dgm:pt>
    <dgm:pt modelId="{9ACBD3A9-0D22-441C-B5B6-59F2CB4A3390}" type="pres">
      <dgm:prSet presAssocID="{37C27588-DDF8-4394-8BCA-66817950E179}" presName="parentText" presStyleLbl="alignNode1" presStyleIdx="0" presStyleCnt="3">
        <dgm:presLayoutVars>
          <dgm:chMax val="1"/>
          <dgm:bulletEnabled val="1"/>
        </dgm:presLayoutVars>
      </dgm:prSet>
      <dgm:spPr/>
    </dgm:pt>
    <dgm:pt modelId="{84D1A9DE-243E-4B37-BBE9-6100C37B0671}" type="pres">
      <dgm:prSet presAssocID="{37C27588-DDF8-4394-8BCA-66817950E179}" presName="descendantText" presStyleLbl="alignAcc1" presStyleIdx="0" presStyleCnt="3">
        <dgm:presLayoutVars>
          <dgm:bulletEnabled val="1"/>
        </dgm:presLayoutVars>
      </dgm:prSet>
      <dgm:spPr/>
    </dgm:pt>
    <dgm:pt modelId="{12D74900-C824-4377-B410-DC31A99D70A4}" type="pres">
      <dgm:prSet presAssocID="{EB473722-1362-471B-AC8F-7FC2119786FD}" presName="sp" presStyleCnt="0"/>
      <dgm:spPr/>
    </dgm:pt>
    <dgm:pt modelId="{AF839AE1-810F-47C5-914E-36F45F63130C}" type="pres">
      <dgm:prSet presAssocID="{4C332E30-3E40-4373-81CE-96D959F16FB8}" presName="composite" presStyleCnt="0"/>
      <dgm:spPr/>
    </dgm:pt>
    <dgm:pt modelId="{2031BEE1-A1E7-4063-B25E-5B46DAEE3832}" type="pres">
      <dgm:prSet presAssocID="{4C332E30-3E40-4373-81CE-96D959F16FB8}" presName="parentText" presStyleLbl="alignNode1" presStyleIdx="1" presStyleCnt="3">
        <dgm:presLayoutVars>
          <dgm:chMax val="1"/>
          <dgm:bulletEnabled val="1"/>
        </dgm:presLayoutVars>
      </dgm:prSet>
      <dgm:spPr/>
    </dgm:pt>
    <dgm:pt modelId="{3F8386E8-077B-4C79-B3DF-7F89D0C6EA78}" type="pres">
      <dgm:prSet presAssocID="{4C332E30-3E40-4373-81CE-96D959F16FB8}" presName="descendantText" presStyleLbl="alignAcc1" presStyleIdx="1" presStyleCnt="3">
        <dgm:presLayoutVars>
          <dgm:bulletEnabled val="1"/>
        </dgm:presLayoutVars>
      </dgm:prSet>
      <dgm:spPr/>
    </dgm:pt>
    <dgm:pt modelId="{E4F257A4-CBCE-4744-8DA7-14A03F0F0484}" type="pres">
      <dgm:prSet presAssocID="{1CAD70C5-2483-4587-A7F4-04D9312B81FE}" presName="sp" presStyleCnt="0"/>
      <dgm:spPr/>
    </dgm:pt>
    <dgm:pt modelId="{98F75B0C-2E8A-4D4C-AFD6-E8B9037C340A}" type="pres">
      <dgm:prSet presAssocID="{21E1B381-93A4-46C0-8DAD-08B8EC7A65D9}" presName="composite" presStyleCnt="0"/>
      <dgm:spPr/>
    </dgm:pt>
    <dgm:pt modelId="{9071B7FE-60F3-4CE7-B0C4-906570AE2ADC}" type="pres">
      <dgm:prSet presAssocID="{21E1B381-93A4-46C0-8DAD-08B8EC7A65D9}" presName="parentText" presStyleLbl="alignNode1" presStyleIdx="2" presStyleCnt="3">
        <dgm:presLayoutVars>
          <dgm:chMax val="1"/>
          <dgm:bulletEnabled val="1"/>
        </dgm:presLayoutVars>
      </dgm:prSet>
      <dgm:spPr/>
    </dgm:pt>
    <dgm:pt modelId="{0641C29C-C99A-461A-A30D-17DC3B16010F}" type="pres">
      <dgm:prSet presAssocID="{21E1B381-93A4-46C0-8DAD-08B8EC7A65D9}" presName="descendantText" presStyleLbl="alignAcc1" presStyleIdx="2" presStyleCnt="3">
        <dgm:presLayoutVars>
          <dgm:bulletEnabled val="1"/>
        </dgm:presLayoutVars>
      </dgm:prSet>
      <dgm:spPr/>
    </dgm:pt>
  </dgm:ptLst>
  <dgm:cxnLst>
    <dgm:cxn modelId="{76875903-0157-4BD6-BBA1-13C419E88330}" type="presOf" srcId="{651084B2-E5FB-40A1-9E77-3CEEEA75EAF6}" destId="{C48873EE-45E7-4EDA-90C6-834B1F4436BD}" srcOrd="0" destOrd="0" presId="urn:microsoft.com/office/officeart/2005/8/layout/chevron2"/>
    <dgm:cxn modelId="{2CC5440F-E5CD-430E-AEB8-85A92A7D4B66}" type="presOf" srcId="{37C27588-DDF8-4394-8BCA-66817950E179}" destId="{9ACBD3A9-0D22-441C-B5B6-59F2CB4A3390}" srcOrd="0" destOrd="0" presId="urn:microsoft.com/office/officeart/2005/8/layout/chevron2"/>
    <dgm:cxn modelId="{34393419-0369-4F6F-8C2F-A97E45D211E8}" type="presOf" srcId="{58751009-8EE7-423D-9409-1748F27335BB}" destId="{3F8386E8-077B-4C79-B3DF-7F89D0C6EA78}" srcOrd="0" destOrd="0" presId="urn:microsoft.com/office/officeart/2005/8/layout/chevron2"/>
    <dgm:cxn modelId="{439D971D-8348-445E-A2D4-50B70A90329B}" type="presOf" srcId="{21E1B381-93A4-46C0-8DAD-08B8EC7A65D9}" destId="{9071B7FE-60F3-4CE7-B0C4-906570AE2ADC}" srcOrd="0" destOrd="0" presId="urn:microsoft.com/office/officeart/2005/8/layout/chevron2"/>
    <dgm:cxn modelId="{FFCC535B-8585-42C9-B96F-FF39E07BE675}" type="presOf" srcId="{4C332E30-3E40-4373-81CE-96D959F16FB8}" destId="{2031BEE1-A1E7-4063-B25E-5B46DAEE3832}" srcOrd="0" destOrd="0" presId="urn:microsoft.com/office/officeart/2005/8/layout/chevron2"/>
    <dgm:cxn modelId="{64D54F50-26A6-4CA1-88D7-24A42515F7E5}" srcId="{651084B2-E5FB-40A1-9E77-3CEEEA75EAF6}" destId="{4C332E30-3E40-4373-81CE-96D959F16FB8}" srcOrd="1" destOrd="0" parTransId="{6E2F95C8-F377-498E-9033-BAA43DF07C46}" sibTransId="{1CAD70C5-2483-4587-A7F4-04D9312B81FE}"/>
    <dgm:cxn modelId="{826FEC72-F1F8-4EC7-9D35-18A6810AA1CF}" srcId="{4C332E30-3E40-4373-81CE-96D959F16FB8}" destId="{58751009-8EE7-423D-9409-1748F27335BB}" srcOrd="0" destOrd="0" parTransId="{771CBC9F-FD9B-404B-B6CC-E22D00228F4C}" sibTransId="{75C31377-11CF-403F-B74D-07125A3DEC5B}"/>
    <dgm:cxn modelId="{724D3A7B-97E8-446D-B264-0148CB01F1FC}" srcId="{651084B2-E5FB-40A1-9E77-3CEEEA75EAF6}" destId="{37C27588-DDF8-4394-8BCA-66817950E179}" srcOrd="0" destOrd="0" parTransId="{234305AE-DAE3-43D6-A255-8C4736E3FE81}" sibTransId="{EB473722-1362-471B-AC8F-7FC2119786FD}"/>
    <dgm:cxn modelId="{1170B98B-1CF1-4D59-A35C-F8C9E5A8A528}" srcId="{651084B2-E5FB-40A1-9E77-3CEEEA75EAF6}" destId="{21E1B381-93A4-46C0-8DAD-08B8EC7A65D9}" srcOrd="2" destOrd="0" parTransId="{5FD430FB-1074-4C9E-A551-4F18DDB70E94}" sibTransId="{F94946EE-A582-44E8-BA77-71D8EC5BD442}"/>
    <dgm:cxn modelId="{B6354FA2-16BF-4AEF-AD31-66182CDAEF55}" type="presOf" srcId="{E7846D4C-6A4E-4563-B19F-4BE047F27804}" destId="{84D1A9DE-243E-4B37-BBE9-6100C37B0671}" srcOrd="0" destOrd="0" presId="urn:microsoft.com/office/officeart/2005/8/layout/chevron2"/>
    <dgm:cxn modelId="{19E767B3-D594-4FD7-AADF-2D82874C41D9}" srcId="{37C27588-DDF8-4394-8BCA-66817950E179}" destId="{E7846D4C-6A4E-4563-B19F-4BE047F27804}" srcOrd="0" destOrd="0" parTransId="{B751AC15-00DE-4BB8-8711-F98C787F2E5F}" sibTransId="{C62D62F4-CCB5-45DC-ADF3-7E1251F95C3E}"/>
    <dgm:cxn modelId="{14640DC4-3307-4ACC-9A7B-C5ADCE05D8FD}" srcId="{21E1B381-93A4-46C0-8DAD-08B8EC7A65D9}" destId="{A96A00C7-52BA-4F06-98B1-98DCBBE4B606}" srcOrd="0" destOrd="0" parTransId="{10CB492B-0DA4-4C37-AB4C-332C7308C89C}" sibTransId="{73084E90-1C54-4059-B24C-BC50B56A1674}"/>
    <dgm:cxn modelId="{B4C4E3E6-145F-4548-A8B9-B507628091CB}" type="presOf" srcId="{A96A00C7-52BA-4F06-98B1-98DCBBE4B606}" destId="{0641C29C-C99A-461A-A30D-17DC3B16010F}" srcOrd="0" destOrd="0" presId="urn:microsoft.com/office/officeart/2005/8/layout/chevron2"/>
    <dgm:cxn modelId="{68BA6885-1C60-48CC-BCD4-8ACAE964D993}" type="presParOf" srcId="{C48873EE-45E7-4EDA-90C6-834B1F4436BD}" destId="{FC6D84F1-8129-44EF-99D4-EE5501353749}" srcOrd="0" destOrd="0" presId="urn:microsoft.com/office/officeart/2005/8/layout/chevron2"/>
    <dgm:cxn modelId="{41A41A0B-C06B-4533-83F0-B8E3AFC671E1}" type="presParOf" srcId="{FC6D84F1-8129-44EF-99D4-EE5501353749}" destId="{9ACBD3A9-0D22-441C-B5B6-59F2CB4A3390}" srcOrd="0" destOrd="0" presId="urn:microsoft.com/office/officeart/2005/8/layout/chevron2"/>
    <dgm:cxn modelId="{38D6E228-5F0E-4C19-AC5F-7B6D56C65E64}" type="presParOf" srcId="{FC6D84F1-8129-44EF-99D4-EE5501353749}" destId="{84D1A9DE-243E-4B37-BBE9-6100C37B0671}" srcOrd="1" destOrd="0" presId="urn:microsoft.com/office/officeart/2005/8/layout/chevron2"/>
    <dgm:cxn modelId="{75DA7932-6365-4A67-AB18-E2D6CA398615}" type="presParOf" srcId="{C48873EE-45E7-4EDA-90C6-834B1F4436BD}" destId="{12D74900-C824-4377-B410-DC31A99D70A4}" srcOrd="1" destOrd="0" presId="urn:microsoft.com/office/officeart/2005/8/layout/chevron2"/>
    <dgm:cxn modelId="{41229B58-D27B-465A-8387-D356DF577B04}" type="presParOf" srcId="{C48873EE-45E7-4EDA-90C6-834B1F4436BD}" destId="{AF839AE1-810F-47C5-914E-36F45F63130C}" srcOrd="2" destOrd="0" presId="urn:microsoft.com/office/officeart/2005/8/layout/chevron2"/>
    <dgm:cxn modelId="{C8DC0405-C227-4FB8-A17E-12A914E27DE6}" type="presParOf" srcId="{AF839AE1-810F-47C5-914E-36F45F63130C}" destId="{2031BEE1-A1E7-4063-B25E-5B46DAEE3832}" srcOrd="0" destOrd="0" presId="urn:microsoft.com/office/officeart/2005/8/layout/chevron2"/>
    <dgm:cxn modelId="{C1C61D20-C292-4F5E-950F-1411779F1193}" type="presParOf" srcId="{AF839AE1-810F-47C5-914E-36F45F63130C}" destId="{3F8386E8-077B-4C79-B3DF-7F89D0C6EA78}" srcOrd="1" destOrd="0" presId="urn:microsoft.com/office/officeart/2005/8/layout/chevron2"/>
    <dgm:cxn modelId="{1D1CE4FE-648C-4036-9604-0D1ED8071CEB}" type="presParOf" srcId="{C48873EE-45E7-4EDA-90C6-834B1F4436BD}" destId="{E4F257A4-CBCE-4744-8DA7-14A03F0F0484}" srcOrd="3" destOrd="0" presId="urn:microsoft.com/office/officeart/2005/8/layout/chevron2"/>
    <dgm:cxn modelId="{65F68204-C91B-43EE-A3BB-FCE16236C367}" type="presParOf" srcId="{C48873EE-45E7-4EDA-90C6-834B1F4436BD}" destId="{98F75B0C-2E8A-4D4C-AFD6-E8B9037C340A}" srcOrd="4" destOrd="0" presId="urn:microsoft.com/office/officeart/2005/8/layout/chevron2"/>
    <dgm:cxn modelId="{6A75340C-FED4-4D81-8BCD-3C20F04EE106}" type="presParOf" srcId="{98F75B0C-2E8A-4D4C-AFD6-E8B9037C340A}" destId="{9071B7FE-60F3-4CE7-B0C4-906570AE2ADC}" srcOrd="0" destOrd="0" presId="urn:microsoft.com/office/officeart/2005/8/layout/chevron2"/>
    <dgm:cxn modelId="{1A52F612-F317-477A-B7E8-0A0A810FB805}" type="presParOf" srcId="{98F75B0C-2E8A-4D4C-AFD6-E8B9037C340A}" destId="{0641C29C-C99A-461A-A30D-17DC3B16010F}"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9979C-255C-450E-83A6-A48DA9E6B84F}">
      <dsp:nvSpPr>
        <dsp:cNvPr id="0" name=""/>
        <dsp:cNvSpPr/>
      </dsp:nvSpPr>
      <dsp:spPr>
        <a:xfrm>
          <a:off x="926437" y="83"/>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Stald</a:t>
          </a:r>
        </a:p>
      </dsp:txBody>
      <dsp:txXfrm>
        <a:off x="1139874" y="83"/>
        <a:ext cx="426875" cy="704343"/>
      </dsp:txXfrm>
    </dsp:sp>
    <dsp:sp modelId="{07BD1207-9FE3-474A-B152-2D18F5A1DA67}">
      <dsp:nvSpPr>
        <dsp:cNvPr id="0" name=""/>
        <dsp:cNvSpPr/>
      </dsp:nvSpPr>
      <dsp:spPr>
        <a:xfrm rot="3600000">
          <a:off x="1706510" y="450458"/>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Udeareal</a:t>
          </a:r>
        </a:p>
      </dsp:txBody>
      <dsp:txXfrm rot="-5400000">
        <a:off x="1845908" y="626544"/>
        <a:ext cx="704343" cy="426875"/>
      </dsp:txXfrm>
    </dsp:sp>
    <dsp:sp modelId="{3824BB31-FEB4-48A3-8F69-400BE92E940C}">
      <dsp:nvSpPr>
        <dsp:cNvPr id="0" name=""/>
        <dsp:cNvSpPr/>
      </dsp:nvSpPr>
      <dsp:spPr>
        <a:xfrm rot="7200000">
          <a:off x="1706510" y="1351209"/>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Dyr</a:t>
          </a:r>
        </a:p>
      </dsp:txBody>
      <dsp:txXfrm rot="-5400000">
        <a:off x="1845908" y="1601998"/>
        <a:ext cx="704343" cy="426875"/>
      </dsp:txXfrm>
    </dsp:sp>
    <dsp:sp modelId="{4E2F4D94-87CB-4BE1-96D5-987639FC2C80}">
      <dsp:nvSpPr>
        <dsp:cNvPr id="0" name=""/>
        <dsp:cNvSpPr/>
      </dsp:nvSpPr>
      <dsp:spPr>
        <a:xfrm rot="10800000">
          <a:off x="926437" y="1801585"/>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Foder</a:t>
          </a:r>
        </a:p>
      </dsp:txBody>
      <dsp:txXfrm rot="10800000">
        <a:off x="1139874" y="1950991"/>
        <a:ext cx="426875" cy="704343"/>
      </dsp:txXfrm>
    </dsp:sp>
    <dsp:sp modelId="{C26CB60B-0E4A-4D70-9197-D50B60BB4E91}">
      <dsp:nvSpPr>
        <dsp:cNvPr id="0" name=""/>
        <dsp:cNvSpPr/>
      </dsp:nvSpPr>
      <dsp:spPr>
        <a:xfrm rot="14400000">
          <a:off x="146363" y="1351209"/>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Management</a:t>
          </a:r>
        </a:p>
      </dsp:txBody>
      <dsp:txXfrm rot="5400000">
        <a:off x="156371" y="1601998"/>
        <a:ext cx="704343" cy="426875"/>
      </dsp:txXfrm>
    </dsp:sp>
    <dsp:sp modelId="{8102F842-575C-4246-9259-16D1C1EF94C9}">
      <dsp:nvSpPr>
        <dsp:cNvPr id="0" name=""/>
        <dsp:cNvSpPr/>
      </dsp:nvSpPr>
      <dsp:spPr>
        <a:xfrm rot="18000000">
          <a:off x="146363" y="450458"/>
          <a:ext cx="853749" cy="853749"/>
        </a:xfrm>
        <a:prstGeom prst="downArrow">
          <a:avLst>
            <a:gd name="adj1" fmla="val 50000"/>
            <a:gd name="adj2" fmla="val 35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da-DK" sz="700" kern="1200"/>
            <a:t>Sundhed &amp; sygdom</a:t>
          </a:r>
        </a:p>
      </dsp:txBody>
      <dsp:txXfrm rot="5400000">
        <a:off x="156371" y="626544"/>
        <a:ext cx="704343" cy="426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CBD3A9-0D22-441C-B5B6-59F2CB4A3390}">
      <dsp:nvSpPr>
        <dsp:cNvPr id="0" name=""/>
        <dsp:cNvSpPr/>
      </dsp:nvSpPr>
      <dsp:spPr>
        <a:xfrm rot="5400000">
          <a:off x="-151779" y="152222"/>
          <a:ext cx="1011862" cy="70830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da-DK" sz="2100" kern="1200"/>
            <a:t>1.</a:t>
          </a:r>
        </a:p>
      </dsp:txBody>
      <dsp:txXfrm rot="-5400000">
        <a:off x="1" y="354595"/>
        <a:ext cx="708303" cy="303559"/>
      </dsp:txXfrm>
    </dsp:sp>
    <dsp:sp modelId="{84D1A9DE-243E-4B37-BBE9-6100C37B0671}">
      <dsp:nvSpPr>
        <dsp:cNvPr id="0" name=""/>
        <dsp:cNvSpPr/>
      </dsp:nvSpPr>
      <dsp:spPr>
        <a:xfrm rot="5400000">
          <a:off x="2227171" y="-1518424"/>
          <a:ext cx="657710" cy="369544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91592" tIns="26035" rIns="26035" bIns="26035" numCol="1" spcCol="1270" anchor="ctr" anchorCtr="0">
          <a:noAutofit/>
        </a:bodyPr>
        <a:lstStyle/>
        <a:p>
          <a:pPr marL="285750" lvl="1" indent="-285750" algn="l" defTabSz="1822450">
            <a:lnSpc>
              <a:spcPct val="90000"/>
            </a:lnSpc>
            <a:spcBef>
              <a:spcPct val="0"/>
            </a:spcBef>
            <a:spcAft>
              <a:spcPct val="15000"/>
            </a:spcAft>
            <a:buChar char="•"/>
          </a:pPr>
          <a:r>
            <a:rPr lang="da-DK" sz="4100" kern="1200"/>
            <a:t>  </a:t>
          </a:r>
        </a:p>
      </dsp:txBody>
      <dsp:txXfrm rot="-5400000">
        <a:off x="708304" y="32550"/>
        <a:ext cx="3663339" cy="593496"/>
      </dsp:txXfrm>
    </dsp:sp>
    <dsp:sp modelId="{2031BEE1-A1E7-4063-B25E-5B46DAEE3832}">
      <dsp:nvSpPr>
        <dsp:cNvPr id="0" name=""/>
        <dsp:cNvSpPr/>
      </dsp:nvSpPr>
      <dsp:spPr>
        <a:xfrm rot="5400000">
          <a:off x="-151779" y="960755"/>
          <a:ext cx="1011862" cy="70830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da-DK" sz="2100" kern="1200"/>
            <a:t>2.</a:t>
          </a:r>
        </a:p>
      </dsp:txBody>
      <dsp:txXfrm rot="-5400000">
        <a:off x="1" y="1163128"/>
        <a:ext cx="708303" cy="303559"/>
      </dsp:txXfrm>
    </dsp:sp>
    <dsp:sp modelId="{3F8386E8-077B-4C79-B3DF-7F89D0C6EA78}">
      <dsp:nvSpPr>
        <dsp:cNvPr id="0" name=""/>
        <dsp:cNvSpPr/>
      </dsp:nvSpPr>
      <dsp:spPr>
        <a:xfrm rot="5400000">
          <a:off x="2227171" y="-709891"/>
          <a:ext cx="657710" cy="369544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91592" tIns="26035" rIns="26035" bIns="26035" numCol="1" spcCol="1270" anchor="ctr" anchorCtr="0">
          <a:noAutofit/>
        </a:bodyPr>
        <a:lstStyle/>
        <a:p>
          <a:pPr marL="285750" lvl="1" indent="-285750" algn="l" defTabSz="1822450">
            <a:lnSpc>
              <a:spcPct val="90000"/>
            </a:lnSpc>
            <a:spcBef>
              <a:spcPct val="0"/>
            </a:spcBef>
            <a:spcAft>
              <a:spcPct val="15000"/>
            </a:spcAft>
            <a:buChar char="•"/>
          </a:pPr>
          <a:r>
            <a:rPr lang="da-DK" sz="4100" kern="1200"/>
            <a:t>  </a:t>
          </a:r>
        </a:p>
      </dsp:txBody>
      <dsp:txXfrm rot="-5400000">
        <a:off x="708304" y="841083"/>
        <a:ext cx="3663339" cy="593496"/>
      </dsp:txXfrm>
    </dsp:sp>
    <dsp:sp modelId="{9071B7FE-60F3-4CE7-B0C4-906570AE2ADC}">
      <dsp:nvSpPr>
        <dsp:cNvPr id="0" name=""/>
        <dsp:cNvSpPr/>
      </dsp:nvSpPr>
      <dsp:spPr>
        <a:xfrm rot="5400000">
          <a:off x="-151779" y="1769288"/>
          <a:ext cx="1011862" cy="70830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da-DK" sz="2100" kern="1200"/>
            <a:t>3.</a:t>
          </a:r>
        </a:p>
      </dsp:txBody>
      <dsp:txXfrm rot="-5400000">
        <a:off x="1" y="1971661"/>
        <a:ext cx="708303" cy="303559"/>
      </dsp:txXfrm>
    </dsp:sp>
    <dsp:sp modelId="{0641C29C-C99A-461A-A30D-17DC3B16010F}">
      <dsp:nvSpPr>
        <dsp:cNvPr id="0" name=""/>
        <dsp:cNvSpPr/>
      </dsp:nvSpPr>
      <dsp:spPr>
        <a:xfrm rot="5400000">
          <a:off x="2227171" y="98641"/>
          <a:ext cx="657710" cy="3695446"/>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91592" tIns="26035" rIns="26035" bIns="26035" numCol="1" spcCol="1270" anchor="ctr" anchorCtr="0">
          <a:noAutofit/>
        </a:bodyPr>
        <a:lstStyle/>
        <a:p>
          <a:pPr marL="285750" lvl="1" indent="-285750" algn="l" defTabSz="1822450">
            <a:lnSpc>
              <a:spcPct val="90000"/>
            </a:lnSpc>
            <a:spcBef>
              <a:spcPct val="0"/>
            </a:spcBef>
            <a:spcAft>
              <a:spcPct val="15000"/>
            </a:spcAft>
            <a:buChar char="•"/>
          </a:pPr>
          <a:r>
            <a:rPr lang="da-DK" sz="4100" kern="1200"/>
            <a:t>  </a:t>
          </a:r>
        </a:p>
      </dsp:txBody>
      <dsp:txXfrm rot="-5400000">
        <a:off x="708304" y="1649616"/>
        <a:ext cx="3663339" cy="593496"/>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9F1CEB-EFD5-471C-844F-D54D47C7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9</TotalTime>
  <Pages>16</Pages>
  <Words>1304</Words>
  <Characters>7960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Heidi Lærke Sørensen</dc:creator>
  <cp:lastModifiedBy>Sarah Harder Bonde</cp:lastModifiedBy>
  <cp:revision>3</cp:revision>
  <cp:lastPrinted>2024-05-16T13:23:00Z</cp:lastPrinted>
  <dcterms:created xsi:type="dcterms:W3CDTF">2024-05-16T13:23:00Z</dcterms:created>
  <dcterms:modified xsi:type="dcterms:W3CDTF">2024-05-16T13:26:00Z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y fmtid="{D5CDD505-2E9C-101B-9397-08002B2CF9AE}" pid="5" name="sdDocumentDate">
    <vt:lpwstr>45216</vt:lpwstr>
  </property>
  <property fmtid="{D5CDD505-2E9C-101B-9397-08002B2CF9AE}" pid="6" name="SD_IntegrationInfoAdded">
    <vt:bool>true</vt:bool>
  </property>
</Properties>
</file>